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18F46" w14:textId="77777777" w:rsidR="0026008D" w:rsidRDefault="009A720D" w:rsidP="0026008D">
      <w:pPr>
        <w:pStyle w:val="Formname"/>
        <w:spacing w:before="0" w:after="0"/>
        <w:rPr>
          <w:rFonts w:cs="Arial"/>
          <w:color w:val="231F20" w:themeColor="text1"/>
          <w:sz w:val="40"/>
          <w:szCs w:val="40"/>
        </w:rPr>
      </w:pPr>
      <w:bookmarkStart w:id="0" w:name="_GoBack"/>
      <w:bookmarkEnd w:id="0"/>
      <w:r w:rsidRPr="003754D4">
        <w:rPr>
          <w:rFonts w:cs="Arial"/>
          <w:color w:val="231F2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E87EA10" wp14:editId="31082202">
            <wp:simplePos x="0" y="0"/>
            <wp:positionH relativeFrom="margin">
              <wp:posOffset>0</wp:posOffset>
            </wp:positionH>
            <wp:positionV relativeFrom="paragraph">
              <wp:posOffset>117475</wp:posOffset>
            </wp:positionV>
            <wp:extent cx="731520" cy="768350"/>
            <wp:effectExtent l="0" t="0" r="0" b="0"/>
            <wp:wrapTight wrapText="bothSides">
              <wp:wrapPolygon edited="0">
                <wp:start x="0" y="0"/>
                <wp:lineTo x="0" y="20886"/>
                <wp:lineTo x="20813" y="20886"/>
                <wp:lineTo x="20813" y="0"/>
                <wp:lineTo x="0" y="0"/>
              </wp:wrapPolygon>
            </wp:wrapTight>
            <wp:docPr id="10" name="Picture 10" descr="Office of Environment and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aratah NSWGovt squa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4D4">
        <w:rPr>
          <w:rFonts w:cs="Arial"/>
          <w:color w:val="231F20" w:themeColor="text1"/>
          <w:sz w:val="22"/>
          <w:szCs w:val="22"/>
        </w:rPr>
        <w:t>Department of Planning, Industry and Environment</w:t>
      </w:r>
      <w:r w:rsidRPr="003754D4">
        <w:rPr>
          <w:color w:val="231F20" w:themeColor="text1"/>
          <w:sz w:val="28"/>
        </w:rPr>
        <w:t xml:space="preserve"> </w:t>
      </w:r>
      <w:r>
        <w:rPr>
          <w:color w:val="231F20" w:themeColor="text1"/>
          <w:sz w:val="28"/>
        </w:rPr>
        <w:br/>
      </w:r>
      <w:r w:rsidR="0026008D" w:rsidRPr="0026008D">
        <w:rPr>
          <w:rFonts w:cs="Arial"/>
          <w:color w:val="231F20" w:themeColor="text1"/>
          <w:sz w:val="40"/>
          <w:szCs w:val="40"/>
        </w:rPr>
        <w:t>Biodiversity Offsets Scheme – Notification of Determination</w:t>
      </w:r>
    </w:p>
    <w:p w14:paraId="4756C11D" w14:textId="58276EB6" w:rsidR="0026008D" w:rsidRDefault="0026008D" w:rsidP="0026008D">
      <w:pPr>
        <w:pStyle w:val="BodyText"/>
        <w:numPr>
          <w:ilvl w:val="0"/>
          <w:numId w:val="0"/>
        </w:num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828"/>
        <w:gridCol w:w="5505"/>
      </w:tblGrid>
      <w:tr w:rsidR="0026008D" w14:paraId="33F814BF" w14:textId="77777777" w:rsidTr="00260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9886874" w14:textId="12803555" w:rsidR="0026008D" w:rsidRDefault="0026008D" w:rsidP="0026008D">
            <w:pPr>
              <w:pStyle w:val="BodyText"/>
              <w:numPr>
                <w:ilvl w:val="0"/>
                <w:numId w:val="0"/>
              </w:numPr>
            </w:pPr>
            <w:r w:rsidRPr="0026008D">
              <w:t>Assessment ID (from credit report)</w:t>
            </w:r>
          </w:p>
        </w:tc>
        <w:sdt>
          <w:sdtPr>
            <w:id w:val="-571585518"/>
            <w:placeholder>
              <w:docPart w:val="2A66E6E86A1B429D9E5A2332483F1EE8"/>
            </w:placeholder>
            <w:showingPlcHdr/>
          </w:sdtPr>
          <w:sdtEndPr/>
          <w:sdtContent>
            <w:tc>
              <w:tcPr>
                <w:tcW w:w="5505" w:type="dxa"/>
              </w:tcPr>
              <w:p w14:paraId="511BD646" w14:textId="49E57E1E" w:rsidR="0026008D" w:rsidRDefault="0026008D" w:rsidP="0026008D">
                <w:pPr>
                  <w:pStyle w:val="BodyTex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6008D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  <w:tr w:rsidR="0026008D" w14:paraId="576C5C87" w14:textId="77777777" w:rsidTr="00260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F40AAA5" w14:textId="269F7C39" w:rsidR="0026008D" w:rsidRDefault="0026008D" w:rsidP="0026008D">
            <w:pPr>
              <w:pStyle w:val="BodyText"/>
              <w:numPr>
                <w:ilvl w:val="0"/>
                <w:numId w:val="0"/>
              </w:numPr>
            </w:pPr>
            <w:r w:rsidRPr="0026008D">
              <w:t>Proponent name</w:t>
            </w:r>
          </w:p>
        </w:tc>
        <w:sdt>
          <w:sdtPr>
            <w:id w:val="-1445684863"/>
            <w:placeholder>
              <w:docPart w:val="92F589C5DBB44F958E539D21AA955394"/>
            </w:placeholder>
            <w:showingPlcHdr/>
          </w:sdtPr>
          <w:sdtEndPr/>
          <w:sdtContent>
            <w:tc>
              <w:tcPr>
                <w:tcW w:w="5505" w:type="dxa"/>
              </w:tcPr>
              <w:p w14:paraId="7EDF4BD0" w14:textId="1BC248D4" w:rsidR="0026008D" w:rsidRDefault="0026008D" w:rsidP="0026008D">
                <w:pPr>
                  <w:pStyle w:val="BodyTex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6008D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  <w:tr w:rsidR="0026008D" w14:paraId="69E354CB" w14:textId="77777777" w:rsidTr="00260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3268B85" w14:textId="7B754D43" w:rsidR="0026008D" w:rsidRDefault="0026008D" w:rsidP="0026008D">
            <w:pPr>
              <w:pStyle w:val="BodyText"/>
              <w:numPr>
                <w:ilvl w:val="0"/>
                <w:numId w:val="0"/>
              </w:numPr>
            </w:pPr>
            <w:r w:rsidRPr="0026008D">
              <w:t>Development assessment (DA) number</w:t>
            </w:r>
          </w:p>
        </w:tc>
        <w:sdt>
          <w:sdtPr>
            <w:id w:val="413749939"/>
            <w:placeholder>
              <w:docPart w:val="E6ED6E2CBDA8491EA6348E8934673E3A"/>
            </w:placeholder>
            <w:showingPlcHdr/>
          </w:sdtPr>
          <w:sdtEndPr/>
          <w:sdtContent>
            <w:tc>
              <w:tcPr>
                <w:tcW w:w="5505" w:type="dxa"/>
              </w:tcPr>
              <w:p w14:paraId="28C35D69" w14:textId="751D7398" w:rsidR="0026008D" w:rsidRDefault="0026008D" w:rsidP="0026008D">
                <w:pPr>
                  <w:pStyle w:val="BodyTex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6008D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  <w:tr w:rsidR="0026008D" w14:paraId="62FC5AF2" w14:textId="77777777" w:rsidTr="00260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138CCCE" w14:textId="21EB54C3" w:rsidR="0026008D" w:rsidRDefault="0026008D" w:rsidP="0026008D">
            <w:pPr>
              <w:pStyle w:val="BodyText"/>
              <w:numPr>
                <w:ilvl w:val="0"/>
                <w:numId w:val="0"/>
              </w:numPr>
            </w:pPr>
            <w:r w:rsidRPr="0026008D">
              <w:t>Consent authority contact</w:t>
            </w:r>
          </w:p>
        </w:tc>
        <w:sdt>
          <w:sdtPr>
            <w:id w:val="345142758"/>
            <w:placeholder>
              <w:docPart w:val="05E4FA241C9D4119863E3997E538BA02"/>
            </w:placeholder>
            <w:showingPlcHdr/>
          </w:sdtPr>
          <w:sdtEndPr/>
          <w:sdtContent>
            <w:tc>
              <w:tcPr>
                <w:tcW w:w="5505" w:type="dxa"/>
              </w:tcPr>
              <w:p w14:paraId="0B15EB9B" w14:textId="286F2F31" w:rsidR="0026008D" w:rsidRDefault="0026008D" w:rsidP="0026008D">
                <w:pPr>
                  <w:pStyle w:val="BodyTex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6008D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  <w:tr w:rsidR="0026008D" w14:paraId="0619F9DA" w14:textId="77777777" w:rsidTr="00260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639D441" w14:textId="1309B08B" w:rsidR="0026008D" w:rsidRDefault="0026008D" w:rsidP="0026008D">
            <w:pPr>
              <w:pStyle w:val="BodyText"/>
              <w:numPr>
                <w:ilvl w:val="0"/>
                <w:numId w:val="0"/>
              </w:numPr>
            </w:pPr>
            <w:r w:rsidRPr="0026008D">
              <w:t>Consent authority phone number</w:t>
            </w:r>
          </w:p>
        </w:tc>
        <w:sdt>
          <w:sdtPr>
            <w:id w:val="1047572157"/>
            <w:placeholder>
              <w:docPart w:val="2C04116DC94243D4A53FC33B24F42BAF"/>
            </w:placeholder>
            <w:showingPlcHdr/>
          </w:sdtPr>
          <w:sdtEndPr/>
          <w:sdtContent>
            <w:tc>
              <w:tcPr>
                <w:tcW w:w="5505" w:type="dxa"/>
              </w:tcPr>
              <w:p w14:paraId="73906906" w14:textId="7324DDEC" w:rsidR="0026008D" w:rsidRDefault="0026008D" w:rsidP="0026008D">
                <w:pPr>
                  <w:pStyle w:val="BodyTex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6008D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  <w:tr w:rsidR="0026008D" w14:paraId="31DF1EF5" w14:textId="77777777" w:rsidTr="00260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D92DE9D" w14:textId="17575A8E" w:rsidR="0026008D" w:rsidRDefault="0026008D" w:rsidP="0026008D">
            <w:pPr>
              <w:pStyle w:val="BodyText"/>
              <w:numPr>
                <w:ilvl w:val="0"/>
                <w:numId w:val="0"/>
              </w:numPr>
            </w:pPr>
            <w:r w:rsidRPr="0026008D">
              <w:t>Local Government Area</w:t>
            </w:r>
          </w:p>
        </w:tc>
        <w:sdt>
          <w:sdtPr>
            <w:id w:val="779607225"/>
            <w:placeholder>
              <w:docPart w:val="EDB9BB444BAE4D7D9FF4FC51038E5385"/>
            </w:placeholder>
            <w:showingPlcHdr/>
          </w:sdtPr>
          <w:sdtEndPr/>
          <w:sdtContent>
            <w:tc>
              <w:tcPr>
                <w:tcW w:w="5505" w:type="dxa"/>
              </w:tcPr>
              <w:p w14:paraId="7672EC46" w14:textId="065529BD" w:rsidR="0026008D" w:rsidRDefault="0026008D" w:rsidP="0026008D">
                <w:pPr>
                  <w:pStyle w:val="BodyTex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6008D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</w:tbl>
    <w:p w14:paraId="57AAAFEF" w14:textId="77777777" w:rsidR="0026008D" w:rsidRDefault="0026008D" w:rsidP="0026008D">
      <w:pPr>
        <w:pStyle w:val="BodyText"/>
        <w:numPr>
          <w:ilvl w:val="0"/>
          <w:numId w:val="0"/>
        </w:numPr>
      </w:pPr>
      <w:r>
        <w:t xml:space="preserve">If the offset obligations approved by the consent authority do not vary from the credit requirements determined by the Biodiversity Assessment Method (BAM), please </w:t>
      </w:r>
      <w:r w:rsidRPr="0026008D">
        <w:rPr>
          <w:b/>
        </w:rPr>
        <w:t>attach a copy</w:t>
      </w:r>
      <w:r>
        <w:t xml:space="preserve"> of the BAM Biodiversity Credit Report. The BAM Biodiversity Credit Report will be incorporated in the Biodiversity Development Assessment Report (BDAR).  </w:t>
      </w:r>
    </w:p>
    <w:p w14:paraId="4A2C44B5" w14:textId="77777777" w:rsidR="0026008D" w:rsidRDefault="0026008D" w:rsidP="0026008D">
      <w:pPr>
        <w:pStyle w:val="BodyText"/>
        <w:numPr>
          <w:ilvl w:val="0"/>
          <w:numId w:val="0"/>
        </w:numPr>
      </w:pPr>
      <w:r>
        <w:t>If the approved offset obligations vary from the BAM Biodiversity Credit Report, please:</w:t>
      </w:r>
    </w:p>
    <w:p w14:paraId="1F54A846" w14:textId="6491212C" w:rsidR="0026008D" w:rsidRDefault="0026008D" w:rsidP="0026008D">
      <w:pPr>
        <w:pStyle w:val="ListBullet"/>
      </w:pPr>
      <w:r>
        <w:t>attach a copy of the BAM Biodiversity Credit Report (variation), which will be incorporated in the BDAR</w:t>
      </w:r>
    </w:p>
    <w:p w14:paraId="0DC85B13" w14:textId="2EB27498" w:rsidR="0026008D" w:rsidRDefault="0026008D" w:rsidP="0026008D">
      <w:pPr>
        <w:pStyle w:val="ListBullet"/>
      </w:pPr>
      <w:r>
        <w:t>attach a copy of the determination with conditions of consent</w:t>
      </w:r>
    </w:p>
    <w:p w14:paraId="7BCF2BC2" w14:textId="355A3120" w:rsidR="0026008D" w:rsidRDefault="0026008D" w:rsidP="00933B52">
      <w:pPr>
        <w:pStyle w:val="ListBullet"/>
        <w:spacing w:after="240"/>
      </w:pPr>
      <w:r>
        <w:t>answer the following questions.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7655"/>
        <w:gridCol w:w="1678"/>
      </w:tblGrid>
      <w:tr w:rsidR="0026008D" w14:paraId="665DAFF3" w14:textId="77777777" w:rsidTr="00506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F31FC38" w14:textId="3C6A9D82" w:rsidR="0026008D" w:rsidRDefault="0026008D" w:rsidP="0026008D">
            <w:pPr>
              <w:pStyle w:val="BodyText"/>
            </w:pPr>
            <w:r w:rsidRPr="0026008D">
              <w:t>Was the offset obligation decreased?</w:t>
            </w:r>
          </w:p>
        </w:tc>
        <w:tc>
          <w:tcPr>
            <w:tcW w:w="1678" w:type="dxa"/>
          </w:tcPr>
          <w:p w14:paraId="3BA5E562" w14:textId="4EFBD754" w:rsidR="0026008D" w:rsidRDefault="00DC6B4E" w:rsidP="002600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7851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Yes  </w:t>
            </w:r>
            <w:sdt>
              <w:sdtPr>
                <w:id w:val="139192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No</w:t>
            </w:r>
          </w:p>
        </w:tc>
      </w:tr>
      <w:tr w:rsidR="0026008D" w14:paraId="39114B6C" w14:textId="77777777" w:rsidTr="00506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3333E4D4" w14:textId="47715E48" w:rsidR="0026008D" w:rsidRDefault="0026008D" w:rsidP="0026008D">
            <w:pPr>
              <w:pStyle w:val="BodyText"/>
            </w:pPr>
            <w:r w:rsidRPr="0026008D">
              <w:t>Was the Department of Planning, Industry and Environment concurrence received/has consultation with the Department taken place?</w:t>
            </w:r>
          </w:p>
        </w:tc>
        <w:tc>
          <w:tcPr>
            <w:tcW w:w="1678" w:type="dxa"/>
          </w:tcPr>
          <w:p w14:paraId="68DE73E7" w14:textId="6D7E1166" w:rsidR="0026008D" w:rsidRDefault="00DC6B4E" w:rsidP="002600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545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Yes  </w:t>
            </w:r>
            <w:sdt>
              <w:sdtPr>
                <w:id w:val="27051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No</w:t>
            </w:r>
          </w:p>
        </w:tc>
      </w:tr>
      <w:tr w:rsidR="0026008D" w14:paraId="6BD1F7A8" w14:textId="77777777" w:rsidTr="00506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6787344A" w14:textId="02866E3C" w:rsidR="0026008D" w:rsidRDefault="0026008D" w:rsidP="0026008D">
            <w:pPr>
              <w:pStyle w:val="BodyText"/>
            </w:pPr>
            <w:r w:rsidRPr="0026008D">
              <w:t>Was the offset obligation increased?</w:t>
            </w:r>
          </w:p>
        </w:tc>
        <w:tc>
          <w:tcPr>
            <w:tcW w:w="1678" w:type="dxa"/>
          </w:tcPr>
          <w:p w14:paraId="48EDF4B7" w14:textId="25348C2A" w:rsidR="0026008D" w:rsidRDefault="00DC6B4E" w:rsidP="002600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197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Yes  </w:t>
            </w:r>
            <w:sdt>
              <w:sdtPr>
                <w:id w:val="176571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No</w:t>
            </w:r>
          </w:p>
        </w:tc>
      </w:tr>
      <w:tr w:rsidR="0026008D" w14:paraId="34FCA35F" w14:textId="77777777" w:rsidTr="00506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116C670" w14:textId="2946E1D0" w:rsidR="0026008D" w:rsidRDefault="0026008D" w:rsidP="0026008D">
            <w:pPr>
              <w:pStyle w:val="BodyText"/>
            </w:pPr>
            <w:r w:rsidRPr="0026008D">
              <w:t>Has use of variation rules been approved by the consent authority?</w:t>
            </w:r>
          </w:p>
        </w:tc>
        <w:tc>
          <w:tcPr>
            <w:tcW w:w="1678" w:type="dxa"/>
          </w:tcPr>
          <w:p w14:paraId="11C7B1CC" w14:textId="6CB0F623" w:rsidR="0026008D" w:rsidRDefault="00DC6B4E" w:rsidP="002600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7295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Yes  </w:t>
            </w:r>
            <w:sdt>
              <w:sdtPr>
                <w:id w:val="-10743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No</w:t>
            </w:r>
          </w:p>
        </w:tc>
      </w:tr>
      <w:tr w:rsidR="0026008D" w14:paraId="6E0975F2" w14:textId="77777777" w:rsidTr="00506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B143932" w14:textId="08442385" w:rsidR="0026008D" w:rsidRDefault="005061F0" w:rsidP="005061F0">
            <w:pPr>
              <w:pStyle w:val="BodyText"/>
            </w:pPr>
            <w:r w:rsidRPr="005061F0">
              <w:t>Are reasonable steps documented and compliant with the ancillary rules?</w:t>
            </w:r>
          </w:p>
        </w:tc>
        <w:tc>
          <w:tcPr>
            <w:tcW w:w="1678" w:type="dxa"/>
          </w:tcPr>
          <w:p w14:paraId="31E30A28" w14:textId="2F6B5668" w:rsidR="0026008D" w:rsidRDefault="00DC6B4E" w:rsidP="002600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122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Yes  </w:t>
            </w:r>
            <w:sdt>
              <w:sdtPr>
                <w:id w:val="180935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No</w:t>
            </w:r>
          </w:p>
        </w:tc>
      </w:tr>
      <w:tr w:rsidR="0026008D" w14:paraId="71B03B6F" w14:textId="77777777" w:rsidTr="00506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BFEC7CF" w14:textId="77CD512F" w:rsidR="0026008D" w:rsidRDefault="005061F0" w:rsidP="005061F0">
            <w:pPr>
              <w:pStyle w:val="BodyText"/>
            </w:pPr>
            <w:r w:rsidRPr="005061F0">
              <w:t>Has a conservation action been approved by the consent authority?</w:t>
            </w:r>
          </w:p>
        </w:tc>
        <w:tc>
          <w:tcPr>
            <w:tcW w:w="1678" w:type="dxa"/>
          </w:tcPr>
          <w:p w14:paraId="78445CFD" w14:textId="10EBD9E4" w:rsidR="0026008D" w:rsidRDefault="00DC6B4E" w:rsidP="002600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1768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Yes  </w:t>
            </w:r>
            <w:sdt>
              <w:sdtPr>
                <w:id w:val="-187977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No</w:t>
            </w:r>
          </w:p>
        </w:tc>
      </w:tr>
      <w:tr w:rsidR="0026008D" w14:paraId="7FF653BD" w14:textId="77777777" w:rsidTr="00506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10E51653" w14:textId="009009D9" w:rsidR="0026008D" w:rsidRDefault="005061F0" w:rsidP="005061F0">
            <w:pPr>
              <w:pStyle w:val="BodyText"/>
            </w:pPr>
            <w:r w:rsidRPr="005061F0">
              <w:t>Has the Department’s support for the conservation action been documented?</w:t>
            </w:r>
          </w:p>
        </w:tc>
        <w:tc>
          <w:tcPr>
            <w:tcW w:w="1678" w:type="dxa"/>
          </w:tcPr>
          <w:p w14:paraId="3F963183" w14:textId="70D15430" w:rsidR="0026008D" w:rsidRDefault="00DC6B4E" w:rsidP="002600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4442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Yes  </w:t>
            </w:r>
            <w:sdt>
              <w:sdtPr>
                <w:id w:val="17710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No</w:t>
            </w:r>
          </w:p>
        </w:tc>
      </w:tr>
      <w:tr w:rsidR="0026008D" w14:paraId="0B42C43E" w14:textId="77777777" w:rsidTr="00506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27F7821B" w14:textId="42660F50" w:rsidR="0026008D" w:rsidRDefault="005061F0" w:rsidP="005061F0">
            <w:pPr>
              <w:pStyle w:val="BodyText"/>
            </w:pPr>
            <w:r w:rsidRPr="005061F0">
              <w:t xml:space="preserve">Are additional offset actions required (other than those listed in the variation report)? </w:t>
            </w:r>
            <w:r>
              <w:br/>
              <w:t>Did</w:t>
            </w:r>
            <w:r w:rsidRPr="005061F0">
              <w:t xml:space="preserve"> the consent authority include additional offset actions in the conditions?</w:t>
            </w:r>
          </w:p>
        </w:tc>
        <w:tc>
          <w:tcPr>
            <w:tcW w:w="1678" w:type="dxa"/>
          </w:tcPr>
          <w:p w14:paraId="5D4716CE" w14:textId="53834972" w:rsidR="0026008D" w:rsidRDefault="00DC6B4E" w:rsidP="002600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9555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Yes  </w:t>
            </w:r>
            <w:sdt>
              <w:sdtPr>
                <w:id w:val="18934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1F0">
              <w:t xml:space="preserve">  No</w:t>
            </w:r>
          </w:p>
        </w:tc>
      </w:tr>
    </w:tbl>
    <w:p w14:paraId="601B5D55" w14:textId="606658D0" w:rsidR="0026008D" w:rsidRDefault="0026008D" w:rsidP="005061F0">
      <w:pPr>
        <w:pStyle w:val="BodyText"/>
        <w:numPr>
          <w:ilvl w:val="0"/>
          <w:numId w:val="0"/>
        </w:num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134"/>
        <w:gridCol w:w="8199"/>
      </w:tblGrid>
      <w:tr w:rsidR="005061F0" w14:paraId="2C6FEF98" w14:textId="77777777" w:rsidTr="00506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88691FF" w14:textId="463A31F4" w:rsidR="005061F0" w:rsidRDefault="005061F0" w:rsidP="005061F0">
            <w:pPr>
              <w:pStyle w:val="BodyText"/>
              <w:numPr>
                <w:ilvl w:val="0"/>
                <w:numId w:val="0"/>
              </w:numPr>
            </w:pPr>
            <w:r>
              <w:t>Signature</w:t>
            </w:r>
          </w:p>
        </w:tc>
        <w:sdt>
          <w:sdtPr>
            <w:id w:val="-111829860"/>
            <w:placeholder>
              <w:docPart w:val="3A1E74E61F744D92A8E85E5DEE09D79E"/>
            </w:placeholder>
            <w:showingPlcHdr/>
          </w:sdtPr>
          <w:sdtEndPr/>
          <w:sdtContent>
            <w:tc>
              <w:tcPr>
                <w:tcW w:w="8199" w:type="dxa"/>
              </w:tcPr>
              <w:p w14:paraId="0D9BC8B8" w14:textId="6A98B3F5" w:rsidR="005061F0" w:rsidRDefault="004A71BE" w:rsidP="005061F0">
                <w:pPr>
                  <w:pStyle w:val="BodyTex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color w:val="A6A6A6" w:themeColor="background1" w:themeShade="A6"/>
                  </w:rPr>
                  <w:t>Enter your full name</w:t>
                </w:r>
              </w:p>
            </w:tc>
          </w:sdtContent>
        </w:sdt>
      </w:tr>
      <w:tr w:rsidR="005061F0" w14:paraId="243446A7" w14:textId="77777777" w:rsidTr="00506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D476F43" w14:textId="3C1BF618" w:rsidR="005061F0" w:rsidRDefault="005061F0" w:rsidP="005061F0">
            <w:pPr>
              <w:pStyle w:val="BodyText"/>
              <w:numPr>
                <w:ilvl w:val="0"/>
                <w:numId w:val="0"/>
              </w:numPr>
            </w:pPr>
            <w:r>
              <w:t>Date</w:t>
            </w:r>
          </w:p>
        </w:tc>
        <w:sdt>
          <w:sdtPr>
            <w:id w:val="920687611"/>
            <w:placeholder>
              <w:docPart w:val="ECF2ED43A6CB4F179116676ECE392A7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199" w:type="dxa"/>
              </w:tcPr>
              <w:p w14:paraId="18843D67" w14:textId="2CAC2D56" w:rsidR="005061F0" w:rsidRDefault="005061F0" w:rsidP="005061F0">
                <w:pPr>
                  <w:pStyle w:val="BodyTex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061F0">
                  <w:rPr>
                    <w:rStyle w:val="PlaceholderText"/>
                    <w:color w:val="A6A6A6" w:themeColor="background1" w:themeShade="A6"/>
                  </w:rPr>
                  <w:t>Click or tap to enter a date.</w:t>
                </w:r>
              </w:p>
            </w:tc>
          </w:sdtContent>
        </w:sdt>
      </w:tr>
    </w:tbl>
    <w:p w14:paraId="5169FADA" w14:textId="72F095B0" w:rsidR="005061F0" w:rsidRPr="0026008D" w:rsidRDefault="005061F0" w:rsidP="005061F0">
      <w:pPr>
        <w:pStyle w:val="BodyText"/>
        <w:numPr>
          <w:ilvl w:val="0"/>
          <w:numId w:val="0"/>
        </w:numPr>
        <w:spacing w:before="240"/>
      </w:pPr>
      <w:r w:rsidRPr="005061F0">
        <w:t xml:space="preserve">Please return the completed form to </w:t>
      </w:r>
      <w:hyperlink r:id="rId9" w:history="1">
        <w:r w:rsidRPr="005061F0">
          <w:rPr>
            <w:rStyle w:val="Hyperlink"/>
          </w:rPr>
          <w:t>bam.support@environment.nsw.gov.au</w:t>
        </w:r>
      </w:hyperlink>
    </w:p>
    <w:sectPr w:rsidR="005061F0" w:rsidRPr="0026008D" w:rsidSect="0026008D">
      <w:footerReference w:type="default" r:id="rId10"/>
      <w:pgSz w:w="11907" w:h="16840" w:code="9"/>
      <w:pgMar w:top="1440" w:right="1134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91FDB" w14:textId="77777777" w:rsidR="0054238D" w:rsidRPr="000D4EDE" w:rsidRDefault="0054238D" w:rsidP="000D4EDE">
      <w:r>
        <w:separator/>
      </w:r>
    </w:p>
    <w:p w14:paraId="3157DD51" w14:textId="77777777" w:rsidR="0054238D" w:rsidRDefault="0054238D"/>
  </w:endnote>
  <w:endnote w:type="continuationSeparator" w:id="0">
    <w:p w14:paraId="25FCF60A" w14:textId="77777777" w:rsidR="0054238D" w:rsidRPr="000D4EDE" w:rsidRDefault="0054238D" w:rsidP="000D4EDE">
      <w:r>
        <w:continuationSeparator/>
      </w:r>
    </w:p>
    <w:p w14:paraId="7477A393" w14:textId="77777777" w:rsidR="0054238D" w:rsidRDefault="00542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Cs w:val="20"/>
      </w:rPr>
      <w:id w:val="-773247323"/>
      <w:docPartObj>
        <w:docPartGallery w:val="Page Numbers (Bottom of Page)"/>
        <w:docPartUnique/>
      </w:docPartObj>
    </w:sdtPr>
    <w:sdtEndPr>
      <w:rPr>
        <w:rStyle w:val="BodyTextChar"/>
        <w:b w:val="0"/>
        <w:sz w:val="16"/>
        <w:szCs w:val="16"/>
      </w:rPr>
    </w:sdtEndPr>
    <w:sdtContent>
      <w:p w14:paraId="61B1495C" w14:textId="1EAB7191" w:rsidR="0054238D" w:rsidRPr="00EC63F1" w:rsidRDefault="0054238D" w:rsidP="00EC63F1">
        <w:pPr>
          <w:pStyle w:val="Footer"/>
          <w:jc w:val="left"/>
          <w:rPr>
            <w:rStyle w:val="BodyTextChar"/>
            <w:sz w:val="16"/>
            <w:szCs w:val="16"/>
          </w:rPr>
        </w:pPr>
        <w:r w:rsidRPr="00EC63F1">
          <w:rPr>
            <w:rStyle w:val="BodyTextChar"/>
            <w:sz w:val="16"/>
            <w:szCs w:val="16"/>
          </w:rPr>
          <w:t xml:space="preserve">Department of Planning, Industry and Environment, 59 Goulburn Street, Sydney South NSW 2000. Phone: 1300 361 967 (DPIE and national parks enquiries); email: info@environment.nsw.gov.au; website: www.environment.nsw.gov.au. </w:t>
        </w:r>
        <w:r>
          <w:rPr>
            <w:rStyle w:val="BodyTextChar"/>
            <w:sz w:val="16"/>
            <w:szCs w:val="16"/>
          </w:rPr>
          <w:br/>
        </w:r>
        <w:r w:rsidRPr="00EC63F1">
          <w:rPr>
            <w:rStyle w:val="BodyTextChar"/>
            <w:sz w:val="16"/>
            <w:szCs w:val="16"/>
          </w:rPr>
          <w:t>EES 2019/0</w:t>
        </w:r>
        <w:r w:rsidR="0026008D">
          <w:rPr>
            <w:rStyle w:val="BodyTextChar"/>
            <w:sz w:val="16"/>
            <w:szCs w:val="16"/>
          </w:rPr>
          <w:t>522</w:t>
        </w:r>
        <w:r w:rsidRPr="00EC63F1">
          <w:rPr>
            <w:rStyle w:val="BodyTextChar"/>
            <w:sz w:val="16"/>
            <w:szCs w:val="16"/>
          </w:rPr>
          <w:t xml:space="preserve"> </w:t>
        </w:r>
        <w:r w:rsidR="0026008D">
          <w:rPr>
            <w:rStyle w:val="BodyTextChar"/>
            <w:sz w:val="16"/>
            <w:szCs w:val="16"/>
          </w:rPr>
          <w:t>September</w:t>
        </w:r>
        <w:r w:rsidRPr="00EC63F1">
          <w:rPr>
            <w:rStyle w:val="BodyTextChar"/>
            <w:sz w:val="16"/>
            <w:szCs w:val="16"/>
          </w:rPr>
          <w:t xml:space="preserve"> 2019.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2C302" w14:textId="77777777" w:rsidR="0054238D" w:rsidRPr="000D4EDE" w:rsidRDefault="0054238D" w:rsidP="000D4EDE">
      <w:r>
        <w:separator/>
      </w:r>
    </w:p>
  </w:footnote>
  <w:footnote w:type="continuationSeparator" w:id="0">
    <w:p w14:paraId="3AEBE956" w14:textId="77777777" w:rsidR="0054238D" w:rsidRPr="000D4EDE" w:rsidRDefault="0054238D" w:rsidP="000D4EDE">
      <w:r>
        <w:continuationSeparator/>
      </w:r>
    </w:p>
  </w:footnote>
  <w:footnote w:type="continuationNotice" w:id="1">
    <w:p w14:paraId="0BB385EC" w14:textId="77777777" w:rsidR="0054238D" w:rsidRPr="005D75E2" w:rsidRDefault="0054238D" w:rsidP="005D75E2">
      <w:pPr>
        <w:pStyle w:val="Footer"/>
        <w:numPr>
          <w:ilvl w:val="0"/>
          <w:numId w:val="0"/>
        </w:numPr>
        <w:jc w:val="lef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E29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82ACD"/>
    <w:multiLevelType w:val="hybridMultilevel"/>
    <w:tmpl w:val="101E8E1E"/>
    <w:lvl w:ilvl="0" w:tplc="7A1CF8E8">
      <w:start w:val="1"/>
      <w:numFmt w:val="bullet"/>
      <w:pStyle w:val="Helpprompt"/>
      <w:lvlText w:val=""/>
      <w:lvlJc w:val="left"/>
      <w:pPr>
        <w:ind w:left="1145" w:hanging="360"/>
      </w:pPr>
      <w:rPr>
        <w:rFonts w:ascii="Webdings" w:hAnsi="Webdings" w:hint="default"/>
        <w:b w:val="0"/>
        <w:i w:val="0"/>
        <w:color w:val="005874"/>
        <w:sz w:val="22"/>
      </w:rPr>
    </w:lvl>
    <w:lvl w:ilvl="1" w:tplc="0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203C24"/>
    <w:multiLevelType w:val="multilevel"/>
    <w:tmpl w:val="895AE92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231F2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F00763"/>
    <w:multiLevelType w:val="hybridMultilevel"/>
    <w:tmpl w:val="C866A9FC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AAC"/>
    <w:multiLevelType w:val="hybridMultilevel"/>
    <w:tmpl w:val="7F08EAFE"/>
    <w:lvl w:ilvl="0" w:tplc="B9B28DB8">
      <w:start w:val="1"/>
      <w:numFmt w:val="bullet"/>
      <w:pStyle w:val="Arrowinstructionintable"/>
      <w:lvlText w:val="4"/>
      <w:lvlJc w:val="left"/>
      <w:pPr>
        <w:ind w:left="720" w:hanging="360"/>
      </w:pPr>
      <w:rPr>
        <w:rFonts w:ascii="Webdings" w:hAnsi="Webdings" w:hint="default"/>
        <w:b w:val="0"/>
        <w:i w:val="0"/>
        <w:color w:val="005874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69C2"/>
    <w:multiLevelType w:val="multilevel"/>
    <w:tmpl w:val="A9D61020"/>
    <w:numStyleLink w:val="MultiLevelheadinglist"/>
  </w:abstractNum>
  <w:abstractNum w:abstractNumId="6" w15:restartNumberingAfterBreak="0">
    <w:nsid w:val="0E3949B9"/>
    <w:multiLevelType w:val="hybridMultilevel"/>
    <w:tmpl w:val="200E1320"/>
    <w:lvl w:ilvl="0" w:tplc="6610D502">
      <w:start w:val="1"/>
      <w:numFmt w:val="decimal"/>
      <w:pStyle w:val="Question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E5463F0"/>
    <w:multiLevelType w:val="multilevel"/>
    <w:tmpl w:val="3E0CA2D8"/>
    <w:styleLink w:val="Part-List-CFI"/>
    <w:lvl w:ilvl="0">
      <w:start w:val="1"/>
      <w:numFmt w:val="upperLetter"/>
      <w:pStyle w:val="Heading1Parts"/>
      <w:lvlText w:val="Part %1:"/>
      <w:lvlJc w:val="left"/>
      <w:pPr>
        <w:ind w:left="1440" w:hanging="360"/>
      </w:pPr>
      <w:rPr>
        <w:rFonts w:ascii="Arial Bold" w:hAnsi="Arial Bold" w:hint="default"/>
        <w:b/>
        <w:i w:val="0"/>
        <w:color w:val="CD5800"/>
        <w:sz w:val="32"/>
      </w:rPr>
    </w:lvl>
    <w:lvl w:ilvl="1">
      <w:start w:val="1"/>
      <w:numFmt w:val="decimal"/>
      <w:lvlText w:val="%1%2."/>
      <w:lvlJc w:val="left"/>
      <w:pPr>
        <w:ind w:left="567" w:hanging="567"/>
      </w:pPr>
      <w:rPr>
        <w:rFonts w:ascii="Arial" w:hAnsi="Arial"/>
        <w:b w:val="0"/>
        <w:i w:val="0"/>
        <w:color w:val="CD5800"/>
        <w:sz w:val="28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E86A64"/>
    <w:multiLevelType w:val="multilevel"/>
    <w:tmpl w:val="93E09C42"/>
    <w:styleLink w:val="Style2"/>
    <w:lvl w:ilvl="0">
      <w:start w:val="1"/>
      <w:numFmt w:val="bullet"/>
      <w:lvlText w:val="†"/>
      <w:lvlJc w:val="left"/>
      <w:pPr>
        <w:tabs>
          <w:tab w:val="num" w:pos="1077"/>
        </w:tabs>
        <w:ind w:left="731" w:hanging="11"/>
      </w:pPr>
      <w:rPr>
        <w:rFonts w:ascii="Arial" w:hAnsi="Arial" w:hint="default"/>
        <w:color w:val="231F20" w:themeColor="text1"/>
      </w:rPr>
    </w:lvl>
    <w:lvl w:ilvl="1">
      <w:start w:val="1"/>
      <w:numFmt w:val="bullet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0A6A75"/>
    <w:multiLevelType w:val="multilevel"/>
    <w:tmpl w:val="DFDC7920"/>
    <w:styleLink w:val="General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1F2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231F2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FDE5081"/>
    <w:multiLevelType w:val="hybridMultilevel"/>
    <w:tmpl w:val="4D74E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8165D"/>
    <w:multiLevelType w:val="hybridMultilevel"/>
    <w:tmpl w:val="979A5390"/>
    <w:lvl w:ilvl="0" w:tplc="C79AE304">
      <w:start w:val="1"/>
      <w:numFmt w:val="bullet"/>
      <w:pStyle w:val="Dotpoi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174F"/>
    <w:multiLevelType w:val="hybridMultilevel"/>
    <w:tmpl w:val="BB786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C3831"/>
    <w:multiLevelType w:val="hybridMultilevel"/>
    <w:tmpl w:val="A280BB4A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A2D2C35"/>
    <w:multiLevelType w:val="hybridMultilevel"/>
    <w:tmpl w:val="7D20C5DE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214CC"/>
    <w:multiLevelType w:val="hybridMultilevel"/>
    <w:tmpl w:val="0194F4BE"/>
    <w:lvl w:ilvl="0" w:tplc="E3D04586">
      <w:start w:val="1"/>
      <w:numFmt w:val="bullet"/>
      <w:pStyle w:val="Arrowinstruction"/>
      <w:lvlText w:val="4"/>
      <w:lvlJc w:val="left"/>
      <w:pPr>
        <w:ind w:left="720" w:hanging="360"/>
      </w:pPr>
      <w:rPr>
        <w:rFonts w:ascii="Webdings" w:hAnsi="Webdings" w:hint="default"/>
        <w:b w:val="0"/>
        <w:i w:val="0"/>
        <w:color w:val="005874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F791F"/>
    <w:multiLevelType w:val="hybridMultilevel"/>
    <w:tmpl w:val="96361E06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DB242FD"/>
    <w:multiLevelType w:val="multilevel"/>
    <w:tmpl w:val="7A521DE2"/>
    <w:name w:val="OEH Bullet Multilevel Lis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»"/>
      <w:lvlJc w:val="left"/>
      <w:pPr>
        <w:tabs>
          <w:tab w:val="num" w:pos="1701"/>
        </w:tabs>
        <w:ind w:left="1701" w:hanging="340"/>
      </w:pPr>
      <w:rPr>
        <w:rFonts w:ascii="Gotham Narrow Book" w:hAnsi="Gotham Narrow Book" w:hint="default"/>
      </w:rPr>
    </w:lvl>
    <w:lvl w:ilvl="5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48"/>
        </w:tabs>
        <w:ind w:left="2948" w:hanging="226"/>
      </w:pPr>
      <w:rPr>
        <w:rFonts w:ascii="Wingdings" w:hAnsi="Wingdings" w:hint="default"/>
      </w:rPr>
    </w:lvl>
  </w:abstractNum>
  <w:abstractNum w:abstractNumId="18" w15:restartNumberingAfterBreak="0">
    <w:nsid w:val="35292A75"/>
    <w:multiLevelType w:val="multilevel"/>
    <w:tmpl w:val="22A0AE8C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ListNumber4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pStyle w:val="ListNumber5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A0445F4"/>
    <w:multiLevelType w:val="multilevel"/>
    <w:tmpl w:val="26C23D9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B828F1"/>
    <w:multiLevelType w:val="multilevel"/>
    <w:tmpl w:val="9BD6FD1C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31F20" w:themeColor="text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color w:val="231F20" w:themeColor="text1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231F2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31F2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31F2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D724817"/>
    <w:multiLevelType w:val="multilevel"/>
    <w:tmpl w:val="A8369438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005874"/>
      </w:rPr>
    </w:lvl>
    <w:lvl w:ilvl="1">
      <w:start w:val="1"/>
      <w:numFmt w:val="bullet"/>
      <w:lvlText w:val="»"/>
      <w:lvlJc w:val="left"/>
      <w:pPr>
        <w:ind w:left="1143" w:hanging="360"/>
      </w:pPr>
      <w:rPr>
        <w:rFonts w:ascii="Arial" w:hAnsi="Arial" w:cs="Times New Roman" w:hint="default"/>
        <w:color w:val="005874"/>
      </w:rPr>
    </w:lvl>
    <w:lvl w:ilvl="2">
      <w:start w:val="1"/>
      <w:numFmt w:val="bullet"/>
      <w:lvlText w:val="›"/>
      <w:lvlJc w:val="left"/>
      <w:pPr>
        <w:ind w:left="1503" w:hanging="360"/>
      </w:pPr>
      <w:rPr>
        <w:rFonts w:ascii="Arial" w:hAnsi="Arial" w:cs="Times New Roman" w:hint="default"/>
        <w:color w:val="005874"/>
      </w:rPr>
    </w:lvl>
    <w:lvl w:ilvl="3">
      <w:start w:val="1"/>
      <w:numFmt w:val="decimal"/>
      <w:lvlText w:val="(%4)"/>
      <w:lvlJc w:val="left"/>
      <w:pPr>
        <w:ind w:left="1863" w:hanging="360"/>
      </w:pPr>
    </w:lvl>
    <w:lvl w:ilvl="4">
      <w:start w:val="1"/>
      <w:numFmt w:val="lowerLetter"/>
      <w:lvlText w:val="(%5)"/>
      <w:lvlJc w:val="left"/>
      <w:pPr>
        <w:ind w:left="2223" w:hanging="360"/>
      </w:pPr>
    </w:lvl>
    <w:lvl w:ilvl="5">
      <w:start w:val="1"/>
      <w:numFmt w:val="lowerRoman"/>
      <w:lvlText w:val="(%6)"/>
      <w:lvlJc w:val="left"/>
      <w:pPr>
        <w:ind w:left="2583" w:hanging="360"/>
      </w:pPr>
    </w:lvl>
    <w:lvl w:ilvl="6">
      <w:start w:val="1"/>
      <w:numFmt w:val="decimal"/>
      <w:lvlText w:val="%7."/>
      <w:lvlJc w:val="left"/>
      <w:pPr>
        <w:ind w:left="2943" w:hanging="360"/>
      </w:pPr>
    </w:lvl>
    <w:lvl w:ilvl="7">
      <w:start w:val="1"/>
      <w:numFmt w:val="lowerLetter"/>
      <w:lvlText w:val="%8."/>
      <w:lvlJc w:val="left"/>
      <w:pPr>
        <w:ind w:left="3303" w:hanging="360"/>
      </w:pPr>
    </w:lvl>
    <w:lvl w:ilvl="8">
      <w:start w:val="1"/>
      <w:numFmt w:val="lowerRoman"/>
      <w:lvlText w:val="%9."/>
      <w:lvlJc w:val="left"/>
      <w:pPr>
        <w:ind w:left="3663" w:hanging="360"/>
      </w:pPr>
    </w:lvl>
  </w:abstractNum>
  <w:abstractNum w:abstractNumId="22" w15:restartNumberingAfterBreak="0">
    <w:nsid w:val="5A426B28"/>
    <w:multiLevelType w:val="multilevel"/>
    <w:tmpl w:val="A9D61020"/>
    <w:styleLink w:val="MultiLevelheadinglist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3" w15:restartNumberingAfterBreak="0">
    <w:nsid w:val="5BC67CE8"/>
    <w:multiLevelType w:val="hybridMultilevel"/>
    <w:tmpl w:val="5AC26014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53BB7"/>
    <w:multiLevelType w:val="multilevel"/>
    <w:tmpl w:val="C526B4CA"/>
    <w:name w:val="OEH Number Multilevel 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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»"/>
      <w:lvlJc w:val="left"/>
      <w:pPr>
        <w:tabs>
          <w:tab w:val="num" w:pos="2722"/>
        </w:tabs>
        <w:ind w:left="2722" w:hanging="341"/>
      </w:pPr>
      <w:rPr>
        <w:rFonts w:ascii="Gotham Narrow Book" w:hAnsi="Gotham Narrow Book" w:hint="default"/>
      </w:rPr>
    </w:lvl>
    <w:lvl w:ilvl="8">
      <w:start w:val="1"/>
      <w:numFmt w:val="bullet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5" w15:restartNumberingAfterBreak="0">
    <w:nsid w:val="623672D8"/>
    <w:multiLevelType w:val="multilevel"/>
    <w:tmpl w:val="3E0CA2D8"/>
    <w:numStyleLink w:val="Part-List-CFI"/>
  </w:abstractNum>
  <w:abstractNum w:abstractNumId="26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2"/>
  </w:num>
  <w:num w:numId="5">
    <w:abstractNumId w:val="20"/>
  </w:num>
  <w:num w:numId="6">
    <w:abstractNumId w:val="22"/>
  </w:num>
  <w:num w:numId="7">
    <w:abstractNumId w:val="8"/>
  </w:num>
  <w:num w:numId="8">
    <w:abstractNumId w:val="19"/>
  </w:num>
  <w:num w:numId="9">
    <w:abstractNumId w:val="23"/>
  </w:num>
  <w:num w:numId="10">
    <w:abstractNumId w:val="3"/>
  </w:num>
  <w:num w:numId="11">
    <w:abstractNumId w:val="14"/>
  </w:num>
  <w:num w:numId="12">
    <w:abstractNumId w:val="26"/>
  </w:num>
  <w:num w:numId="13">
    <w:abstractNumId w:val="18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4"/>
  </w:num>
  <w:num w:numId="19">
    <w:abstractNumId w:val="25"/>
    <w:lvlOverride w:ilvl="0">
      <w:lvl w:ilvl="0">
        <w:start w:val="1"/>
        <w:numFmt w:val="upperLetter"/>
        <w:pStyle w:val="Heading1Parts"/>
        <w:lvlText w:val="Part %1:"/>
        <w:lvlJc w:val="left"/>
        <w:pPr>
          <w:ind w:left="502" w:hanging="360"/>
        </w:pPr>
        <w:rPr>
          <w:rFonts w:asciiTheme="minorHAnsi" w:hAnsiTheme="minorHAnsi" w:cs="Times New Roman" w:hint="default"/>
          <w:b/>
          <w:i w:val="0"/>
          <w:color w:val="auto"/>
          <w:sz w:val="40"/>
          <w:szCs w:val="40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338" w:hanging="567"/>
        </w:pPr>
        <w:rPr>
          <w:rFonts w:ascii="Arial" w:hAnsi="Arial"/>
          <w:b w:val="0"/>
          <w:i w:val="0"/>
          <w:color w:val="CD5800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651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3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091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811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531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251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971" w:hanging="180"/>
        </w:pPr>
      </w:lvl>
    </w:lvlOverride>
  </w:num>
  <w:num w:numId="20">
    <w:abstractNumId w:val="7"/>
  </w:num>
  <w:num w:numId="21">
    <w:abstractNumId w:val="21"/>
  </w:num>
  <w:num w:numId="22">
    <w:abstractNumId w:val="11"/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/>
  <w:styleLockTheme/>
  <w:styleLockQFSet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2NAZiQwsjAxNLQyUdpeDU4uLM/DyQAkPjWgCb8MSwLQAAAA=="/>
  </w:docVars>
  <w:rsids>
    <w:rsidRoot w:val="00A2696F"/>
    <w:rsid w:val="00005D98"/>
    <w:rsid w:val="00007A26"/>
    <w:rsid w:val="00011C96"/>
    <w:rsid w:val="000138A0"/>
    <w:rsid w:val="00015EE5"/>
    <w:rsid w:val="00020352"/>
    <w:rsid w:val="00027E23"/>
    <w:rsid w:val="00034A19"/>
    <w:rsid w:val="00035FC9"/>
    <w:rsid w:val="000368BF"/>
    <w:rsid w:val="00036F9E"/>
    <w:rsid w:val="0004023B"/>
    <w:rsid w:val="000413B3"/>
    <w:rsid w:val="000426DE"/>
    <w:rsid w:val="000438D6"/>
    <w:rsid w:val="0004795B"/>
    <w:rsid w:val="00047CFC"/>
    <w:rsid w:val="00050B98"/>
    <w:rsid w:val="00053C63"/>
    <w:rsid w:val="00057128"/>
    <w:rsid w:val="0007135F"/>
    <w:rsid w:val="00073A2A"/>
    <w:rsid w:val="00076083"/>
    <w:rsid w:val="00077437"/>
    <w:rsid w:val="0008496A"/>
    <w:rsid w:val="00084F8B"/>
    <w:rsid w:val="00086F71"/>
    <w:rsid w:val="000920FF"/>
    <w:rsid w:val="0009348C"/>
    <w:rsid w:val="0009426B"/>
    <w:rsid w:val="000949AD"/>
    <w:rsid w:val="00095036"/>
    <w:rsid w:val="00095109"/>
    <w:rsid w:val="00095242"/>
    <w:rsid w:val="00096B0F"/>
    <w:rsid w:val="000A0CD8"/>
    <w:rsid w:val="000A490E"/>
    <w:rsid w:val="000A7B05"/>
    <w:rsid w:val="000B003A"/>
    <w:rsid w:val="000B3976"/>
    <w:rsid w:val="000B457D"/>
    <w:rsid w:val="000B63CA"/>
    <w:rsid w:val="000B752A"/>
    <w:rsid w:val="000C01FC"/>
    <w:rsid w:val="000C14D9"/>
    <w:rsid w:val="000C4336"/>
    <w:rsid w:val="000D134F"/>
    <w:rsid w:val="000D306C"/>
    <w:rsid w:val="000D4EDE"/>
    <w:rsid w:val="000E3354"/>
    <w:rsid w:val="000E43AC"/>
    <w:rsid w:val="000E6D48"/>
    <w:rsid w:val="000F3B46"/>
    <w:rsid w:val="00101FDC"/>
    <w:rsid w:val="00107D86"/>
    <w:rsid w:val="0011512C"/>
    <w:rsid w:val="00122F67"/>
    <w:rsid w:val="00123576"/>
    <w:rsid w:val="00124B21"/>
    <w:rsid w:val="00125776"/>
    <w:rsid w:val="00126941"/>
    <w:rsid w:val="001310D8"/>
    <w:rsid w:val="001316F4"/>
    <w:rsid w:val="00134486"/>
    <w:rsid w:val="0013471B"/>
    <w:rsid w:val="001360DB"/>
    <w:rsid w:val="001374CE"/>
    <w:rsid w:val="00143708"/>
    <w:rsid w:val="001443C1"/>
    <w:rsid w:val="0014696A"/>
    <w:rsid w:val="001475C7"/>
    <w:rsid w:val="00147ECD"/>
    <w:rsid w:val="00157C98"/>
    <w:rsid w:val="0016348A"/>
    <w:rsid w:val="001653B6"/>
    <w:rsid w:val="00167F9A"/>
    <w:rsid w:val="001700CA"/>
    <w:rsid w:val="001718DA"/>
    <w:rsid w:val="00174B0F"/>
    <w:rsid w:val="00174B29"/>
    <w:rsid w:val="001809A1"/>
    <w:rsid w:val="0018235E"/>
    <w:rsid w:val="00183EE2"/>
    <w:rsid w:val="0018458D"/>
    <w:rsid w:val="001868FF"/>
    <w:rsid w:val="00190D93"/>
    <w:rsid w:val="00193E3A"/>
    <w:rsid w:val="00194CFF"/>
    <w:rsid w:val="001A3425"/>
    <w:rsid w:val="001A4AE4"/>
    <w:rsid w:val="001B0A9D"/>
    <w:rsid w:val="001B185E"/>
    <w:rsid w:val="001B2DB7"/>
    <w:rsid w:val="001B3CC7"/>
    <w:rsid w:val="001B43E3"/>
    <w:rsid w:val="001C003F"/>
    <w:rsid w:val="001C3A02"/>
    <w:rsid w:val="001D48AF"/>
    <w:rsid w:val="001D5319"/>
    <w:rsid w:val="001D714D"/>
    <w:rsid w:val="001D71F0"/>
    <w:rsid w:val="001D7FDB"/>
    <w:rsid w:val="001E0F51"/>
    <w:rsid w:val="001E55BF"/>
    <w:rsid w:val="001F6E1A"/>
    <w:rsid w:val="001F780A"/>
    <w:rsid w:val="001F7917"/>
    <w:rsid w:val="00200613"/>
    <w:rsid w:val="002077C2"/>
    <w:rsid w:val="00214F24"/>
    <w:rsid w:val="00216AF9"/>
    <w:rsid w:val="00223747"/>
    <w:rsid w:val="00225782"/>
    <w:rsid w:val="00231DB2"/>
    <w:rsid w:val="00232435"/>
    <w:rsid w:val="00232A7E"/>
    <w:rsid w:val="00236EA9"/>
    <w:rsid w:val="00240126"/>
    <w:rsid w:val="002430F0"/>
    <w:rsid w:val="0025163A"/>
    <w:rsid w:val="00252E6A"/>
    <w:rsid w:val="0026008D"/>
    <w:rsid w:val="002601B7"/>
    <w:rsid w:val="00264AED"/>
    <w:rsid w:val="002661A6"/>
    <w:rsid w:val="00266C23"/>
    <w:rsid w:val="00270DFC"/>
    <w:rsid w:val="00272F8B"/>
    <w:rsid w:val="00277AEA"/>
    <w:rsid w:val="00283DD6"/>
    <w:rsid w:val="00286EAD"/>
    <w:rsid w:val="00290D1A"/>
    <w:rsid w:val="0029140B"/>
    <w:rsid w:val="0029389B"/>
    <w:rsid w:val="00296791"/>
    <w:rsid w:val="00297532"/>
    <w:rsid w:val="002A7D14"/>
    <w:rsid w:val="002B1295"/>
    <w:rsid w:val="002B28E4"/>
    <w:rsid w:val="002B36F3"/>
    <w:rsid w:val="002B7504"/>
    <w:rsid w:val="002C0D97"/>
    <w:rsid w:val="002C44D9"/>
    <w:rsid w:val="002C7065"/>
    <w:rsid w:val="002C7F4A"/>
    <w:rsid w:val="002D2804"/>
    <w:rsid w:val="002D4B6C"/>
    <w:rsid w:val="002E23A9"/>
    <w:rsid w:val="002E2A5B"/>
    <w:rsid w:val="002E3C50"/>
    <w:rsid w:val="002F0C2C"/>
    <w:rsid w:val="00300242"/>
    <w:rsid w:val="00300655"/>
    <w:rsid w:val="00303D18"/>
    <w:rsid w:val="00304062"/>
    <w:rsid w:val="00306390"/>
    <w:rsid w:val="00307ADD"/>
    <w:rsid w:val="00312179"/>
    <w:rsid w:val="003124D1"/>
    <w:rsid w:val="003130CA"/>
    <w:rsid w:val="00317E7D"/>
    <w:rsid w:val="00320973"/>
    <w:rsid w:val="003244E5"/>
    <w:rsid w:val="00325CFC"/>
    <w:rsid w:val="00326DCC"/>
    <w:rsid w:val="00330B8E"/>
    <w:rsid w:val="003328DF"/>
    <w:rsid w:val="00335562"/>
    <w:rsid w:val="00336FC5"/>
    <w:rsid w:val="0033714B"/>
    <w:rsid w:val="003427D0"/>
    <w:rsid w:val="00343B1D"/>
    <w:rsid w:val="0034560B"/>
    <w:rsid w:val="00351C0C"/>
    <w:rsid w:val="003557C3"/>
    <w:rsid w:val="00355E28"/>
    <w:rsid w:val="00357D21"/>
    <w:rsid w:val="003614FD"/>
    <w:rsid w:val="00371F54"/>
    <w:rsid w:val="00372316"/>
    <w:rsid w:val="00372A5A"/>
    <w:rsid w:val="00372E2B"/>
    <w:rsid w:val="00383A95"/>
    <w:rsid w:val="00384A36"/>
    <w:rsid w:val="0038604C"/>
    <w:rsid w:val="00387B71"/>
    <w:rsid w:val="00387F82"/>
    <w:rsid w:val="003928EA"/>
    <w:rsid w:val="003A3021"/>
    <w:rsid w:val="003A3430"/>
    <w:rsid w:val="003B6E16"/>
    <w:rsid w:val="003B6EB6"/>
    <w:rsid w:val="003C0198"/>
    <w:rsid w:val="003C07B3"/>
    <w:rsid w:val="003C1E25"/>
    <w:rsid w:val="003C24A8"/>
    <w:rsid w:val="003C6360"/>
    <w:rsid w:val="003C6AB8"/>
    <w:rsid w:val="003C6FE8"/>
    <w:rsid w:val="003D27CB"/>
    <w:rsid w:val="003D2F29"/>
    <w:rsid w:val="003D48D7"/>
    <w:rsid w:val="003E3762"/>
    <w:rsid w:val="003E513F"/>
    <w:rsid w:val="003E6BF6"/>
    <w:rsid w:val="003F0F0D"/>
    <w:rsid w:val="003F1E6D"/>
    <w:rsid w:val="003F3BD4"/>
    <w:rsid w:val="003F5E85"/>
    <w:rsid w:val="0040173E"/>
    <w:rsid w:val="00424D54"/>
    <w:rsid w:val="00426645"/>
    <w:rsid w:val="00427373"/>
    <w:rsid w:val="00433E06"/>
    <w:rsid w:val="00440E34"/>
    <w:rsid w:val="004433D4"/>
    <w:rsid w:val="0044447D"/>
    <w:rsid w:val="00451E72"/>
    <w:rsid w:val="004556A9"/>
    <w:rsid w:val="00463515"/>
    <w:rsid w:val="00463FA8"/>
    <w:rsid w:val="00465117"/>
    <w:rsid w:val="004714B0"/>
    <w:rsid w:val="00472F37"/>
    <w:rsid w:val="00494335"/>
    <w:rsid w:val="004949EE"/>
    <w:rsid w:val="004966F1"/>
    <w:rsid w:val="004967A1"/>
    <w:rsid w:val="004A2551"/>
    <w:rsid w:val="004A5434"/>
    <w:rsid w:val="004A71BE"/>
    <w:rsid w:val="004A7D40"/>
    <w:rsid w:val="004B3B8F"/>
    <w:rsid w:val="004B4235"/>
    <w:rsid w:val="004B584E"/>
    <w:rsid w:val="004B58D3"/>
    <w:rsid w:val="004C1106"/>
    <w:rsid w:val="004C6D4B"/>
    <w:rsid w:val="004C7892"/>
    <w:rsid w:val="004E2269"/>
    <w:rsid w:val="004E27E1"/>
    <w:rsid w:val="004E28F2"/>
    <w:rsid w:val="004E5B25"/>
    <w:rsid w:val="004F5844"/>
    <w:rsid w:val="004F5B55"/>
    <w:rsid w:val="00503A51"/>
    <w:rsid w:val="005061F0"/>
    <w:rsid w:val="00511ED3"/>
    <w:rsid w:val="00512309"/>
    <w:rsid w:val="00515267"/>
    <w:rsid w:val="005171ED"/>
    <w:rsid w:val="0052135C"/>
    <w:rsid w:val="00526858"/>
    <w:rsid w:val="00533655"/>
    <w:rsid w:val="00535069"/>
    <w:rsid w:val="00535601"/>
    <w:rsid w:val="00536E98"/>
    <w:rsid w:val="005379D1"/>
    <w:rsid w:val="00540035"/>
    <w:rsid w:val="0054238D"/>
    <w:rsid w:val="00542522"/>
    <w:rsid w:val="005436D2"/>
    <w:rsid w:val="0054526E"/>
    <w:rsid w:val="0054643F"/>
    <w:rsid w:val="005476B5"/>
    <w:rsid w:val="00554D77"/>
    <w:rsid w:val="00556888"/>
    <w:rsid w:val="005659A0"/>
    <w:rsid w:val="00571312"/>
    <w:rsid w:val="00574C07"/>
    <w:rsid w:val="00576F26"/>
    <w:rsid w:val="005825E0"/>
    <w:rsid w:val="00583DE8"/>
    <w:rsid w:val="005850A2"/>
    <w:rsid w:val="0059229F"/>
    <w:rsid w:val="00597582"/>
    <w:rsid w:val="005A1B81"/>
    <w:rsid w:val="005A26E3"/>
    <w:rsid w:val="005A3F63"/>
    <w:rsid w:val="005A5705"/>
    <w:rsid w:val="005A6336"/>
    <w:rsid w:val="005B073E"/>
    <w:rsid w:val="005B227F"/>
    <w:rsid w:val="005B7801"/>
    <w:rsid w:val="005C1E87"/>
    <w:rsid w:val="005C4EF6"/>
    <w:rsid w:val="005C5891"/>
    <w:rsid w:val="005C71A1"/>
    <w:rsid w:val="005C751F"/>
    <w:rsid w:val="005D00E9"/>
    <w:rsid w:val="005D2CB2"/>
    <w:rsid w:val="005D47A9"/>
    <w:rsid w:val="005D5FAE"/>
    <w:rsid w:val="005D75E2"/>
    <w:rsid w:val="005E3B1B"/>
    <w:rsid w:val="005E77F2"/>
    <w:rsid w:val="005E7C05"/>
    <w:rsid w:val="005F2994"/>
    <w:rsid w:val="005F29B7"/>
    <w:rsid w:val="005F5CBB"/>
    <w:rsid w:val="00603C4D"/>
    <w:rsid w:val="00606EB5"/>
    <w:rsid w:val="0060718C"/>
    <w:rsid w:val="00616DC4"/>
    <w:rsid w:val="00617FDA"/>
    <w:rsid w:val="0062116F"/>
    <w:rsid w:val="00626A91"/>
    <w:rsid w:val="00627D81"/>
    <w:rsid w:val="00631EE0"/>
    <w:rsid w:val="006329ED"/>
    <w:rsid w:val="00634E4C"/>
    <w:rsid w:val="00635F45"/>
    <w:rsid w:val="00636B8B"/>
    <w:rsid w:val="006427FE"/>
    <w:rsid w:val="0064375E"/>
    <w:rsid w:val="0064624F"/>
    <w:rsid w:val="00647A0D"/>
    <w:rsid w:val="006506C1"/>
    <w:rsid w:val="00651712"/>
    <w:rsid w:val="00653449"/>
    <w:rsid w:val="00655E5F"/>
    <w:rsid w:val="0066674D"/>
    <w:rsid w:val="00666A78"/>
    <w:rsid w:val="0067033C"/>
    <w:rsid w:val="006711F5"/>
    <w:rsid w:val="00675CCB"/>
    <w:rsid w:val="00687B26"/>
    <w:rsid w:val="0069375D"/>
    <w:rsid w:val="0069407C"/>
    <w:rsid w:val="0069574E"/>
    <w:rsid w:val="00696CF1"/>
    <w:rsid w:val="006A12E4"/>
    <w:rsid w:val="006A13C0"/>
    <w:rsid w:val="006A70D2"/>
    <w:rsid w:val="006B0D39"/>
    <w:rsid w:val="006B3B7B"/>
    <w:rsid w:val="006B6ABD"/>
    <w:rsid w:val="006B77FA"/>
    <w:rsid w:val="006C47D9"/>
    <w:rsid w:val="006E01D8"/>
    <w:rsid w:val="006E1F0E"/>
    <w:rsid w:val="006F145A"/>
    <w:rsid w:val="006F27CB"/>
    <w:rsid w:val="006F51A7"/>
    <w:rsid w:val="006F5865"/>
    <w:rsid w:val="00702E37"/>
    <w:rsid w:val="007043C1"/>
    <w:rsid w:val="00704EB5"/>
    <w:rsid w:val="00707377"/>
    <w:rsid w:val="007073C6"/>
    <w:rsid w:val="00710A6A"/>
    <w:rsid w:val="00712DCE"/>
    <w:rsid w:val="00713C52"/>
    <w:rsid w:val="007174AF"/>
    <w:rsid w:val="007256EA"/>
    <w:rsid w:val="007365A8"/>
    <w:rsid w:val="00736755"/>
    <w:rsid w:val="00750DBB"/>
    <w:rsid w:val="007541B0"/>
    <w:rsid w:val="00755163"/>
    <w:rsid w:val="007555A4"/>
    <w:rsid w:val="00756AAB"/>
    <w:rsid w:val="00757F63"/>
    <w:rsid w:val="00762F04"/>
    <w:rsid w:val="00763084"/>
    <w:rsid w:val="007645AE"/>
    <w:rsid w:val="00764992"/>
    <w:rsid w:val="00767DF0"/>
    <w:rsid w:val="00775255"/>
    <w:rsid w:val="00775AA0"/>
    <w:rsid w:val="00780B89"/>
    <w:rsid w:val="00781E24"/>
    <w:rsid w:val="00785163"/>
    <w:rsid w:val="00787CA0"/>
    <w:rsid w:val="007973EF"/>
    <w:rsid w:val="007B5417"/>
    <w:rsid w:val="007B5D4B"/>
    <w:rsid w:val="007B74C0"/>
    <w:rsid w:val="007C08B1"/>
    <w:rsid w:val="007C2C9B"/>
    <w:rsid w:val="007C2CC2"/>
    <w:rsid w:val="007C79AA"/>
    <w:rsid w:val="007D417A"/>
    <w:rsid w:val="007D7E38"/>
    <w:rsid w:val="007E0934"/>
    <w:rsid w:val="007E113A"/>
    <w:rsid w:val="007E3FAF"/>
    <w:rsid w:val="007E525D"/>
    <w:rsid w:val="007E5B48"/>
    <w:rsid w:val="007E5D51"/>
    <w:rsid w:val="007E6A0C"/>
    <w:rsid w:val="007F0CC4"/>
    <w:rsid w:val="007F2A03"/>
    <w:rsid w:val="007F6A0E"/>
    <w:rsid w:val="007F6C9E"/>
    <w:rsid w:val="008046A3"/>
    <w:rsid w:val="00804B0E"/>
    <w:rsid w:val="008059C0"/>
    <w:rsid w:val="008065E7"/>
    <w:rsid w:val="00807EAE"/>
    <w:rsid w:val="00811F1B"/>
    <w:rsid w:val="00813D9B"/>
    <w:rsid w:val="00814683"/>
    <w:rsid w:val="00815C50"/>
    <w:rsid w:val="00817801"/>
    <w:rsid w:val="0082173D"/>
    <w:rsid w:val="00834850"/>
    <w:rsid w:val="00841947"/>
    <w:rsid w:val="00843F37"/>
    <w:rsid w:val="00845843"/>
    <w:rsid w:val="00845CE0"/>
    <w:rsid w:val="00846D34"/>
    <w:rsid w:val="00850591"/>
    <w:rsid w:val="00850EF0"/>
    <w:rsid w:val="00856452"/>
    <w:rsid w:val="00862230"/>
    <w:rsid w:val="008637EC"/>
    <w:rsid w:val="008642E0"/>
    <w:rsid w:val="00870BC6"/>
    <w:rsid w:val="0087121C"/>
    <w:rsid w:val="008755B1"/>
    <w:rsid w:val="0088036D"/>
    <w:rsid w:val="00880EC0"/>
    <w:rsid w:val="0088132C"/>
    <w:rsid w:val="008827CC"/>
    <w:rsid w:val="00885A14"/>
    <w:rsid w:val="0088689B"/>
    <w:rsid w:val="00890FA0"/>
    <w:rsid w:val="00891EB3"/>
    <w:rsid w:val="0089257B"/>
    <w:rsid w:val="008946DC"/>
    <w:rsid w:val="008A214D"/>
    <w:rsid w:val="008A72D2"/>
    <w:rsid w:val="008B6868"/>
    <w:rsid w:val="008C0352"/>
    <w:rsid w:val="008C3189"/>
    <w:rsid w:val="008C4980"/>
    <w:rsid w:val="008C5F08"/>
    <w:rsid w:val="008C6A43"/>
    <w:rsid w:val="008D080C"/>
    <w:rsid w:val="008D2F0B"/>
    <w:rsid w:val="008E6A39"/>
    <w:rsid w:val="008F33B5"/>
    <w:rsid w:val="008F3467"/>
    <w:rsid w:val="00900558"/>
    <w:rsid w:val="00906799"/>
    <w:rsid w:val="00907FFC"/>
    <w:rsid w:val="00916282"/>
    <w:rsid w:val="00924152"/>
    <w:rsid w:val="00925476"/>
    <w:rsid w:val="00926391"/>
    <w:rsid w:val="0093194D"/>
    <w:rsid w:val="00933B52"/>
    <w:rsid w:val="00934C3F"/>
    <w:rsid w:val="009417AE"/>
    <w:rsid w:val="009426EC"/>
    <w:rsid w:val="009516A5"/>
    <w:rsid w:val="00952D4C"/>
    <w:rsid w:val="009668AE"/>
    <w:rsid w:val="00972AD7"/>
    <w:rsid w:val="00974F0E"/>
    <w:rsid w:val="00975952"/>
    <w:rsid w:val="009766DC"/>
    <w:rsid w:val="009875BB"/>
    <w:rsid w:val="0099087F"/>
    <w:rsid w:val="009979F4"/>
    <w:rsid w:val="009A02D8"/>
    <w:rsid w:val="009A03E5"/>
    <w:rsid w:val="009A19DB"/>
    <w:rsid w:val="009A2B16"/>
    <w:rsid w:val="009A45B2"/>
    <w:rsid w:val="009A720D"/>
    <w:rsid w:val="009B0231"/>
    <w:rsid w:val="009B1A07"/>
    <w:rsid w:val="009B780F"/>
    <w:rsid w:val="009C1C63"/>
    <w:rsid w:val="009C1CFA"/>
    <w:rsid w:val="009D2DDD"/>
    <w:rsid w:val="009D4734"/>
    <w:rsid w:val="009E0B15"/>
    <w:rsid w:val="009E1D6C"/>
    <w:rsid w:val="009E6745"/>
    <w:rsid w:val="009E6B9A"/>
    <w:rsid w:val="009F221A"/>
    <w:rsid w:val="009F7ADA"/>
    <w:rsid w:val="00A0242D"/>
    <w:rsid w:val="00A06DBB"/>
    <w:rsid w:val="00A07758"/>
    <w:rsid w:val="00A14B72"/>
    <w:rsid w:val="00A17EEA"/>
    <w:rsid w:val="00A24CE6"/>
    <w:rsid w:val="00A2696F"/>
    <w:rsid w:val="00A27D18"/>
    <w:rsid w:val="00A33802"/>
    <w:rsid w:val="00A33914"/>
    <w:rsid w:val="00A3591A"/>
    <w:rsid w:val="00A37E51"/>
    <w:rsid w:val="00A4253D"/>
    <w:rsid w:val="00A42897"/>
    <w:rsid w:val="00A476B4"/>
    <w:rsid w:val="00A543C1"/>
    <w:rsid w:val="00A55513"/>
    <w:rsid w:val="00A57532"/>
    <w:rsid w:val="00A62D31"/>
    <w:rsid w:val="00A63380"/>
    <w:rsid w:val="00A72A77"/>
    <w:rsid w:val="00A74E79"/>
    <w:rsid w:val="00A76B38"/>
    <w:rsid w:val="00A76D4F"/>
    <w:rsid w:val="00A778A9"/>
    <w:rsid w:val="00A84007"/>
    <w:rsid w:val="00A944E4"/>
    <w:rsid w:val="00A94B71"/>
    <w:rsid w:val="00A97E3B"/>
    <w:rsid w:val="00AB039E"/>
    <w:rsid w:val="00AB0FC9"/>
    <w:rsid w:val="00AC2942"/>
    <w:rsid w:val="00AC2D9B"/>
    <w:rsid w:val="00AC3775"/>
    <w:rsid w:val="00AC3878"/>
    <w:rsid w:val="00AC3C38"/>
    <w:rsid w:val="00AC591D"/>
    <w:rsid w:val="00AC68A6"/>
    <w:rsid w:val="00AD3D7D"/>
    <w:rsid w:val="00AD432F"/>
    <w:rsid w:val="00AE1F38"/>
    <w:rsid w:val="00AE596E"/>
    <w:rsid w:val="00AE5F97"/>
    <w:rsid w:val="00AE7809"/>
    <w:rsid w:val="00AE7C02"/>
    <w:rsid w:val="00AF129F"/>
    <w:rsid w:val="00AF4269"/>
    <w:rsid w:val="00AF7672"/>
    <w:rsid w:val="00B02FF8"/>
    <w:rsid w:val="00B06BA8"/>
    <w:rsid w:val="00B10B98"/>
    <w:rsid w:val="00B11E6B"/>
    <w:rsid w:val="00B1257D"/>
    <w:rsid w:val="00B12DC9"/>
    <w:rsid w:val="00B13F84"/>
    <w:rsid w:val="00B15ABA"/>
    <w:rsid w:val="00B211D5"/>
    <w:rsid w:val="00B21E26"/>
    <w:rsid w:val="00B23C48"/>
    <w:rsid w:val="00B241ED"/>
    <w:rsid w:val="00B30B0E"/>
    <w:rsid w:val="00B361C6"/>
    <w:rsid w:val="00B42B2F"/>
    <w:rsid w:val="00B472E1"/>
    <w:rsid w:val="00B5021C"/>
    <w:rsid w:val="00B5475F"/>
    <w:rsid w:val="00B56060"/>
    <w:rsid w:val="00B60D19"/>
    <w:rsid w:val="00B60F47"/>
    <w:rsid w:val="00B634BB"/>
    <w:rsid w:val="00B635E6"/>
    <w:rsid w:val="00B67C66"/>
    <w:rsid w:val="00B7011B"/>
    <w:rsid w:val="00B71170"/>
    <w:rsid w:val="00B76045"/>
    <w:rsid w:val="00B8001C"/>
    <w:rsid w:val="00B80BCE"/>
    <w:rsid w:val="00B8101B"/>
    <w:rsid w:val="00B81740"/>
    <w:rsid w:val="00B85D7B"/>
    <w:rsid w:val="00B900EA"/>
    <w:rsid w:val="00B91069"/>
    <w:rsid w:val="00B92842"/>
    <w:rsid w:val="00BA42B7"/>
    <w:rsid w:val="00BC1356"/>
    <w:rsid w:val="00BC2269"/>
    <w:rsid w:val="00BD12A1"/>
    <w:rsid w:val="00BD3E9D"/>
    <w:rsid w:val="00BD4B4E"/>
    <w:rsid w:val="00BE6345"/>
    <w:rsid w:val="00BE67EF"/>
    <w:rsid w:val="00BF17C6"/>
    <w:rsid w:val="00BF5DD7"/>
    <w:rsid w:val="00C00FDA"/>
    <w:rsid w:val="00C00FE0"/>
    <w:rsid w:val="00C01F24"/>
    <w:rsid w:val="00C04E4B"/>
    <w:rsid w:val="00C054D0"/>
    <w:rsid w:val="00C102DF"/>
    <w:rsid w:val="00C1050F"/>
    <w:rsid w:val="00C161CC"/>
    <w:rsid w:val="00C22D43"/>
    <w:rsid w:val="00C23C60"/>
    <w:rsid w:val="00C24C87"/>
    <w:rsid w:val="00C27A05"/>
    <w:rsid w:val="00C3282E"/>
    <w:rsid w:val="00C33C5D"/>
    <w:rsid w:val="00C4117F"/>
    <w:rsid w:val="00C54889"/>
    <w:rsid w:val="00C54B91"/>
    <w:rsid w:val="00C575E0"/>
    <w:rsid w:val="00C62BF5"/>
    <w:rsid w:val="00C636DA"/>
    <w:rsid w:val="00C675EA"/>
    <w:rsid w:val="00C70684"/>
    <w:rsid w:val="00C72271"/>
    <w:rsid w:val="00C72AC2"/>
    <w:rsid w:val="00C73C5F"/>
    <w:rsid w:val="00C7664A"/>
    <w:rsid w:val="00C833A9"/>
    <w:rsid w:val="00C85E3F"/>
    <w:rsid w:val="00C86ABA"/>
    <w:rsid w:val="00C874EB"/>
    <w:rsid w:val="00C87DA0"/>
    <w:rsid w:val="00C932C9"/>
    <w:rsid w:val="00C94B24"/>
    <w:rsid w:val="00C97BAA"/>
    <w:rsid w:val="00CA43A5"/>
    <w:rsid w:val="00CA4625"/>
    <w:rsid w:val="00CA4FBE"/>
    <w:rsid w:val="00CA6FF9"/>
    <w:rsid w:val="00CB0DFF"/>
    <w:rsid w:val="00CB4238"/>
    <w:rsid w:val="00CC1A64"/>
    <w:rsid w:val="00CC1AD8"/>
    <w:rsid w:val="00CC2206"/>
    <w:rsid w:val="00CC34EB"/>
    <w:rsid w:val="00CC638D"/>
    <w:rsid w:val="00CC66EA"/>
    <w:rsid w:val="00CC796C"/>
    <w:rsid w:val="00CD3C17"/>
    <w:rsid w:val="00CE1F9C"/>
    <w:rsid w:val="00CE2E48"/>
    <w:rsid w:val="00CF0C86"/>
    <w:rsid w:val="00CF7D0D"/>
    <w:rsid w:val="00D021F7"/>
    <w:rsid w:val="00D078A2"/>
    <w:rsid w:val="00D10D45"/>
    <w:rsid w:val="00D12BD1"/>
    <w:rsid w:val="00D15428"/>
    <w:rsid w:val="00D23038"/>
    <w:rsid w:val="00D336D9"/>
    <w:rsid w:val="00D367EB"/>
    <w:rsid w:val="00D3784C"/>
    <w:rsid w:val="00D461C2"/>
    <w:rsid w:val="00D46353"/>
    <w:rsid w:val="00D542BD"/>
    <w:rsid w:val="00D55429"/>
    <w:rsid w:val="00D56956"/>
    <w:rsid w:val="00D57824"/>
    <w:rsid w:val="00D61AAE"/>
    <w:rsid w:val="00D65195"/>
    <w:rsid w:val="00D72798"/>
    <w:rsid w:val="00D74454"/>
    <w:rsid w:val="00D75CEC"/>
    <w:rsid w:val="00D771F9"/>
    <w:rsid w:val="00D848B6"/>
    <w:rsid w:val="00DA3826"/>
    <w:rsid w:val="00DA4C48"/>
    <w:rsid w:val="00DA5262"/>
    <w:rsid w:val="00DA727D"/>
    <w:rsid w:val="00DB19EE"/>
    <w:rsid w:val="00DB2D28"/>
    <w:rsid w:val="00DB53A7"/>
    <w:rsid w:val="00DB6855"/>
    <w:rsid w:val="00DB6A5E"/>
    <w:rsid w:val="00DC6B4E"/>
    <w:rsid w:val="00DD170F"/>
    <w:rsid w:val="00DD7323"/>
    <w:rsid w:val="00DE0A8A"/>
    <w:rsid w:val="00DE58CC"/>
    <w:rsid w:val="00DE7FAD"/>
    <w:rsid w:val="00DF0239"/>
    <w:rsid w:val="00DF1ED7"/>
    <w:rsid w:val="00DF2C29"/>
    <w:rsid w:val="00DF6E54"/>
    <w:rsid w:val="00E01576"/>
    <w:rsid w:val="00E04228"/>
    <w:rsid w:val="00E04457"/>
    <w:rsid w:val="00E04BBC"/>
    <w:rsid w:val="00E07362"/>
    <w:rsid w:val="00E11C1F"/>
    <w:rsid w:val="00E159D7"/>
    <w:rsid w:val="00E21635"/>
    <w:rsid w:val="00E21653"/>
    <w:rsid w:val="00E2414E"/>
    <w:rsid w:val="00E2646B"/>
    <w:rsid w:val="00E26830"/>
    <w:rsid w:val="00E30747"/>
    <w:rsid w:val="00E33976"/>
    <w:rsid w:val="00E40866"/>
    <w:rsid w:val="00E41483"/>
    <w:rsid w:val="00E42713"/>
    <w:rsid w:val="00E50682"/>
    <w:rsid w:val="00E50817"/>
    <w:rsid w:val="00E5508A"/>
    <w:rsid w:val="00E55A59"/>
    <w:rsid w:val="00E55EE5"/>
    <w:rsid w:val="00E56504"/>
    <w:rsid w:val="00E70F69"/>
    <w:rsid w:val="00E71616"/>
    <w:rsid w:val="00E71B0A"/>
    <w:rsid w:val="00E7257D"/>
    <w:rsid w:val="00E728CB"/>
    <w:rsid w:val="00E74C29"/>
    <w:rsid w:val="00E8255C"/>
    <w:rsid w:val="00E84A6B"/>
    <w:rsid w:val="00E87318"/>
    <w:rsid w:val="00E8745B"/>
    <w:rsid w:val="00E92385"/>
    <w:rsid w:val="00E926A7"/>
    <w:rsid w:val="00E96A5F"/>
    <w:rsid w:val="00E96DEA"/>
    <w:rsid w:val="00EA48AE"/>
    <w:rsid w:val="00EA4D76"/>
    <w:rsid w:val="00EA542C"/>
    <w:rsid w:val="00EA7DD6"/>
    <w:rsid w:val="00EB639C"/>
    <w:rsid w:val="00EB7F9D"/>
    <w:rsid w:val="00EC5922"/>
    <w:rsid w:val="00EC63F1"/>
    <w:rsid w:val="00ED006E"/>
    <w:rsid w:val="00ED4DFA"/>
    <w:rsid w:val="00EE0126"/>
    <w:rsid w:val="00EE27AA"/>
    <w:rsid w:val="00EE34CD"/>
    <w:rsid w:val="00EE3BC6"/>
    <w:rsid w:val="00EE5B8F"/>
    <w:rsid w:val="00EF2A15"/>
    <w:rsid w:val="00EF5BFD"/>
    <w:rsid w:val="00EF680C"/>
    <w:rsid w:val="00F07C04"/>
    <w:rsid w:val="00F11AAE"/>
    <w:rsid w:val="00F12BB2"/>
    <w:rsid w:val="00F1770E"/>
    <w:rsid w:val="00F206A4"/>
    <w:rsid w:val="00F21A36"/>
    <w:rsid w:val="00F33B54"/>
    <w:rsid w:val="00F34D63"/>
    <w:rsid w:val="00F448AC"/>
    <w:rsid w:val="00F44A29"/>
    <w:rsid w:val="00F53979"/>
    <w:rsid w:val="00F6570B"/>
    <w:rsid w:val="00F67615"/>
    <w:rsid w:val="00F7132B"/>
    <w:rsid w:val="00F72FBB"/>
    <w:rsid w:val="00F76C98"/>
    <w:rsid w:val="00F773C9"/>
    <w:rsid w:val="00F804CD"/>
    <w:rsid w:val="00F80750"/>
    <w:rsid w:val="00F81208"/>
    <w:rsid w:val="00F8283D"/>
    <w:rsid w:val="00F84587"/>
    <w:rsid w:val="00F85F59"/>
    <w:rsid w:val="00F86DD4"/>
    <w:rsid w:val="00F91080"/>
    <w:rsid w:val="00F954F8"/>
    <w:rsid w:val="00FA4633"/>
    <w:rsid w:val="00FA55E4"/>
    <w:rsid w:val="00FB249C"/>
    <w:rsid w:val="00FB4CF2"/>
    <w:rsid w:val="00FC32E1"/>
    <w:rsid w:val="00FC65AA"/>
    <w:rsid w:val="00FC6E7F"/>
    <w:rsid w:val="00FD4F27"/>
    <w:rsid w:val="00FD7577"/>
    <w:rsid w:val="00FE419E"/>
    <w:rsid w:val="00FF0118"/>
    <w:rsid w:val="00FF1221"/>
    <w:rsid w:val="00FF1873"/>
    <w:rsid w:val="00FF4D19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C405F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231F2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0" w:defSemiHidden="0" w:defUnhideWhenUsed="0" w:defQFormat="0" w:count="375">
    <w:lsdException w:name="Normal" w:locked="0" w:uiPriority="11" w:qFormat="1"/>
    <w:lsdException w:name="heading 1" w:uiPriority="17" w:qFormat="1"/>
    <w:lsdException w:name="heading 2" w:semiHidden="1" w:uiPriority="9" w:unhideWhenUsed="1" w:qFormat="1"/>
    <w:lsdException w:name="heading 3" w:semiHidden="1" w:uiPriority="2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99" w:unhideWhenUsed="1"/>
    <w:lsdException w:name="footer" w:locked="0" w:uiPriority="99" w:unhideWhenUsed="1"/>
    <w:lsdException w:name="index heading" w:semiHidden="1" w:uiPriority="99" w:unhideWhenUsed="1"/>
    <w:lsdException w:name="caption" w:unhideWhenUsed="1" w:qFormat="1"/>
    <w:lsdException w:name="table of figures" w:uiPriority="99"/>
    <w:lsdException w:name="envelope address" w:semiHidden="1" w:uiPriority="7" w:unhideWhenUsed="1"/>
    <w:lsdException w:name="envelope return" w:semiHidden="1" w:uiPriority="7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iPriority="99" w:unhideWhenUsed="1"/>
    <w:lsdException w:name="endnote text" w:locked="0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nhideWhenUsed="1" w:qFormat="1"/>
    <w:lsdException w:name="List Bullet" w:uiPriority="11" w:unhideWhenUsed="1" w:qFormat="1"/>
    <w:lsdException w:name="List Number" w:uiPriority="12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uiPriority="11" w:unhideWhenUsed="1" w:qFormat="1"/>
    <w:lsdException w:name="List Bullet 3" w:uiPriority="11" w:unhideWhenUsed="1" w:qFormat="1"/>
    <w:lsdException w:name="List Bullet 4" w:uiPriority="18" w:unhideWhenUsed="1" w:qFormat="1"/>
    <w:lsdException w:name="List Bullet 5" w:semiHidden="1" w:uiPriority="18" w:unhideWhenUsed="1"/>
    <w:lsdException w:name="List Number 2" w:uiPriority="12" w:unhideWhenUsed="1" w:qFormat="1"/>
    <w:lsdException w:name="List Number 3" w:uiPriority="12" w:unhideWhenUsed="1" w:qFormat="1"/>
    <w:lsdException w:name="List Number 4" w:uiPriority="18" w:unhideWhenUsed="1" w:qFormat="1"/>
    <w:lsdException w:name="List Number 5" w:semiHidden="1" w:uiPriority="18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locked="0" w:semiHidden="1" w:uiPriority="99" w:unhideWhenUsed="1" w:qFormat="1"/>
    <w:lsdException w:name="FollowedHyperlink" w:locked="0" w:uiPriority="99" w:unhideWhenUsed="1"/>
    <w:lsdException w:name="Strong" w:qFormat="1"/>
    <w:lsdException w:name="Emphasis" w:locked="0" w:qFormat="1"/>
    <w:lsdException w:name="Document Map" w:semiHidden="1" w:unhideWhenUsed="1"/>
    <w:lsdException w:name="Plain Text" w:semiHidden="1" w:unhideWhenUsed="1"/>
    <w:lsdException w:name="E-mail Signature" w:semiHidden="1" w:uiPriority="7" w:unhideWhenUsed="1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18" w:qFormat="1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Unresolved Mention" w:uiPriority="99"/>
  </w:latentStyles>
  <w:style w:type="paragraph" w:default="1" w:styleId="Normal">
    <w:name w:val="Normal"/>
    <w:qFormat/>
    <w:rsid w:val="00925476"/>
    <w:pPr>
      <w:numPr>
        <w:numId w:val="13"/>
      </w:numPr>
    </w:pPr>
  </w:style>
  <w:style w:type="paragraph" w:styleId="Heading1">
    <w:name w:val="heading 1"/>
    <w:basedOn w:val="Normal"/>
    <w:next w:val="Normal"/>
    <w:link w:val="Heading1Char"/>
    <w:uiPriority w:val="17"/>
    <w:qFormat/>
    <w:rsid w:val="009A720D"/>
    <w:pPr>
      <w:keepNext/>
      <w:keepLines/>
      <w:numPr>
        <w:numId w:val="0"/>
      </w:numPr>
      <w:spacing w:before="240" w:line="480" w:lineRule="atLeast"/>
      <w:outlineLvl w:val="0"/>
    </w:pPr>
    <w:rPr>
      <w:rFonts w:asciiTheme="majorHAnsi" w:eastAsiaTheme="majorEastAsia" w:hAnsiTheme="majorHAnsi" w:cstheme="majorBidi"/>
      <w:b/>
      <w:bCs/>
      <w:color w:val="231F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4D77"/>
    <w:pPr>
      <w:keepNext/>
      <w:keepLines/>
      <w:numPr>
        <w:numId w:val="0"/>
      </w:numPr>
      <w:spacing w:before="160" w:after="80" w:line="400" w:lineRule="exact"/>
      <w:outlineLvl w:val="1"/>
    </w:pPr>
    <w:rPr>
      <w:rFonts w:asciiTheme="majorHAnsi" w:eastAsiaTheme="majorEastAsia" w:hAnsiTheme="majorHAnsi" w:cstheme="majorBidi"/>
      <w:b/>
      <w:bCs/>
      <w:color w:val="3B573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7043C1"/>
    <w:pPr>
      <w:keepNext/>
      <w:keepLines/>
      <w:numPr>
        <w:numId w:val="0"/>
      </w:numPr>
      <w:spacing w:before="160" w:line="320" w:lineRule="exact"/>
      <w:outlineLvl w:val="2"/>
    </w:pPr>
    <w:rPr>
      <w:rFonts w:asciiTheme="majorHAnsi" w:eastAsiaTheme="majorEastAsia" w:hAnsiTheme="majorHAnsi" w:cstheme="majorBidi"/>
      <w:b/>
      <w:bCs/>
      <w:color w:val="587738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E0934"/>
    <w:pPr>
      <w:keepNext/>
      <w:keepLines/>
      <w:spacing w:before="360" w:line="260" w:lineRule="exac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015E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253620" w:themeColor="accent1" w:themeShade="7F"/>
    </w:rPr>
  </w:style>
  <w:style w:type="paragraph" w:styleId="Heading6">
    <w:name w:val="heading 6"/>
    <w:basedOn w:val="Normal"/>
    <w:next w:val="Normal"/>
    <w:link w:val="Heading6Char"/>
    <w:uiPriority w:val="7"/>
    <w:semiHidden/>
    <w:locked/>
    <w:rsid w:val="00372E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3620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locked/>
    <w:rsid w:val="00372E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locked/>
    <w:rsid w:val="00372E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locked/>
    <w:rsid w:val="00372E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7"/>
    <w:rsid w:val="009A720D"/>
    <w:rPr>
      <w:rFonts w:asciiTheme="majorHAnsi" w:eastAsiaTheme="majorEastAsia" w:hAnsiTheme="majorHAnsi" w:cstheme="majorBidi"/>
      <w:b/>
      <w:bCs/>
      <w:color w:val="231F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4D77"/>
    <w:rPr>
      <w:rFonts w:asciiTheme="majorHAnsi" w:eastAsiaTheme="majorEastAsia" w:hAnsiTheme="majorHAnsi" w:cstheme="majorBidi"/>
      <w:b/>
      <w:bCs/>
      <w:color w:val="3B573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7043C1"/>
    <w:rPr>
      <w:rFonts w:asciiTheme="majorHAnsi" w:eastAsiaTheme="majorEastAsia" w:hAnsiTheme="majorHAnsi" w:cstheme="majorBidi"/>
      <w:b/>
      <w:bCs/>
      <w:color w:val="587738"/>
      <w:sz w:val="24"/>
    </w:rPr>
  </w:style>
  <w:style w:type="paragraph" w:customStyle="1" w:styleId="BodyBullet1">
    <w:name w:val="Body Bullet 1"/>
    <w:basedOn w:val="Normal"/>
    <w:uiPriority w:val="7"/>
    <w:semiHidden/>
    <w:qFormat/>
    <w:locked/>
    <w:rsid w:val="00372E2B"/>
    <w:pPr>
      <w:numPr>
        <w:numId w:val="2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372E2B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89257B"/>
    <w:rPr>
      <w:rFonts w:asciiTheme="majorHAnsi" w:eastAsiaTheme="majorEastAsia" w:hAnsiTheme="majorHAnsi" w:cstheme="majorBidi"/>
      <w:b/>
      <w:bCs/>
      <w:iCs/>
    </w:rPr>
  </w:style>
  <w:style w:type="paragraph" w:styleId="ListBullet">
    <w:name w:val="List Bullet"/>
    <w:basedOn w:val="Normal"/>
    <w:uiPriority w:val="11"/>
    <w:qFormat/>
    <w:rsid w:val="00312179"/>
    <w:pPr>
      <w:numPr>
        <w:numId w:val="5"/>
      </w:numPr>
      <w:spacing w:before="60" w:after="60"/>
    </w:pPr>
  </w:style>
  <w:style w:type="paragraph" w:styleId="ListBullet2">
    <w:name w:val="List Bullet 2"/>
    <w:basedOn w:val="ListBullet"/>
    <w:uiPriority w:val="11"/>
    <w:qFormat/>
    <w:rsid w:val="00D75CEC"/>
    <w:pPr>
      <w:numPr>
        <w:ilvl w:val="1"/>
      </w:numPr>
    </w:pPr>
  </w:style>
  <w:style w:type="paragraph" w:styleId="ListNumber">
    <w:name w:val="List Number"/>
    <w:basedOn w:val="Normal"/>
    <w:uiPriority w:val="12"/>
    <w:qFormat/>
    <w:rsid w:val="00312179"/>
    <w:pPr>
      <w:numPr>
        <w:ilvl w:val="1"/>
      </w:numPr>
      <w:spacing w:before="60" w:after="60"/>
    </w:pPr>
  </w:style>
  <w:style w:type="paragraph" w:styleId="ListNumber2">
    <w:name w:val="List Number 2"/>
    <w:basedOn w:val="Normal"/>
    <w:uiPriority w:val="12"/>
    <w:qFormat/>
    <w:rsid w:val="00312179"/>
    <w:pPr>
      <w:numPr>
        <w:ilvl w:val="2"/>
      </w:numPr>
      <w:spacing w:before="60" w:after="60"/>
    </w:pPr>
  </w:style>
  <w:style w:type="numbering" w:customStyle="1" w:styleId="Lists">
    <w:name w:val="Lists"/>
    <w:uiPriority w:val="99"/>
    <w:locked/>
    <w:rsid w:val="00627D81"/>
    <w:pPr>
      <w:numPr>
        <w:numId w:val="8"/>
      </w:numPr>
    </w:pPr>
  </w:style>
  <w:style w:type="paragraph" w:styleId="ListNumber3">
    <w:name w:val="List Number 3"/>
    <w:basedOn w:val="Normal"/>
    <w:uiPriority w:val="12"/>
    <w:qFormat/>
    <w:rsid w:val="00312179"/>
    <w:pPr>
      <w:numPr>
        <w:ilvl w:val="3"/>
      </w:numPr>
      <w:spacing w:before="60" w:after="60"/>
    </w:pPr>
  </w:style>
  <w:style w:type="paragraph" w:styleId="Title">
    <w:name w:val="Title"/>
    <w:basedOn w:val="Normal"/>
    <w:next w:val="Subtitle"/>
    <w:link w:val="TitleChar"/>
    <w:uiPriority w:val="8"/>
    <w:qFormat/>
    <w:rsid w:val="000426DE"/>
    <w:pPr>
      <w:spacing w:before="4040" w:after="0" w:line="560" w:lineRule="atLeast"/>
      <w:ind w:right="1134"/>
      <w:contextualSpacing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FF1221"/>
    <w:rPr>
      <w:rFonts w:asciiTheme="majorHAnsi" w:eastAsiaTheme="majorEastAsia" w:hAnsiTheme="majorHAnsi" w:cstheme="majorBidi"/>
      <w:b/>
      <w:sz w:val="56"/>
      <w:szCs w:val="52"/>
    </w:rPr>
  </w:style>
  <w:style w:type="numbering" w:customStyle="1" w:styleId="MultiLevelheadinglist">
    <w:name w:val="Multi Level heading list"/>
    <w:uiPriority w:val="99"/>
    <w:locked/>
    <w:rsid w:val="008D2F0B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F954F8"/>
    <w:pPr>
      <w:tabs>
        <w:tab w:val="right" w:pos="9027"/>
      </w:tabs>
      <w:spacing w:before="100" w:after="100"/>
      <w:ind w:left="567" w:hanging="567"/>
    </w:pPr>
    <w:rPr>
      <w:noProof/>
      <w:sz w:val="28"/>
    </w:rPr>
  </w:style>
  <w:style w:type="paragraph" w:styleId="TOCHeading">
    <w:name w:val="TOC Heading"/>
    <w:basedOn w:val="Heading1"/>
    <w:next w:val="Normal"/>
    <w:uiPriority w:val="39"/>
    <w:semiHidden/>
    <w:rsid w:val="000F3B46"/>
    <w:pPr>
      <w:outlineLvl w:val="9"/>
    </w:pPr>
  </w:style>
  <w:style w:type="paragraph" w:styleId="Footer">
    <w:name w:val="footer"/>
    <w:basedOn w:val="Normal"/>
    <w:link w:val="FooterChar"/>
    <w:uiPriority w:val="79"/>
    <w:rsid w:val="00C33C5D"/>
    <w:pPr>
      <w:spacing w:before="240" w:after="0"/>
      <w:jc w:val="center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79"/>
    <w:rsid w:val="00C23C60"/>
    <w:rPr>
      <w:rFonts w:asciiTheme="majorHAnsi" w:hAnsiTheme="majorHAnsi"/>
      <w:sz w:val="18"/>
    </w:rPr>
  </w:style>
  <w:style w:type="paragraph" w:styleId="ListBullet3">
    <w:name w:val="List Bullet 3"/>
    <w:basedOn w:val="Normal"/>
    <w:uiPriority w:val="11"/>
    <w:qFormat/>
    <w:rsid w:val="00312179"/>
    <w:pPr>
      <w:numPr>
        <w:ilvl w:val="2"/>
        <w:numId w:val="5"/>
      </w:numPr>
      <w:spacing w:before="60" w:after="60"/>
    </w:pPr>
  </w:style>
  <w:style w:type="paragraph" w:styleId="ListBullet4">
    <w:name w:val="List Bullet 4"/>
    <w:aliases w:val="Table Bullet"/>
    <w:basedOn w:val="Normal"/>
    <w:uiPriority w:val="18"/>
    <w:qFormat/>
    <w:locked/>
    <w:rsid w:val="00300242"/>
    <w:pPr>
      <w:numPr>
        <w:ilvl w:val="3"/>
        <w:numId w:val="5"/>
      </w:numPr>
      <w:spacing w:before="20" w:after="20"/>
    </w:pPr>
    <w:rPr>
      <w:sz w:val="20"/>
    </w:rPr>
  </w:style>
  <w:style w:type="table" w:styleId="TableGrid">
    <w:name w:val="Table Grid"/>
    <w:aliases w:val="Table Grid Main Report,Table Financial Statements"/>
    <w:basedOn w:val="TableNormal"/>
    <w:uiPriority w:val="59"/>
    <w:rsid w:val="00F07C04"/>
    <w:pPr>
      <w:spacing w:before="60" w:after="60"/>
    </w:pPr>
    <w:rPr>
      <w:sz w:val="20"/>
    </w:rPr>
    <w:tblPr>
      <w:tblStyleRowBandSize w:val="1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tcBorders>
          <w:top w:val="nil"/>
          <w:bottom w:val="nil"/>
        </w:tcBorders>
        <w:shd w:val="clear" w:color="auto" w:fill="4C6D4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</w:style>
  <w:style w:type="paragraph" w:styleId="Caption">
    <w:name w:val="caption"/>
    <w:basedOn w:val="Normal"/>
    <w:next w:val="Normal"/>
    <w:uiPriority w:val="21"/>
    <w:qFormat/>
    <w:rsid w:val="00597582"/>
    <w:pPr>
      <w:keepNext/>
      <w:spacing w:after="360"/>
      <w:ind w:left="1077" w:hanging="1077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79"/>
    <w:rsid w:val="00FD7577"/>
    <w:pPr>
      <w:tabs>
        <w:tab w:val="center" w:pos="4513"/>
        <w:tab w:val="right" w:pos="9026"/>
      </w:tabs>
      <w:spacing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C23C60"/>
    <w:rPr>
      <w:sz w:val="18"/>
    </w:rPr>
  </w:style>
  <w:style w:type="character" w:styleId="PlaceholderText">
    <w:name w:val="Placeholder Text"/>
    <w:basedOn w:val="DefaultParagraphFont"/>
    <w:uiPriority w:val="99"/>
    <w:rsid w:val="004E27E1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styleId="ListNumber4">
    <w:name w:val="List Number 4"/>
    <w:aliases w:val="Table Number List"/>
    <w:basedOn w:val="Normal"/>
    <w:uiPriority w:val="18"/>
    <w:qFormat/>
    <w:rsid w:val="004B4235"/>
    <w:pPr>
      <w:numPr>
        <w:ilvl w:val="4"/>
      </w:numPr>
      <w:spacing w:before="20" w:after="20"/>
    </w:pPr>
  </w:style>
  <w:style w:type="character" w:styleId="Hyperlink">
    <w:name w:val="Hyperlink"/>
    <w:basedOn w:val="DefaultParagraphFont"/>
    <w:uiPriority w:val="99"/>
    <w:qFormat/>
    <w:rsid w:val="000426DE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372E2B"/>
  </w:style>
  <w:style w:type="paragraph" w:styleId="BodyText">
    <w:name w:val="Body Text"/>
    <w:basedOn w:val="Normal"/>
    <w:link w:val="BodyTextChar"/>
    <w:qFormat/>
    <w:rsid w:val="00B1257D"/>
  </w:style>
  <w:style w:type="character" w:customStyle="1" w:styleId="BodyTextChar">
    <w:name w:val="Body Text Char"/>
    <w:basedOn w:val="DefaultParagraphFont"/>
    <w:link w:val="BodyText"/>
    <w:rsid w:val="00B1257D"/>
  </w:style>
  <w:style w:type="paragraph" w:styleId="BodyText2">
    <w:name w:val="Body Text 2"/>
    <w:basedOn w:val="Normal"/>
    <w:link w:val="BodyText2Char"/>
    <w:uiPriority w:val="7"/>
    <w:semiHidden/>
    <w:unhideWhenUsed/>
    <w:locked/>
    <w:rsid w:val="00372E2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B60D19"/>
  </w:style>
  <w:style w:type="paragraph" w:styleId="BodyText3">
    <w:name w:val="Body Text 3"/>
    <w:basedOn w:val="Normal"/>
    <w:link w:val="BodyText3Char"/>
    <w:uiPriority w:val="7"/>
    <w:semiHidden/>
    <w:unhideWhenUsed/>
    <w:locked/>
    <w:rsid w:val="00372E2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B60D1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locked/>
    <w:rsid w:val="00372E2B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B60D19"/>
  </w:style>
  <w:style w:type="paragraph" w:styleId="BodyTextIndent">
    <w:name w:val="Body Text Indent"/>
    <w:basedOn w:val="Normal"/>
    <w:link w:val="BodyTextIndentChar"/>
    <w:uiPriority w:val="7"/>
    <w:semiHidden/>
    <w:unhideWhenUsed/>
    <w:locked/>
    <w:rsid w:val="00372E2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B60D19"/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locked/>
    <w:rsid w:val="00372E2B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B60D19"/>
  </w:style>
  <w:style w:type="paragraph" w:styleId="BodyTextIndent2">
    <w:name w:val="Body Text Indent 2"/>
    <w:basedOn w:val="Normal"/>
    <w:link w:val="BodyTextIndent2Char"/>
    <w:uiPriority w:val="7"/>
    <w:semiHidden/>
    <w:unhideWhenUsed/>
    <w:locked/>
    <w:rsid w:val="00372E2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B60D19"/>
  </w:style>
  <w:style w:type="paragraph" w:styleId="BodyTextIndent3">
    <w:name w:val="Body Text Indent 3"/>
    <w:basedOn w:val="Normal"/>
    <w:link w:val="BodyTextIndent3Char"/>
    <w:uiPriority w:val="7"/>
    <w:semiHidden/>
    <w:unhideWhenUsed/>
    <w:locked/>
    <w:rsid w:val="00372E2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B60D19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372E2B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unhideWhenUsed/>
    <w:locked/>
    <w:rsid w:val="00372E2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B60D19"/>
  </w:style>
  <w:style w:type="table" w:styleId="ColorfulGrid">
    <w:name w:val="Colorful Grid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5D4" w:themeFill="accent1" w:themeFillTint="33"/>
    </w:tcPr>
    <w:tblStylePr w:type="firstRow">
      <w:rPr>
        <w:b/>
        <w:bCs/>
      </w:rPr>
      <w:tblPr/>
      <w:tcPr>
        <w:shd w:val="clear" w:color="auto" w:fill="B3CCAA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B3CCA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513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5130" w:themeFill="accent1" w:themeFillShade="BF"/>
      </w:tcPr>
    </w:tblStylePr>
    <w:tblStylePr w:type="band1Vert">
      <w:tblPr/>
      <w:tcPr>
        <w:shd w:val="clear" w:color="auto" w:fill="A0C096" w:themeFill="accent1" w:themeFillTint="7F"/>
      </w:tcPr>
    </w:tblStylePr>
    <w:tblStylePr w:type="band1Horz">
      <w:tblPr/>
      <w:tcPr>
        <w:shd w:val="clear" w:color="auto" w:fill="A0C096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1D4" w:themeFill="accent2" w:themeFillTint="33"/>
    </w:tcPr>
    <w:tblStylePr w:type="firstRow">
      <w:rPr>
        <w:b/>
        <w:bCs/>
      </w:rPr>
      <w:tblPr/>
      <w:tcPr>
        <w:shd w:val="clear" w:color="auto" w:fill="E2E4AA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E2E4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84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8429" w:themeFill="accent2" w:themeFillShade="BF"/>
      </w:tcPr>
    </w:tblStylePr>
    <w:tblStylePr w:type="band1Vert">
      <w:tblPr/>
      <w:tcPr>
        <w:shd w:val="clear" w:color="auto" w:fill="DBDE95" w:themeFill="accent2" w:themeFillTint="7F"/>
      </w:tcPr>
    </w:tblStylePr>
    <w:tblStylePr w:type="band1Horz">
      <w:tblPr/>
      <w:tcPr>
        <w:shd w:val="clear" w:color="auto" w:fill="DBDE95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FFF" w:themeFill="accent3" w:themeFillTint="33"/>
    </w:tcPr>
    <w:tblStylePr w:type="firstRow">
      <w:rPr>
        <w:b/>
        <w:bCs/>
      </w:rPr>
      <w:tblPr/>
      <w:tcPr>
        <w:shd w:val="clear" w:color="auto" w:fill="6CDFF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6C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4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46B" w:themeFill="accent3" w:themeFillShade="BF"/>
      </w:tcPr>
    </w:tblStylePr>
    <w:tblStylePr w:type="band1Vert">
      <w:tblPr/>
      <w:tcPr>
        <w:shd w:val="clear" w:color="auto" w:fill="48D8FF" w:themeFill="accent3" w:themeFillTint="7F"/>
      </w:tcPr>
    </w:tblStylePr>
    <w:tblStylePr w:type="band1Horz">
      <w:tblPr/>
      <w:tcPr>
        <w:shd w:val="clear" w:color="auto" w:fill="48D8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FF8" w:themeFill="accent4" w:themeFillTint="33"/>
    </w:tcPr>
    <w:tblStylePr w:type="firstRow">
      <w:rPr>
        <w:b/>
        <w:bCs/>
      </w:rPr>
      <w:tblPr/>
      <w:tcPr>
        <w:shd w:val="clear" w:color="auto" w:fill="7CFFF1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7CFF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9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97B" w:themeFill="accent4" w:themeFillShade="BF"/>
      </w:tcPr>
    </w:tblStylePr>
    <w:tblStylePr w:type="band1Vert">
      <w:tblPr/>
      <w:tcPr>
        <w:shd w:val="clear" w:color="auto" w:fill="5CFFED" w:themeFill="accent4" w:themeFillTint="7F"/>
      </w:tcPr>
    </w:tblStylePr>
    <w:tblStylePr w:type="band1Horz">
      <w:tblPr/>
      <w:tcPr>
        <w:shd w:val="clear" w:color="auto" w:fill="5CFFED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8" w:themeFill="accent5" w:themeFillTint="33"/>
    </w:tcPr>
    <w:tblStylePr w:type="firstRow">
      <w:rPr>
        <w:b/>
        <w:bCs/>
      </w:rPr>
      <w:tblPr/>
      <w:tcPr>
        <w:shd w:val="clear" w:color="auto" w:fill="F9B7B1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9B7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1F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1F10" w:themeFill="accent5" w:themeFillShade="BF"/>
      </w:tcPr>
    </w:tblStylePr>
    <w:tblStylePr w:type="band1Vert">
      <w:tblPr/>
      <w:tcPr>
        <w:shd w:val="clear" w:color="auto" w:fill="F7A59E" w:themeFill="accent5" w:themeFillTint="7F"/>
      </w:tcPr>
    </w:tblStylePr>
    <w:tblStylePr w:type="band1Horz">
      <w:tblPr/>
      <w:tcPr>
        <w:shd w:val="clear" w:color="auto" w:fill="F7A59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CD1" w:themeFill="accent6" w:themeFillTint="33"/>
    </w:tcPr>
    <w:tblStylePr w:type="firstRow">
      <w:rPr>
        <w:b/>
        <w:bCs/>
      </w:rPr>
      <w:tblPr/>
      <w:tcPr>
        <w:shd w:val="clear" w:color="auto" w:fill="FDD9A3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DD9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A7C0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A7C04" w:themeFill="accent6" w:themeFillShade="BF"/>
      </w:tcPr>
    </w:tblStylePr>
    <w:tblStylePr w:type="band1Vert">
      <w:tblPr/>
      <w:tcPr>
        <w:shd w:val="clear" w:color="auto" w:fill="FCD08D" w:themeFill="accent6" w:themeFillTint="7F"/>
      </w:tcPr>
    </w:tblStylePr>
    <w:tblStylePr w:type="band1Horz">
      <w:tblPr/>
      <w:tcPr>
        <w:shd w:val="clear" w:color="auto" w:fill="FCD08D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8D2C" w:themeFill="accent2" w:themeFillShade="CC"/>
      </w:tcPr>
    </w:tblStylePr>
    <w:tblStylePr w:type="lastRow">
      <w:rPr>
        <w:b/>
        <w:bCs/>
        <w:color w:val="898D2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ECF2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8D2C" w:themeFill="accent2" w:themeFillShade="CC"/>
      </w:tcPr>
    </w:tblStylePr>
    <w:tblStylePr w:type="lastRow">
      <w:rPr>
        <w:b/>
        <w:bCs/>
        <w:color w:val="898D2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0CA" w:themeFill="accent1" w:themeFillTint="3F"/>
      </w:tcPr>
    </w:tblStylePr>
    <w:tblStylePr w:type="band1Horz">
      <w:tblPr/>
      <w:tcPr>
        <w:shd w:val="clear" w:color="auto" w:fill="D9E5D4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F8F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8D2C" w:themeFill="accent2" w:themeFillShade="CC"/>
      </w:tcPr>
    </w:tblStylePr>
    <w:tblStylePr w:type="lastRow">
      <w:rPr>
        <w:b/>
        <w:bCs/>
        <w:color w:val="898D2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CA" w:themeFill="accent2" w:themeFillTint="3F"/>
      </w:tcPr>
    </w:tblStylePr>
    <w:tblStylePr w:type="band1Horz">
      <w:tblPr/>
      <w:tcPr>
        <w:shd w:val="clear" w:color="auto" w:fill="F0F1D4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DB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83" w:themeFill="accent4" w:themeFillShade="CC"/>
      </w:tcPr>
    </w:tblStylePr>
    <w:tblStylePr w:type="lastRow">
      <w:rPr>
        <w:b/>
        <w:bCs/>
        <w:color w:val="009383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EBFF" w:themeFill="accent3" w:themeFillTint="3F"/>
      </w:tcPr>
    </w:tblStylePr>
    <w:tblStylePr w:type="band1Horz">
      <w:tblPr/>
      <w:tcPr>
        <w:shd w:val="clear" w:color="auto" w:fill="B5EF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DF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A72" w:themeFill="accent3" w:themeFillShade="CC"/>
      </w:tcPr>
    </w:tblStylePr>
    <w:tblStylePr w:type="lastRow">
      <w:rPr>
        <w:b/>
        <w:bCs/>
        <w:color w:val="005A72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F6" w:themeFill="accent4" w:themeFillTint="3F"/>
      </w:tcPr>
    </w:tblStylePr>
    <w:tblStylePr w:type="band1Horz">
      <w:tblPr/>
      <w:tcPr>
        <w:shd w:val="clear" w:color="auto" w:fill="BDFFF8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FDED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8404" w:themeFill="accent6" w:themeFillShade="CC"/>
      </w:tcPr>
    </w:tblStylePr>
    <w:tblStylePr w:type="lastRow">
      <w:rPr>
        <w:b/>
        <w:bCs/>
        <w:color w:val="D88404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CF" w:themeFill="accent5" w:themeFillTint="3F"/>
      </w:tcPr>
    </w:tblStylePr>
    <w:tblStylePr w:type="band1Horz">
      <w:tblPr/>
      <w:tcPr>
        <w:shd w:val="clear" w:color="auto" w:fill="FCDBD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FEF5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2111" w:themeFill="accent5" w:themeFillShade="CC"/>
      </w:tcPr>
    </w:tblStylePr>
    <w:tblStylePr w:type="lastRow">
      <w:rPr>
        <w:b/>
        <w:bCs/>
        <w:color w:val="DF2111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6" w:themeFillTint="3F"/>
      </w:tcPr>
    </w:tblStylePr>
    <w:tblStylePr w:type="band1Horz">
      <w:tblPr/>
      <w:tcPr>
        <w:shd w:val="clear" w:color="auto" w:fill="FEECD1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ACB137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1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ACB137" w:themeColor="accent2"/>
        <w:left w:val="single" w:sz="4" w:space="0" w:color="4C6D41" w:themeColor="accent1"/>
        <w:bottom w:val="single" w:sz="4" w:space="0" w:color="4C6D41" w:themeColor="accent1"/>
        <w:right w:val="single" w:sz="4" w:space="0" w:color="4C6D4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1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1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127" w:themeColor="accent1" w:themeShade="99"/>
          <w:insideV w:val="nil"/>
        </w:tcBorders>
        <w:shd w:val="clear" w:color="auto" w:fill="2D41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127" w:themeFill="accent1" w:themeFillShade="99"/>
      </w:tcPr>
    </w:tblStylePr>
    <w:tblStylePr w:type="band1Vert">
      <w:tblPr/>
      <w:tcPr>
        <w:shd w:val="clear" w:color="auto" w:fill="B3CCAA" w:themeFill="accent1" w:themeFillTint="66"/>
      </w:tcPr>
    </w:tblStylePr>
    <w:tblStylePr w:type="band1Horz">
      <w:tblPr/>
      <w:tcPr>
        <w:shd w:val="clear" w:color="auto" w:fill="A0C096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ACB137" w:themeColor="accent2"/>
        <w:left w:val="single" w:sz="4" w:space="0" w:color="ACB137" w:themeColor="accent2"/>
        <w:bottom w:val="single" w:sz="4" w:space="0" w:color="ACB137" w:themeColor="accent2"/>
        <w:right w:val="single" w:sz="4" w:space="0" w:color="ACB1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1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A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A21" w:themeColor="accent2" w:themeShade="99"/>
          <w:insideV w:val="nil"/>
        </w:tcBorders>
        <w:shd w:val="clear" w:color="auto" w:fill="666A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A21" w:themeFill="accent2" w:themeFillShade="99"/>
      </w:tcPr>
    </w:tblStylePr>
    <w:tblStylePr w:type="band1Vert">
      <w:tblPr/>
      <w:tcPr>
        <w:shd w:val="clear" w:color="auto" w:fill="E2E4AA" w:themeFill="accent2" w:themeFillTint="66"/>
      </w:tcPr>
    </w:tblStylePr>
    <w:tblStylePr w:type="band1Horz">
      <w:tblPr/>
      <w:tcPr>
        <w:shd w:val="clear" w:color="auto" w:fill="DBDE95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00B8A5" w:themeColor="accent4"/>
        <w:left w:val="single" w:sz="4" w:space="0" w:color="00718F" w:themeColor="accent3"/>
        <w:bottom w:val="single" w:sz="4" w:space="0" w:color="00718F" w:themeColor="accent3"/>
        <w:right w:val="single" w:sz="4" w:space="0" w:color="00718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8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3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355" w:themeColor="accent3" w:themeShade="99"/>
          <w:insideV w:val="nil"/>
        </w:tcBorders>
        <w:shd w:val="clear" w:color="auto" w:fill="0043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55" w:themeFill="accent3" w:themeFillShade="99"/>
      </w:tcPr>
    </w:tblStylePr>
    <w:tblStylePr w:type="band1Vert">
      <w:tblPr/>
      <w:tcPr>
        <w:shd w:val="clear" w:color="auto" w:fill="6CDFFF" w:themeFill="accent3" w:themeFillTint="66"/>
      </w:tcPr>
    </w:tblStylePr>
    <w:tblStylePr w:type="band1Horz">
      <w:tblPr/>
      <w:tcPr>
        <w:shd w:val="clear" w:color="auto" w:fill="48D8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00718F" w:themeColor="accent3"/>
        <w:left w:val="single" w:sz="4" w:space="0" w:color="00B8A5" w:themeColor="accent4"/>
        <w:bottom w:val="single" w:sz="4" w:space="0" w:color="00B8A5" w:themeColor="accent4"/>
        <w:right w:val="single" w:sz="4" w:space="0" w:color="00B8A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1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E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E62" w:themeColor="accent4" w:themeShade="99"/>
          <w:insideV w:val="nil"/>
        </w:tcBorders>
        <w:shd w:val="clear" w:color="auto" w:fill="006E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62" w:themeFill="accent4" w:themeFillShade="99"/>
      </w:tcPr>
    </w:tblStylePr>
    <w:tblStylePr w:type="band1Vert">
      <w:tblPr/>
      <w:tcPr>
        <w:shd w:val="clear" w:color="auto" w:fill="7CFFF1" w:themeFill="accent4" w:themeFillTint="66"/>
      </w:tcPr>
    </w:tblStylePr>
    <w:tblStylePr w:type="band1Horz">
      <w:tblPr/>
      <w:tcPr>
        <w:shd w:val="clear" w:color="auto" w:fill="5CFFED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FAA21B" w:themeColor="accent6"/>
        <w:left w:val="single" w:sz="4" w:space="0" w:color="F04C3E" w:themeColor="accent5"/>
        <w:bottom w:val="single" w:sz="4" w:space="0" w:color="F04C3E" w:themeColor="accent5"/>
        <w:right w:val="single" w:sz="4" w:space="0" w:color="F04C3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21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90D" w:themeColor="accent5" w:themeShade="99"/>
          <w:insideV w:val="nil"/>
        </w:tcBorders>
        <w:shd w:val="clear" w:color="auto" w:fill="A71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90D" w:themeFill="accent5" w:themeFillShade="99"/>
      </w:tcPr>
    </w:tblStylePr>
    <w:tblStylePr w:type="band1Vert">
      <w:tblPr/>
      <w:tcPr>
        <w:shd w:val="clear" w:color="auto" w:fill="F9B7B1" w:themeFill="accent5" w:themeFillTint="66"/>
      </w:tcPr>
    </w:tblStylePr>
    <w:tblStylePr w:type="band1Horz">
      <w:tblPr/>
      <w:tcPr>
        <w:shd w:val="clear" w:color="auto" w:fill="F7A59E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F04C3E" w:themeColor="accent5"/>
        <w:left w:val="single" w:sz="4" w:space="0" w:color="FAA21B" w:themeColor="accent6"/>
        <w:bottom w:val="single" w:sz="4" w:space="0" w:color="FAA21B" w:themeColor="accent6"/>
        <w:right w:val="single" w:sz="4" w:space="0" w:color="FAA21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4C3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63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6303" w:themeColor="accent6" w:themeShade="99"/>
          <w:insideV w:val="nil"/>
        </w:tcBorders>
        <w:shd w:val="clear" w:color="auto" w:fill="A263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6303" w:themeFill="accent6" w:themeFillShade="99"/>
      </w:tcPr>
    </w:tblStylePr>
    <w:tblStylePr w:type="band1Vert">
      <w:tblPr/>
      <w:tcPr>
        <w:shd w:val="clear" w:color="auto" w:fill="FDD9A3" w:themeFill="accent6" w:themeFillTint="66"/>
      </w:tcPr>
    </w:tblStylePr>
    <w:tblStylePr w:type="band1Horz">
      <w:tblPr/>
      <w:tcPr>
        <w:shd w:val="clear" w:color="auto" w:fill="FCD08D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character" w:styleId="CommentReference">
    <w:name w:val="annotation reference"/>
    <w:basedOn w:val="DefaultParagraphFont"/>
    <w:semiHidden/>
    <w:locked/>
    <w:rsid w:val="00372E2B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semiHidden/>
    <w:locked/>
    <w:rsid w:val="00372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72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E2B"/>
    <w:rPr>
      <w:b/>
      <w:bCs/>
      <w:sz w:val="20"/>
      <w:szCs w:val="20"/>
    </w:rPr>
  </w:style>
  <w:style w:type="table" w:styleId="DarkList">
    <w:name w:val="Dark List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C6D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6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51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51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51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513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CB1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7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4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4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4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429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1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4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6B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B8A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B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9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9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7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4C3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15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1F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1F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1F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1F1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AA21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20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7C0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7C0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7C0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7C0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unhideWhenUsed/>
    <w:locked/>
    <w:rsid w:val="00372E2B"/>
  </w:style>
  <w:style w:type="character" w:customStyle="1" w:styleId="DateChar">
    <w:name w:val="Date Char"/>
    <w:basedOn w:val="DefaultParagraphFont"/>
    <w:link w:val="Date"/>
    <w:uiPriority w:val="7"/>
    <w:semiHidden/>
    <w:rsid w:val="00B60D19"/>
  </w:style>
  <w:style w:type="paragraph" w:styleId="DocumentMap">
    <w:name w:val="Document Map"/>
    <w:basedOn w:val="Normal"/>
    <w:link w:val="DocumentMapChar"/>
    <w:uiPriority w:val="7"/>
    <w:semiHidden/>
    <w:unhideWhenUsed/>
    <w:locked/>
    <w:rsid w:val="00372E2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B60D1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rsid w:val="00F44A29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372E2B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372E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2D28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F954F8"/>
    <w:rPr>
      <w:noProof w:val="0"/>
      <w:color w:val="231F2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372E2B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762F0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762F04"/>
    <w:rPr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9257B"/>
    <w:rPr>
      <w:rFonts w:asciiTheme="majorHAnsi" w:eastAsiaTheme="majorEastAsia" w:hAnsiTheme="majorHAnsi" w:cstheme="majorBidi"/>
      <w:i/>
      <w:color w:val="25362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B30B0E"/>
    <w:rPr>
      <w:rFonts w:asciiTheme="majorHAnsi" w:eastAsiaTheme="majorEastAsia" w:hAnsiTheme="majorHAnsi" w:cstheme="majorBidi"/>
      <w:i/>
      <w:iCs/>
      <w:color w:val="2536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B30B0E"/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B30B0E"/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B30B0E"/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7"/>
    <w:semiHidden/>
    <w:unhideWhenUsed/>
    <w:locked/>
    <w:rsid w:val="00372E2B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unhideWhenUsed/>
    <w:locked/>
    <w:rsid w:val="00372E2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B60D19"/>
    <w:rPr>
      <w:i/>
      <w:iCs/>
    </w:rPr>
  </w:style>
  <w:style w:type="character" w:styleId="HTMLCite">
    <w:name w:val="HTML Cite"/>
    <w:basedOn w:val="DefaultParagraphFont"/>
    <w:uiPriority w:val="7"/>
    <w:semiHidden/>
    <w:unhideWhenUsed/>
    <w:locked/>
    <w:rsid w:val="00372E2B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unhideWhenUsed/>
    <w:locked/>
    <w:rsid w:val="00372E2B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unhideWhenUsed/>
    <w:locked/>
    <w:rsid w:val="00372E2B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unhideWhenUsed/>
    <w:locked/>
    <w:rsid w:val="00372E2B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locked/>
    <w:rsid w:val="00372E2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B60D1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7"/>
    <w:semiHidden/>
    <w:unhideWhenUsed/>
    <w:locked/>
    <w:rsid w:val="00372E2B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unhideWhenUsed/>
    <w:locked/>
    <w:rsid w:val="00372E2B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unhideWhenUsed/>
    <w:locked/>
    <w:rsid w:val="00372E2B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372E2B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372E2B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372E2B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372E2B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372E2B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372E2B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372E2B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372E2B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372E2B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372E2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372E2B"/>
    <w:rPr>
      <w:b/>
      <w:bCs/>
      <w:i/>
      <w:iCs/>
      <w:noProof w:val="0"/>
      <w:color w:val="4C6D41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372E2B"/>
    <w:rPr>
      <w:b/>
      <w:bCs/>
      <w:smallCaps/>
      <w:noProof w:val="0"/>
      <w:color w:val="ACB137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4C6D41" w:themeColor="accent1"/>
        <w:left w:val="single" w:sz="8" w:space="0" w:color="4C6D41" w:themeColor="accent1"/>
        <w:bottom w:val="single" w:sz="8" w:space="0" w:color="4C6D41" w:themeColor="accent1"/>
        <w:right w:val="single" w:sz="8" w:space="0" w:color="4C6D41" w:themeColor="accent1"/>
        <w:insideH w:val="single" w:sz="8" w:space="0" w:color="4C6D41" w:themeColor="accent1"/>
        <w:insideV w:val="single" w:sz="8" w:space="0" w:color="4C6D4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6D41" w:themeColor="accent1"/>
          <w:left w:val="single" w:sz="8" w:space="0" w:color="4C6D41" w:themeColor="accent1"/>
          <w:bottom w:val="single" w:sz="18" w:space="0" w:color="4C6D41" w:themeColor="accent1"/>
          <w:right w:val="single" w:sz="8" w:space="0" w:color="4C6D41" w:themeColor="accent1"/>
          <w:insideH w:val="nil"/>
          <w:insideV w:val="single" w:sz="8" w:space="0" w:color="4C6D4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6D41" w:themeColor="accent1"/>
          <w:left w:val="single" w:sz="8" w:space="0" w:color="4C6D41" w:themeColor="accent1"/>
          <w:bottom w:val="single" w:sz="8" w:space="0" w:color="4C6D41" w:themeColor="accent1"/>
          <w:right w:val="single" w:sz="8" w:space="0" w:color="4C6D41" w:themeColor="accent1"/>
          <w:insideH w:val="nil"/>
          <w:insideV w:val="single" w:sz="8" w:space="0" w:color="4C6D4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6D41" w:themeColor="accent1"/>
          <w:left w:val="single" w:sz="8" w:space="0" w:color="4C6D41" w:themeColor="accent1"/>
          <w:bottom w:val="single" w:sz="8" w:space="0" w:color="4C6D41" w:themeColor="accent1"/>
          <w:right w:val="single" w:sz="8" w:space="0" w:color="4C6D41" w:themeColor="accent1"/>
        </w:tcBorders>
      </w:tcPr>
    </w:tblStylePr>
    <w:tblStylePr w:type="band1Vert">
      <w:tblPr/>
      <w:tcPr>
        <w:tcBorders>
          <w:top w:val="single" w:sz="8" w:space="0" w:color="4C6D41" w:themeColor="accent1"/>
          <w:left w:val="single" w:sz="8" w:space="0" w:color="4C6D41" w:themeColor="accent1"/>
          <w:bottom w:val="single" w:sz="8" w:space="0" w:color="4C6D41" w:themeColor="accent1"/>
          <w:right w:val="single" w:sz="8" w:space="0" w:color="4C6D41" w:themeColor="accent1"/>
        </w:tcBorders>
        <w:shd w:val="clear" w:color="auto" w:fill="CFE0CA" w:themeFill="accent1" w:themeFillTint="3F"/>
      </w:tcPr>
    </w:tblStylePr>
    <w:tblStylePr w:type="band1Horz">
      <w:tblPr/>
      <w:tcPr>
        <w:tcBorders>
          <w:top w:val="single" w:sz="8" w:space="0" w:color="4C6D41" w:themeColor="accent1"/>
          <w:left w:val="single" w:sz="8" w:space="0" w:color="4C6D41" w:themeColor="accent1"/>
          <w:bottom w:val="single" w:sz="8" w:space="0" w:color="4C6D41" w:themeColor="accent1"/>
          <w:right w:val="single" w:sz="8" w:space="0" w:color="4C6D41" w:themeColor="accent1"/>
          <w:insideV w:val="single" w:sz="8" w:space="0" w:color="4C6D41" w:themeColor="accent1"/>
        </w:tcBorders>
        <w:shd w:val="clear" w:color="auto" w:fill="CFE0CA" w:themeFill="accent1" w:themeFillTint="3F"/>
      </w:tcPr>
    </w:tblStylePr>
    <w:tblStylePr w:type="band2Horz">
      <w:tblPr/>
      <w:tcPr>
        <w:tcBorders>
          <w:top w:val="single" w:sz="8" w:space="0" w:color="4C6D41" w:themeColor="accent1"/>
          <w:left w:val="single" w:sz="8" w:space="0" w:color="4C6D41" w:themeColor="accent1"/>
          <w:bottom w:val="single" w:sz="8" w:space="0" w:color="4C6D41" w:themeColor="accent1"/>
          <w:right w:val="single" w:sz="8" w:space="0" w:color="4C6D41" w:themeColor="accent1"/>
          <w:insideV w:val="single" w:sz="8" w:space="0" w:color="4C6D41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ACB137" w:themeColor="accent2"/>
        <w:left w:val="single" w:sz="8" w:space="0" w:color="ACB137" w:themeColor="accent2"/>
        <w:bottom w:val="single" w:sz="8" w:space="0" w:color="ACB137" w:themeColor="accent2"/>
        <w:right w:val="single" w:sz="8" w:space="0" w:color="ACB137" w:themeColor="accent2"/>
        <w:insideH w:val="single" w:sz="8" w:space="0" w:color="ACB137" w:themeColor="accent2"/>
        <w:insideV w:val="single" w:sz="8" w:space="0" w:color="ACB1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137" w:themeColor="accent2"/>
          <w:left w:val="single" w:sz="8" w:space="0" w:color="ACB137" w:themeColor="accent2"/>
          <w:bottom w:val="single" w:sz="18" w:space="0" w:color="ACB137" w:themeColor="accent2"/>
          <w:right w:val="single" w:sz="8" w:space="0" w:color="ACB137" w:themeColor="accent2"/>
          <w:insideH w:val="nil"/>
          <w:insideV w:val="single" w:sz="8" w:space="0" w:color="ACB1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137" w:themeColor="accent2"/>
          <w:left w:val="single" w:sz="8" w:space="0" w:color="ACB137" w:themeColor="accent2"/>
          <w:bottom w:val="single" w:sz="8" w:space="0" w:color="ACB137" w:themeColor="accent2"/>
          <w:right w:val="single" w:sz="8" w:space="0" w:color="ACB137" w:themeColor="accent2"/>
          <w:insideH w:val="nil"/>
          <w:insideV w:val="single" w:sz="8" w:space="0" w:color="ACB1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137" w:themeColor="accent2"/>
          <w:left w:val="single" w:sz="8" w:space="0" w:color="ACB137" w:themeColor="accent2"/>
          <w:bottom w:val="single" w:sz="8" w:space="0" w:color="ACB137" w:themeColor="accent2"/>
          <w:right w:val="single" w:sz="8" w:space="0" w:color="ACB137" w:themeColor="accent2"/>
        </w:tcBorders>
      </w:tcPr>
    </w:tblStylePr>
    <w:tblStylePr w:type="band1Vert">
      <w:tblPr/>
      <w:tcPr>
        <w:tcBorders>
          <w:top w:val="single" w:sz="8" w:space="0" w:color="ACB137" w:themeColor="accent2"/>
          <w:left w:val="single" w:sz="8" w:space="0" w:color="ACB137" w:themeColor="accent2"/>
          <w:bottom w:val="single" w:sz="8" w:space="0" w:color="ACB137" w:themeColor="accent2"/>
          <w:right w:val="single" w:sz="8" w:space="0" w:color="ACB137" w:themeColor="accent2"/>
        </w:tcBorders>
        <w:shd w:val="clear" w:color="auto" w:fill="EDEECA" w:themeFill="accent2" w:themeFillTint="3F"/>
      </w:tcPr>
    </w:tblStylePr>
    <w:tblStylePr w:type="band1Horz">
      <w:tblPr/>
      <w:tcPr>
        <w:tcBorders>
          <w:top w:val="single" w:sz="8" w:space="0" w:color="ACB137" w:themeColor="accent2"/>
          <w:left w:val="single" w:sz="8" w:space="0" w:color="ACB137" w:themeColor="accent2"/>
          <w:bottom w:val="single" w:sz="8" w:space="0" w:color="ACB137" w:themeColor="accent2"/>
          <w:right w:val="single" w:sz="8" w:space="0" w:color="ACB137" w:themeColor="accent2"/>
          <w:insideV w:val="single" w:sz="8" w:space="0" w:color="ACB137" w:themeColor="accent2"/>
        </w:tcBorders>
        <w:shd w:val="clear" w:color="auto" w:fill="EDEECA" w:themeFill="accent2" w:themeFillTint="3F"/>
      </w:tcPr>
    </w:tblStylePr>
    <w:tblStylePr w:type="band2Horz">
      <w:tblPr/>
      <w:tcPr>
        <w:tcBorders>
          <w:top w:val="single" w:sz="8" w:space="0" w:color="ACB137" w:themeColor="accent2"/>
          <w:left w:val="single" w:sz="8" w:space="0" w:color="ACB137" w:themeColor="accent2"/>
          <w:bottom w:val="single" w:sz="8" w:space="0" w:color="ACB137" w:themeColor="accent2"/>
          <w:right w:val="single" w:sz="8" w:space="0" w:color="ACB137" w:themeColor="accent2"/>
          <w:insideV w:val="single" w:sz="8" w:space="0" w:color="ACB137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718F" w:themeColor="accent3"/>
        <w:left w:val="single" w:sz="8" w:space="0" w:color="00718F" w:themeColor="accent3"/>
        <w:bottom w:val="single" w:sz="8" w:space="0" w:color="00718F" w:themeColor="accent3"/>
        <w:right w:val="single" w:sz="8" w:space="0" w:color="00718F" w:themeColor="accent3"/>
        <w:insideH w:val="single" w:sz="8" w:space="0" w:color="00718F" w:themeColor="accent3"/>
        <w:insideV w:val="single" w:sz="8" w:space="0" w:color="0071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8F" w:themeColor="accent3"/>
          <w:left w:val="single" w:sz="8" w:space="0" w:color="00718F" w:themeColor="accent3"/>
          <w:bottom w:val="single" w:sz="18" w:space="0" w:color="00718F" w:themeColor="accent3"/>
          <w:right w:val="single" w:sz="8" w:space="0" w:color="00718F" w:themeColor="accent3"/>
          <w:insideH w:val="nil"/>
          <w:insideV w:val="single" w:sz="8" w:space="0" w:color="0071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18F" w:themeColor="accent3"/>
          <w:left w:val="single" w:sz="8" w:space="0" w:color="00718F" w:themeColor="accent3"/>
          <w:bottom w:val="single" w:sz="8" w:space="0" w:color="00718F" w:themeColor="accent3"/>
          <w:right w:val="single" w:sz="8" w:space="0" w:color="00718F" w:themeColor="accent3"/>
          <w:insideH w:val="nil"/>
          <w:insideV w:val="single" w:sz="8" w:space="0" w:color="0071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8F" w:themeColor="accent3"/>
          <w:left w:val="single" w:sz="8" w:space="0" w:color="00718F" w:themeColor="accent3"/>
          <w:bottom w:val="single" w:sz="8" w:space="0" w:color="00718F" w:themeColor="accent3"/>
          <w:right w:val="single" w:sz="8" w:space="0" w:color="00718F" w:themeColor="accent3"/>
        </w:tcBorders>
      </w:tcPr>
    </w:tblStylePr>
    <w:tblStylePr w:type="band1Vert">
      <w:tblPr/>
      <w:tcPr>
        <w:tcBorders>
          <w:top w:val="single" w:sz="8" w:space="0" w:color="00718F" w:themeColor="accent3"/>
          <w:left w:val="single" w:sz="8" w:space="0" w:color="00718F" w:themeColor="accent3"/>
          <w:bottom w:val="single" w:sz="8" w:space="0" w:color="00718F" w:themeColor="accent3"/>
          <w:right w:val="single" w:sz="8" w:space="0" w:color="00718F" w:themeColor="accent3"/>
        </w:tcBorders>
        <w:shd w:val="clear" w:color="auto" w:fill="A4EBFF" w:themeFill="accent3" w:themeFillTint="3F"/>
      </w:tcPr>
    </w:tblStylePr>
    <w:tblStylePr w:type="band1Horz">
      <w:tblPr/>
      <w:tcPr>
        <w:tcBorders>
          <w:top w:val="single" w:sz="8" w:space="0" w:color="00718F" w:themeColor="accent3"/>
          <w:left w:val="single" w:sz="8" w:space="0" w:color="00718F" w:themeColor="accent3"/>
          <w:bottom w:val="single" w:sz="8" w:space="0" w:color="00718F" w:themeColor="accent3"/>
          <w:right w:val="single" w:sz="8" w:space="0" w:color="00718F" w:themeColor="accent3"/>
          <w:insideV w:val="single" w:sz="8" w:space="0" w:color="00718F" w:themeColor="accent3"/>
        </w:tcBorders>
        <w:shd w:val="clear" w:color="auto" w:fill="A4EBFF" w:themeFill="accent3" w:themeFillTint="3F"/>
      </w:tcPr>
    </w:tblStylePr>
    <w:tblStylePr w:type="band2Horz">
      <w:tblPr/>
      <w:tcPr>
        <w:tcBorders>
          <w:top w:val="single" w:sz="8" w:space="0" w:color="00718F" w:themeColor="accent3"/>
          <w:left w:val="single" w:sz="8" w:space="0" w:color="00718F" w:themeColor="accent3"/>
          <w:bottom w:val="single" w:sz="8" w:space="0" w:color="00718F" w:themeColor="accent3"/>
          <w:right w:val="single" w:sz="8" w:space="0" w:color="00718F" w:themeColor="accent3"/>
          <w:insideV w:val="single" w:sz="8" w:space="0" w:color="00718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B8A5" w:themeColor="accent4"/>
        <w:left w:val="single" w:sz="8" w:space="0" w:color="00B8A5" w:themeColor="accent4"/>
        <w:bottom w:val="single" w:sz="8" w:space="0" w:color="00B8A5" w:themeColor="accent4"/>
        <w:right w:val="single" w:sz="8" w:space="0" w:color="00B8A5" w:themeColor="accent4"/>
        <w:insideH w:val="single" w:sz="8" w:space="0" w:color="00B8A5" w:themeColor="accent4"/>
        <w:insideV w:val="single" w:sz="8" w:space="0" w:color="00B8A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8A5" w:themeColor="accent4"/>
          <w:left w:val="single" w:sz="8" w:space="0" w:color="00B8A5" w:themeColor="accent4"/>
          <w:bottom w:val="single" w:sz="18" w:space="0" w:color="00B8A5" w:themeColor="accent4"/>
          <w:right w:val="single" w:sz="8" w:space="0" w:color="00B8A5" w:themeColor="accent4"/>
          <w:insideH w:val="nil"/>
          <w:insideV w:val="single" w:sz="8" w:space="0" w:color="00B8A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8A5" w:themeColor="accent4"/>
          <w:left w:val="single" w:sz="8" w:space="0" w:color="00B8A5" w:themeColor="accent4"/>
          <w:bottom w:val="single" w:sz="8" w:space="0" w:color="00B8A5" w:themeColor="accent4"/>
          <w:right w:val="single" w:sz="8" w:space="0" w:color="00B8A5" w:themeColor="accent4"/>
          <w:insideH w:val="nil"/>
          <w:insideV w:val="single" w:sz="8" w:space="0" w:color="00B8A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8A5" w:themeColor="accent4"/>
          <w:left w:val="single" w:sz="8" w:space="0" w:color="00B8A5" w:themeColor="accent4"/>
          <w:bottom w:val="single" w:sz="8" w:space="0" w:color="00B8A5" w:themeColor="accent4"/>
          <w:right w:val="single" w:sz="8" w:space="0" w:color="00B8A5" w:themeColor="accent4"/>
        </w:tcBorders>
      </w:tcPr>
    </w:tblStylePr>
    <w:tblStylePr w:type="band1Vert">
      <w:tblPr/>
      <w:tcPr>
        <w:tcBorders>
          <w:top w:val="single" w:sz="8" w:space="0" w:color="00B8A5" w:themeColor="accent4"/>
          <w:left w:val="single" w:sz="8" w:space="0" w:color="00B8A5" w:themeColor="accent4"/>
          <w:bottom w:val="single" w:sz="8" w:space="0" w:color="00B8A5" w:themeColor="accent4"/>
          <w:right w:val="single" w:sz="8" w:space="0" w:color="00B8A5" w:themeColor="accent4"/>
        </w:tcBorders>
        <w:shd w:val="clear" w:color="auto" w:fill="AEFFF6" w:themeFill="accent4" w:themeFillTint="3F"/>
      </w:tcPr>
    </w:tblStylePr>
    <w:tblStylePr w:type="band1Horz">
      <w:tblPr/>
      <w:tcPr>
        <w:tcBorders>
          <w:top w:val="single" w:sz="8" w:space="0" w:color="00B8A5" w:themeColor="accent4"/>
          <w:left w:val="single" w:sz="8" w:space="0" w:color="00B8A5" w:themeColor="accent4"/>
          <w:bottom w:val="single" w:sz="8" w:space="0" w:color="00B8A5" w:themeColor="accent4"/>
          <w:right w:val="single" w:sz="8" w:space="0" w:color="00B8A5" w:themeColor="accent4"/>
          <w:insideV w:val="single" w:sz="8" w:space="0" w:color="00B8A5" w:themeColor="accent4"/>
        </w:tcBorders>
        <w:shd w:val="clear" w:color="auto" w:fill="AEFFF6" w:themeFill="accent4" w:themeFillTint="3F"/>
      </w:tcPr>
    </w:tblStylePr>
    <w:tblStylePr w:type="band2Horz">
      <w:tblPr/>
      <w:tcPr>
        <w:tcBorders>
          <w:top w:val="single" w:sz="8" w:space="0" w:color="00B8A5" w:themeColor="accent4"/>
          <w:left w:val="single" w:sz="8" w:space="0" w:color="00B8A5" w:themeColor="accent4"/>
          <w:bottom w:val="single" w:sz="8" w:space="0" w:color="00B8A5" w:themeColor="accent4"/>
          <w:right w:val="single" w:sz="8" w:space="0" w:color="00B8A5" w:themeColor="accent4"/>
          <w:insideV w:val="single" w:sz="8" w:space="0" w:color="00B8A5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04C3E" w:themeColor="accent5"/>
        <w:left w:val="single" w:sz="8" w:space="0" w:color="F04C3E" w:themeColor="accent5"/>
        <w:bottom w:val="single" w:sz="8" w:space="0" w:color="F04C3E" w:themeColor="accent5"/>
        <w:right w:val="single" w:sz="8" w:space="0" w:color="F04C3E" w:themeColor="accent5"/>
        <w:insideH w:val="single" w:sz="8" w:space="0" w:color="F04C3E" w:themeColor="accent5"/>
        <w:insideV w:val="single" w:sz="8" w:space="0" w:color="F04C3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C3E" w:themeColor="accent5"/>
          <w:left w:val="single" w:sz="8" w:space="0" w:color="F04C3E" w:themeColor="accent5"/>
          <w:bottom w:val="single" w:sz="18" w:space="0" w:color="F04C3E" w:themeColor="accent5"/>
          <w:right w:val="single" w:sz="8" w:space="0" w:color="F04C3E" w:themeColor="accent5"/>
          <w:insideH w:val="nil"/>
          <w:insideV w:val="single" w:sz="8" w:space="0" w:color="F04C3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4C3E" w:themeColor="accent5"/>
          <w:left w:val="single" w:sz="8" w:space="0" w:color="F04C3E" w:themeColor="accent5"/>
          <w:bottom w:val="single" w:sz="8" w:space="0" w:color="F04C3E" w:themeColor="accent5"/>
          <w:right w:val="single" w:sz="8" w:space="0" w:color="F04C3E" w:themeColor="accent5"/>
          <w:insideH w:val="nil"/>
          <w:insideV w:val="single" w:sz="8" w:space="0" w:color="F04C3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C3E" w:themeColor="accent5"/>
          <w:left w:val="single" w:sz="8" w:space="0" w:color="F04C3E" w:themeColor="accent5"/>
          <w:bottom w:val="single" w:sz="8" w:space="0" w:color="F04C3E" w:themeColor="accent5"/>
          <w:right w:val="single" w:sz="8" w:space="0" w:color="F04C3E" w:themeColor="accent5"/>
        </w:tcBorders>
      </w:tcPr>
    </w:tblStylePr>
    <w:tblStylePr w:type="band1Vert">
      <w:tblPr/>
      <w:tcPr>
        <w:tcBorders>
          <w:top w:val="single" w:sz="8" w:space="0" w:color="F04C3E" w:themeColor="accent5"/>
          <w:left w:val="single" w:sz="8" w:space="0" w:color="F04C3E" w:themeColor="accent5"/>
          <w:bottom w:val="single" w:sz="8" w:space="0" w:color="F04C3E" w:themeColor="accent5"/>
          <w:right w:val="single" w:sz="8" w:space="0" w:color="F04C3E" w:themeColor="accent5"/>
        </w:tcBorders>
        <w:shd w:val="clear" w:color="auto" w:fill="FBD2CF" w:themeFill="accent5" w:themeFillTint="3F"/>
      </w:tcPr>
    </w:tblStylePr>
    <w:tblStylePr w:type="band1Horz">
      <w:tblPr/>
      <w:tcPr>
        <w:tcBorders>
          <w:top w:val="single" w:sz="8" w:space="0" w:color="F04C3E" w:themeColor="accent5"/>
          <w:left w:val="single" w:sz="8" w:space="0" w:color="F04C3E" w:themeColor="accent5"/>
          <w:bottom w:val="single" w:sz="8" w:space="0" w:color="F04C3E" w:themeColor="accent5"/>
          <w:right w:val="single" w:sz="8" w:space="0" w:color="F04C3E" w:themeColor="accent5"/>
          <w:insideV w:val="single" w:sz="8" w:space="0" w:color="F04C3E" w:themeColor="accent5"/>
        </w:tcBorders>
        <w:shd w:val="clear" w:color="auto" w:fill="FBD2CF" w:themeFill="accent5" w:themeFillTint="3F"/>
      </w:tcPr>
    </w:tblStylePr>
    <w:tblStylePr w:type="band2Horz">
      <w:tblPr/>
      <w:tcPr>
        <w:tcBorders>
          <w:top w:val="single" w:sz="8" w:space="0" w:color="F04C3E" w:themeColor="accent5"/>
          <w:left w:val="single" w:sz="8" w:space="0" w:color="F04C3E" w:themeColor="accent5"/>
          <w:bottom w:val="single" w:sz="8" w:space="0" w:color="F04C3E" w:themeColor="accent5"/>
          <w:right w:val="single" w:sz="8" w:space="0" w:color="F04C3E" w:themeColor="accent5"/>
          <w:insideV w:val="single" w:sz="8" w:space="0" w:color="F04C3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AA21B" w:themeColor="accent6"/>
        <w:left w:val="single" w:sz="8" w:space="0" w:color="FAA21B" w:themeColor="accent6"/>
        <w:bottom w:val="single" w:sz="8" w:space="0" w:color="FAA21B" w:themeColor="accent6"/>
        <w:right w:val="single" w:sz="8" w:space="0" w:color="FAA21B" w:themeColor="accent6"/>
        <w:insideH w:val="single" w:sz="8" w:space="0" w:color="FAA21B" w:themeColor="accent6"/>
        <w:insideV w:val="single" w:sz="8" w:space="0" w:color="FAA21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21B" w:themeColor="accent6"/>
          <w:left w:val="single" w:sz="8" w:space="0" w:color="FAA21B" w:themeColor="accent6"/>
          <w:bottom w:val="single" w:sz="18" w:space="0" w:color="FAA21B" w:themeColor="accent6"/>
          <w:right w:val="single" w:sz="8" w:space="0" w:color="FAA21B" w:themeColor="accent6"/>
          <w:insideH w:val="nil"/>
          <w:insideV w:val="single" w:sz="8" w:space="0" w:color="FAA21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21B" w:themeColor="accent6"/>
          <w:left w:val="single" w:sz="8" w:space="0" w:color="FAA21B" w:themeColor="accent6"/>
          <w:bottom w:val="single" w:sz="8" w:space="0" w:color="FAA21B" w:themeColor="accent6"/>
          <w:right w:val="single" w:sz="8" w:space="0" w:color="FAA21B" w:themeColor="accent6"/>
          <w:insideH w:val="nil"/>
          <w:insideV w:val="single" w:sz="8" w:space="0" w:color="FAA21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21B" w:themeColor="accent6"/>
          <w:left w:val="single" w:sz="8" w:space="0" w:color="FAA21B" w:themeColor="accent6"/>
          <w:bottom w:val="single" w:sz="8" w:space="0" w:color="FAA21B" w:themeColor="accent6"/>
          <w:right w:val="single" w:sz="8" w:space="0" w:color="FAA21B" w:themeColor="accent6"/>
        </w:tcBorders>
      </w:tcPr>
    </w:tblStylePr>
    <w:tblStylePr w:type="band1Vert">
      <w:tblPr/>
      <w:tcPr>
        <w:tcBorders>
          <w:top w:val="single" w:sz="8" w:space="0" w:color="FAA21B" w:themeColor="accent6"/>
          <w:left w:val="single" w:sz="8" w:space="0" w:color="FAA21B" w:themeColor="accent6"/>
          <w:bottom w:val="single" w:sz="8" w:space="0" w:color="FAA21B" w:themeColor="accent6"/>
          <w:right w:val="single" w:sz="8" w:space="0" w:color="FAA21B" w:themeColor="accent6"/>
        </w:tcBorders>
        <w:shd w:val="clear" w:color="auto" w:fill="FDE7C6" w:themeFill="accent6" w:themeFillTint="3F"/>
      </w:tcPr>
    </w:tblStylePr>
    <w:tblStylePr w:type="band1Horz">
      <w:tblPr/>
      <w:tcPr>
        <w:tcBorders>
          <w:top w:val="single" w:sz="8" w:space="0" w:color="FAA21B" w:themeColor="accent6"/>
          <w:left w:val="single" w:sz="8" w:space="0" w:color="FAA21B" w:themeColor="accent6"/>
          <w:bottom w:val="single" w:sz="8" w:space="0" w:color="FAA21B" w:themeColor="accent6"/>
          <w:right w:val="single" w:sz="8" w:space="0" w:color="FAA21B" w:themeColor="accent6"/>
          <w:insideV w:val="single" w:sz="8" w:space="0" w:color="FAA21B" w:themeColor="accent6"/>
        </w:tcBorders>
        <w:shd w:val="clear" w:color="auto" w:fill="FDE7C6" w:themeFill="accent6" w:themeFillTint="3F"/>
      </w:tcPr>
    </w:tblStylePr>
    <w:tblStylePr w:type="band2Horz">
      <w:tblPr/>
      <w:tcPr>
        <w:tcBorders>
          <w:top w:val="single" w:sz="8" w:space="0" w:color="FAA21B" w:themeColor="accent6"/>
          <w:left w:val="single" w:sz="8" w:space="0" w:color="FAA21B" w:themeColor="accent6"/>
          <w:bottom w:val="single" w:sz="8" w:space="0" w:color="FAA21B" w:themeColor="accent6"/>
          <w:right w:val="single" w:sz="8" w:space="0" w:color="FAA21B" w:themeColor="accent6"/>
          <w:insideV w:val="single" w:sz="8" w:space="0" w:color="FAA21B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4C6D41" w:themeColor="accent1"/>
        <w:left w:val="single" w:sz="8" w:space="0" w:color="4C6D41" w:themeColor="accent1"/>
        <w:bottom w:val="single" w:sz="8" w:space="0" w:color="4C6D41" w:themeColor="accent1"/>
        <w:right w:val="single" w:sz="8" w:space="0" w:color="4C6D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6D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6D41" w:themeColor="accent1"/>
          <w:left w:val="single" w:sz="8" w:space="0" w:color="4C6D41" w:themeColor="accent1"/>
          <w:bottom w:val="single" w:sz="8" w:space="0" w:color="4C6D41" w:themeColor="accent1"/>
          <w:right w:val="single" w:sz="8" w:space="0" w:color="4C6D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6D41" w:themeColor="accent1"/>
          <w:left w:val="single" w:sz="8" w:space="0" w:color="4C6D41" w:themeColor="accent1"/>
          <w:bottom w:val="single" w:sz="8" w:space="0" w:color="4C6D41" w:themeColor="accent1"/>
          <w:right w:val="single" w:sz="8" w:space="0" w:color="4C6D41" w:themeColor="accent1"/>
        </w:tcBorders>
      </w:tcPr>
    </w:tblStylePr>
    <w:tblStylePr w:type="band1Horz">
      <w:tblPr/>
      <w:tcPr>
        <w:tcBorders>
          <w:top w:val="single" w:sz="8" w:space="0" w:color="4C6D41" w:themeColor="accent1"/>
          <w:left w:val="single" w:sz="8" w:space="0" w:color="4C6D41" w:themeColor="accent1"/>
          <w:bottom w:val="single" w:sz="8" w:space="0" w:color="4C6D41" w:themeColor="accent1"/>
          <w:right w:val="single" w:sz="8" w:space="0" w:color="4C6D41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ACB137" w:themeColor="accent2"/>
        <w:left w:val="single" w:sz="8" w:space="0" w:color="ACB137" w:themeColor="accent2"/>
        <w:bottom w:val="single" w:sz="8" w:space="0" w:color="ACB137" w:themeColor="accent2"/>
        <w:right w:val="single" w:sz="8" w:space="0" w:color="ACB1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1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137" w:themeColor="accent2"/>
          <w:left w:val="single" w:sz="8" w:space="0" w:color="ACB137" w:themeColor="accent2"/>
          <w:bottom w:val="single" w:sz="8" w:space="0" w:color="ACB137" w:themeColor="accent2"/>
          <w:right w:val="single" w:sz="8" w:space="0" w:color="ACB1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137" w:themeColor="accent2"/>
          <w:left w:val="single" w:sz="8" w:space="0" w:color="ACB137" w:themeColor="accent2"/>
          <w:bottom w:val="single" w:sz="8" w:space="0" w:color="ACB137" w:themeColor="accent2"/>
          <w:right w:val="single" w:sz="8" w:space="0" w:color="ACB137" w:themeColor="accent2"/>
        </w:tcBorders>
      </w:tcPr>
    </w:tblStylePr>
    <w:tblStylePr w:type="band1Horz">
      <w:tblPr/>
      <w:tcPr>
        <w:tcBorders>
          <w:top w:val="single" w:sz="8" w:space="0" w:color="ACB137" w:themeColor="accent2"/>
          <w:left w:val="single" w:sz="8" w:space="0" w:color="ACB137" w:themeColor="accent2"/>
          <w:bottom w:val="single" w:sz="8" w:space="0" w:color="ACB137" w:themeColor="accent2"/>
          <w:right w:val="single" w:sz="8" w:space="0" w:color="ACB137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718F" w:themeColor="accent3"/>
        <w:left w:val="single" w:sz="8" w:space="0" w:color="00718F" w:themeColor="accent3"/>
        <w:bottom w:val="single" w:sz="8" w:space="0" w:color="00718F" w:themeColor="accent3"/>
        <w:right w:val="single" w:sz="8" w:space="0" w:color="0071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1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18F" w:themeColor="accent3"/>
          <w:left w:val="single" w:sz="8" w:space="0" w:color="00718F" w:themeColor="accent3"/>
          <w:bottom w:val="single" w:sz="8" w:space="0" w:color="00718F" w:themeColor="accent3"/>
          <w:right w:val="single" w:sz="8" w:space="0" w:color="0071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18F" w:themeColor="accent3"/>
          <w:left w:val="single" w:sz="8" w:space="0" w:color="00718F" w:themeColor="accent3"/>
          <w:bottom w:val="single" w:sz="8" w:space="0" w:color="00718F" w:themeColor="accent3"/>
          <w:right w:val="single" w:sz="8" w:space="0" w:color="00718F" w:themeColor="accent3"/>
        </w:tcBorders>
      </w:tcPr>
    </w:tblStylePr>
    <w:tblStylePr w:type="band1Horz">
      <w:tblPr/>
      <w:tcPr>
        <w:tcBorders>
          <w:top w:val="single" w:sz="8" w:space="0" w:color="00718F" w:themeColor="accent3"/>
          <w:left w:val="single" w:sz="8" w:space="0" w:color="00718F" w:themeColor="accent3"/>
          <w:bottom w:val="single" w:sz="8" w:space="0" w:color="00718F" w:themeColor="accent3"/>
          <w:right w:val="single" w:sz="8" w:space="0" w:color="00718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B8A5" w:themeColor="accent4"/>
        <w:left w:val="single" w:sz="8" w:space="0" w:color="00B8A5" w:themeColor="accent4"/>
        <w:bottom w:val="single" w:sz="8" w:space="0" w:color="00B8A5" w:themeColor="accent4"/>
        <w:right w:val="single" w:sz="8" w:space="0" w:color="00B8A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8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8A5" w:themeColor="accent4"/>
          <w:left w:val="single" w:sz="8" w:space="0" w:color="00B8A5" w:themeColor="accent4"/>
          <w:bottom w:val="single" w:sz="8" w:space="0" w:color="00B8A5" w:themeColor="accent4"/>
          <w:right w:val="single" w:sz="8" w:space="0" w:color="00B8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8A5" w:themeColor="accent4"/>
          <w:left w:val="single" w:sz="8" w:space="0" w:color="00B8A5" w:themeColor="accent4"/>
          <w:bottom w:val="single" w:sz="8" w:space="0" w:color="00B8A5" w:themeColor="accent4"/>
          <w:right w:val="single" w:sz="8" w:space="0" w:color="00B8A5" w:themeColor="accent4"/>
        </w:tcBorders>
      </w:tcPr>
    </w:tblStylePr>
    <w:tblStylePr w:type="band1Horz">
      <w:tblPr/>
      <w:tcPr>
        <w:tcBorders>
          <w:top w:val="single" w:sz="8" w:space="0" w:color="00B8A5" w:themeColor="accent4"/>
          <w:left w:val="single" w:sz="8" w:space="0" w:color="00B8A5" w:themeColor="accent4"/>
          <w:bottom w:val="single" w:sz="8" w:space="0" w:color="00B8A5" w:themeColor="accent4"/>
          <w:right w:val="single" w:sz="8" w:space="0" w:color="00B8A5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04C3E" w:themeColor="accent5"/>
        <w:left w:val="single" w:sz="8" w:space="0" w:color="F04C3E" w:themeColor="accent5"/>
        <w:bottom w:val="single" w:sz="8" w:space="0" w:color="F04C3E" w:themeColor="accent5"/>
        <w:right w:val="single" w:sz="8" w:space="0" w:color="F04C3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4C3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C3E" w:themeColor="accent5"/>
          <w:left w:val="single" w:sz="8" w:space="0" w:color="F04C3E" w:themeColor="accent5"/>
          <w:bottom w:val="single" w:sz="8" w:space="0" w:color="F04C3E" w:themeColor="accent5"/>
          <w:right w:val="single" w:sz="8" w:space="0" w:color="F04C3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C3E" w:themeColor="accent5"/>
          <w:left w:val="single" w:sz="8" w:space="0" w:color="F04C3E" w:themeColor="accent5"/>
          <w:bottom w:val="single" w:sz="8" w:space="0" w:color="F04C3E" w:themeColor="accent5"/>
          <w:right w:val="single" w:sz="8" w:space="0" w:color="F04C3E" w:themeColor="accent5"/>
        </w:tcBorders>
      </w:tcPr>
    </w:tblStylePr>
    <w:tblStylePr w:type="band1Horz">
      <w:tblPr/>
      <w:tcPr>
        <w:tcBorders>
          <w:top w:val="single" w:sz="8" w:space="0" w:color="F04C3E" w:themeColor="accent5"/>
          <w:left w:val="single" w:sz="8" w:space="0" w:color="F04C3E" w:themeColor="accent5"/>
          <w:bottom w:val="single" w:sz="8" w:space="0" w:color="F04C3E" w:themeColor="accent5"/>
          <w:right w:val="single" w:sz="8" w:space="0" w:color="F04C3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AA21B" w:themeColor="accent6"/>
        <w:left w:val="single" w:sz="8" w:space="0" w:color="FAA21B" w:themeColor="accent6"/>
        <w:bottom w:val="single" w:sz="8" w:space="0" w:color="FAA21B" w:themeColor="accent6"/>
        <w:right w:val="single" w:sz="8" w:space="0" w:color="FAA21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21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21B" w:themeColor="accent6"/>
          <w:left w:val="single" w:sz="8" w:space="0" w:color="FAA21B" w:themeColor="accent6"/>
          <w:bottom w:val="single" w:sz="8" w:space="0" w:color="FAA21B" w:themeColor="accent6"/>
          <w:right w:val="single" w:sz="8" w:space="0" w:color="FAA21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21B" w:themeColor="accent6"/>
          <w:left w:val="single" w:sz="8" w:space="0" w:color="FAA21B" w:themeColor="accent6"/>
          <w:bottom w:val="single" w:sz="8" w:space="0" w:color="FAA21B" w:themeColor="accent6"/>
          <w:right w:val="single" w:sz="8" w:space="0" w:color="FAA21B" w:themeColor="accent6"/>
        </w:tcBorders>
      </w:tcPr>
    </w:tblStylePr>
    <w:tblStylePr w:type="band1Horz">
      <w:tblPr/>
      <w:tcPr>
        <w:tcBorders>
          <w:top w:val="single" w:sz="8" w:space="0" w:color="FAA21B" w:themeColor="accent6"/>
          <w:left w:val="single" w:sz="8" w:space="0" w:color="FAA21B" w:themeColor="accent6"/>
          <w:bottom w:val="single" w:sz="8" w:space="0" w:color="FAA21B" w:themeColor="accent6"/>
          <w:right w:val="single" w:sz="8" w:space="0" w:color="FAA21B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372E2B"/>
    <w:pPr>
      <w:spacing w:before="170" w:after="0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372E2B"/>
    <w:pPr>
      <w:spacing w:before="170" w:after="0"/>
    </w:pPr>
    <w:rPr>
      <w:color w:val="385130" w:themeColor="accent1" w:themeShade="BF"/>
    </w:rPr>
    <w:tblPr>
      <w:tblStyleRowBandSize w:val="1"/>
      <w:tblStyleColBandSize w:val="1"/>
      <w:tblBorders>
        <w:top w:val="single" w:sz="8" w:space="0" w:color="4C6D41" w:themeColor="accent1"/>
        <w:bottom w:val="single" w:sz="8" w:space="0" w:color="4C6D4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6D41" w:themeColor="accent1"/>
          <w:left w:val="nil"/>
          <w:bottom w:val="single" w:sz="8" w:space="0" w:color="4C6D4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6D41" w:themeColor="accent1"/>
          <w:left w:val="nil"/>
          <w:bottom w:val="single" w:sz="8" w:space="0" w:color="4C6D4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0CA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372E2B"/>
    <w:pPr>
      <w:spacing w:before="170" w:after="0"/>
    </w:pPr>
    <w:rPr>
      <w:color w:val="808429" w:themeColor="accent2" w:themeShade="BF"/>
    </w:rPr>
    <w:tblPr>
      <w:tblStyleRowBandSize w:val="1"/>
      <w:tblStyleColBandSize w:val="1"/>
      <w:tblBorders>
        <w:top w:val="single" w:sz="8" w:space="0" w:color="ACB137" w:themeColor="accent2"/>
        <w:bottom w:val="single" w:sz="8" w:space="0" w:color="ACB1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137" w:themeColor="accent2"/>
          <w:left w:val="nil"/>
          <w:bottom w:val="single" w:sz="8" w:space="0" w:color="ACB1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137" w:themeColor="accent2"/>
          <w:left w:val="nil"/>
          <w:bottom w:val="single" w:sz="8" w:space="0" w:color="ACB1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E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ECA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372E2B"/>
    <w:pPr>
      <w:spacing w:before="170" w:after="0"/>
    </w:pPr>
    <w:rPr>
      <w:color w:val="00546B" w:themeColor="accent3" w:themeShade="BF"/>
    </w:rPr>
    <w:tblPr>
      <w:tblStyleRowBandSize w:val="1"/>
      <w:tblStyleColBandSize w:val="1"/>
      <w:tblBorders>
        <w:top w:val="single" w:sz="8" w:space="0" w:color="00718F" w:themeColor="accent3"/>
        <w:bottom w:val="single" w:sz="8" w:space="0" w:color="0071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18F" w:themeColor="accent3"/>
          <w:left w:val="nil"/>
          <w:bottom w:val="single" w:sz="8" w:space="0" w:color="0071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18F" w:themeColor="accent3"/>
          <w:left w:val="nil"/>
          <w:bottom w:val="single" w:sz="8" w:space="0" w:color="0071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B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372E2B"/>
    <w:pPr>
      <w:spacing w:before="170" w:after="0"/>
    </w:pPr>
    <w:rPr>
      <w:color w:val="00897B" w:themeColor="accent4" w:themeShade="BF"/>
    </w:rPr>
    <w:tblPr>
      <w:tblStyleRowBandSize w:val="1"/>
      <w:tblStyleColBandSize w:val="1"/>
      <w:tblBorders>
        <w:top w:val="single" w:sz="8" w:space="0" w:color="00B8A5" w:themeColor="accent4"/>
        <w:bottom w:val="single" w:sz="8" w:space="0" w:color="00B8A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8A5" w:themeColor="accent4"/>
          <w:left w:val="nil"/>
          <w:bottom w:val="single" w:sz="8" w:space="0" w:color="00B8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8A5" w:themeColor="accent4"/>
          <w:left w:val="nil"/>
          <w:bottom w:val="single" w:sz="8" w:space="0" w:color="00B8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F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FF6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372E2B"/>
    <w:pPr>
      <w:spacing w:before="170" w:after="0"/>
    </w:pPr>
    <w:rPr>
      <w:color w:val="D11F10" w:themeColor="accent5" w:themeShade="BF"/>
    </w:rPr>
    <w:tblPr>
      <w:tblStyleRowBandSize w:val="1"/>
      <w:tblStyleColBandSize w:val="1"/>
      <w:tblBorders>
        <w:top w:val="single" w:sz="8" w:space="0" w:color="F04C3E" w:themeColor="accent5"/>
        <w:bottom w:val="single" w:sz="8" w:space="0" w:color="F04C3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C3E" w:themeColor="accent5"/>
          <w:left w:val="nil"/>
          <w:bottom w:val="single" w:sz="8" w:space="0" w:color="F04C3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C3E" w:themeColor="accent5"/>
          <w:left w:val="nil"/>
          <w:bottom w:val="single" w:sz="8" w:space="0" w:color="F04C3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2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2CF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372E2B"/>
    <w:pPr>
      <w:spacing w:before="170" w:after="0"/>
    </w:pPr>
    <w:rPr>
      <w:color w:val="CA7C04" w:themeColor="accent6" w:themeShade="BF"/>
    </w:rPr>
    <w:tblPr>
      <w:tblStyleRowBandSize w:val="1"/>
      <w:tblStyleColBandSize w:val="1"/>
      <w:tblBorders>
        <w:top w:val="single" w:sz="8" w:space="0" w:color="FAA21B" w:themeColor="accent6"/>
        <w:bottom w:val="single" w:sz="8" w:space="0" w:color="FAA21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21B" w:themeColor="accent6"/>
          <w:left w:val="nil"/>
          <w:bottom w:val="single" w:sz="8" w:space="0" w:color="FAA21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21B" w:themeColor="accent6"/>
          <w:left w:val="nil"/>
          <w:bottom w:val="single" w:sz="8" w:space="0" w:color="FAA21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locked/>
    <w:rsid w:val="00372E2B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372E2B"/>
    <w:pPr>
      <w:numPr>
        <w:numId w:val="4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372E2B"/>
    <w:pPr>
      <w:numPr>
        <w:ilvl w:val="1"/>
        <w:numId w:val="4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372E2B"/>
    <w:pPr>
      <w:numPr>
        <w:ilvl w:val="2"/>
        <w:numId w:val="4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unhideWhenUsed/>
    <w:locked/>
    <w:rsid w:val="00372E2B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unhideWhenUsed/>
    <w:locked/>
    <w:rsid w:val="00372E2B"/>
    <w:pPr>
      <w:ind w:left="1415" w:hanging="283"/>
      <w:contextualSpacing/>
    </w:pPr>
  </w:style>
  <w:style w:type="paragraph" w:styleId="ListBullet5">
    <w:name w:val="List Bullet 5"/>
    <w:aliases w:val="Table Bullet 2"/>
    <w:basedOn w:val="Normal"/>
    <w:uiPriority w:val="18"/>
    <w:locked/>
    <w:rsid w:val="00300242"/>
    <w:pPr>
      <w:numPr>
        <w:ilvl w:val="4"/>
        <w:numId w:val="5"/>
      </w:numPr>
      <w:contextualSpacing/>
    </w:pPr>
    <w:rPr>
      <w:sz w:val="20"/>
    </w:rPr>
  </w:style>
  <w:style w:type="paragraph" w:styleId="ListContinue">
    <w:name w:val="List Continue"/>
    <w:basedOn w:val="Normal"/>
    <w:uiPriority w:val="11"/>
    <w:semiHidden/>
    <w:unhideWhenUsed/>
    <w:locked/>
    <w:rsid w:val="00372E2B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unhideWhenUsed/>
    <w:locked/>
    <w:rsid w:val="00372E2B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unhideWhenUsed/>
    <w:locked/>
    <w:rsid w:val="00372E2B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unhideWhenUsed/>
    <w:locked/>
    <w:rsid w:val="00372E2B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unhideWhenUsed/>
    <w:locked/>
    <w:rsid w:val="00372E2B"/>
    <w:pPr>
      <w:ind w:left="1415"/>
      <w:contextualSpacing/>
    </w:pPr>
  </w:style>
  <w:style w:type="paragraph" w:styleId="ListNumber5">
    <w:name w:val="List Number 5"/>
    <w:aliases w:val="Table Number List 2"/>
    <w:basedOn w:val="Normal"/>
    <w:uiPriority w:val="18"/>
    <w:locked/>
    <w:rsid w:val="00372E2B"/>
    <w:pPr>
      <w:numPr>
        <w:ilvl w:val="5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627D81"/>
    <w:pPr>
      <w:spacing w:before="60" w:after="60"/>
    </w:pPr>
  </w:style>
  <w:style w:type="paragraph" w:styleId="MacroText">
    <w:name w:val="macro"/>
    <w:link w:val="MacroTextChar"/>
    <w:uiPriority w:val="99"/>
    <w:semiHidden/>
    <w:unhideWhenUsed/>
    <w:locked/>
    <w:rsid w:val="00372E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2E2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70A061" w:themeColor="accent1" w:themeTint="BF"/>
        <w:left w:val="single" w:sz="8" w:space="0" w:color="70A061" w:themeColor="accent1" w:themeTint="BF"/>
        <w:bottom w:val="single" w:sz="8" w:space="0" w:color="70A061" w:themeColor="accent1" w:themeTint="BF"/>
        <w:right w:val="single" w:sz="8" w:space="0" w:color="70A061" w:themeColor="accent1" w:themeTint="BF"/>
        <w:insideH w:val="single" w:sz="8" w:space="0" w:color="70A061" w:themeColor="accent1" w:themeTint="BF"/>
        <w:insideV w:val="single" w:sz="8" w:space="0" w:color="70A061" w:themeColor="accent1" w:themeTint="BF"/>
      </w:tblBorders>
    </w:tblPr>
    <w:tcPr>
      <w:shd w:val="clear" w:color="auto" w:fill="CFE0C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06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096" w:themeFill="accent1" w:themeFillTint="7F"/>
      </w:tcPr>
    </w:tblStylePr>
    <w:tblStylePr w:type="band1Horz">
      <w:tblPr/>
      <w:tcPr>
        <w:shd w:val="clear" w:color="auto" w:fill="A0C096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C8CD60" w:themeColor="accent2" w:themeTint="BF"/>
        <w:left w:val="single" w:sz="8" w:space="0" w:color="C8CD60" w:themeColor="accent2" w:themeTint="BF"/>
        <w:bottom w:val="single" w:sz="8" w:space="0" w:color="C8CD60" w:themeColor="accent2" w:themeTint="BF"/>
        <w:right w:val="single" w:sz="8" w:space="0" w:color="C8CD60" w:themeColor="accent2" w:themeTint="BF"/>
        <w:insideH w:val="single" w:sz="8" w:space="0" w:color="C8CD60" w:themeColor="accent2" w:themeTint="BF"/>
        <w:insideV w:val="single" w:sz="8" w:space="0" w:color="C8CD60" w:themeColor="accent2" w:themeTint="BF"/>
      </w:tblBorders>
    </w:tblPr>
    <w:tcPr>
      <w:shd w:val="clear" w:color="auto" w:fill="EDEE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CD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E95" w:themeFill="accent2" w:themeFillTint="7F"/>
      </w:tcPr>
    </w:tblStylePr>
    <w:tblStylePr w:type="band1Horz">
      <w:tblPr/>
      <w:tcPr>
        <w:shd w:val="clear" w:color="auto" w:fill="DBDE95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B9EB" w:themeColor="accent3" w:themeTint="BF"/>
        <w:left w:val="single" w:sz="8" w:space="0" w:color="00B9EB" w:themeColor="accent3" w:themeTint="BF"/>
        <w:bottom w:val="single" w:sz="8" w:space="0" w:color="00B9EB" w:themeColor="accent3" w:themeTint="BF"/>
        <w:right w:val="single" w:sz="8" w:space="0" w:color="00B9EB" w:themeColor="accent3" w:themeTint="BF"/>
        <w:insideH w:val="single" w:sz="8" w:space="0" w:color="00B9EB" w:themeColor="accent3" w:themeTint="BF"/>
        <w:insideV w:val="single" w:sz="8" w:space="0" w:color="00B9EB" w:themeColor="accent3" w:themeTint="BF"/>
      </w:tblBorders>
    </w:tblPr>
    <w:tcPr>
      <w:shd w:val="clear" w:color="auto" w:fill="A4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9E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8D8FF" w:themeFill="accent3" w:themeFillTint="7F"/>
      </w:tcPr>
    </w:tblStylePr>
    <w:tblStylePr w:type="band1Horz">
      <w:tblPr/>
      <w:tcPr>
        <w:shd w:val="clear" w:color="auto" w:fill="48D8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AFFE5" w:themeColor="accent4" w:themeTint="BF"/>
        <w:left w:val="single" w:sz="8" w:space="0" w:color="0AFFE5" w:themeColor="accent4" w:themeTint="BF"/>
        <w:bottom w:val="single" w:sz="8" w:space="0" w:color="0AFFE5" w:themeColor="accent4" w:themeTint="BF"/>
        <w:right w:val="single" w:sz="8" w:space="0" w:color="0AFFE5" w:themeColor="accent4" w:themeTint="BF"/>
        <w:insideH w:val="single" w:sz="8" w:space="0" w:color="0AFFE5" w:themeColor="accent4" w:themeTint="BF"/>
        <w:insideV w:val="single" w:sz="8" w:space="0" w:color="0AFFE5" w:themeColor="accent4" w:themeTint="BF"/>
      </w:tblBorders>
    </w:tblPr>
    <w:tcPr>
      <w:shd w:val="clear" w:color="auto" w:fill="AEFF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FF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FFED" w:themeFill="accent4" w:themeFillTint="7F"/>
      </w:tcPr>
    </w:tblStylePr>
    <w:tblStylePr w:type="band1Horz">
      <w:tblPr/>
      <w:tcPr>
        <w:shd w:val="clear" w:color="auto" w:fill="5CFFED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3786E" w:themeColor="accent5" w:themeTint="BF"/>
        <w:left w:val="single" w:sz="8" w:space="0" w:color="F3786E" w:themeColor="accent5" w:themeTint="BF"/>
        <w:bottom w:val="single" w:sz="8" w:space="0" w:color="F3786E" w:themeColor="accent5" w:themeTint="BF"/>
        <w:right w:val="single" w:sz="8" w:space="0" w:color="F3786E" w:themeColor="accent5" w:themeTint="BF"/>
        <w:insideH w:val="single" w:sz="8" w:space="0" w:color="F3786E" w:themeColor="accent5" w:themeTint="BF"/>
        <w:insideV w:val="single" w:sz="8" w:space="0" w:color="F3786E" w:themeColor="accent5" w:themeTint="BF"/>
      </w:tblBorders>
    </w:tblPr>
    <w:tcPr>
      <w:shd w:val="clear" w:color="auto" w:fill="FBD2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8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59E" w:themeFill="accent5" w:themeFillTint="7F"/>
      </w:tcPr>
    </w:tblStylePr>
    <w:tblStylePr w:type="band1Horz">
      <w:tblPr/>
      <w:tcPr>
        <w:shd w:val="clear" w:color="auto" w:fill="F7A59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BB954" w:themeColor="accent6" w:themeTint="BF"/>
        <w:left w:val="single" w:sz="8" w:space="0" w:color="FBB954" w:themeColor="accent6" w:themeTint="BF"/>
        <w:bottom w:val="single" w:sz="8" w:space="0" w:color="FBB954" w:themeColor="accent6" w:themeTint="BF"/>
        <w:right w:val="single" w:sz="8" w:space="0" w:color="FBB954" w:themeColor="accent6" w:themeTint="BF"/>
        <w:insideH w:val="single" w:sz="8" w:space="0" w:color="FBB954" w:themeColor="accent6" w:themeTint="BF"/>
        <w:insideV w:val="single" w:sz="8" w:space="0" w:color="FBB954" w:themeColor="accent6" w:themeTint="BF"/>
      </w:tblBorders>
    </w:tblPr>
    <w:tcPr>
      <w:shd w:val="clear" w:color="auto" w:fill="FDE7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B9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08D" w:themeFill="accent6" w:themeFillTint="7F"/>
      </w:tcPr>
    </w:tblStylePr>
    <w:tblStylePr w:type="band1Horz">
      <w:tblPr/>
      <w:tcPr>
        <w:shd w:val="clear" w:color="auto" w:fill="FCD08D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C6D41" w:themeColor="accent1"/>
        <w:left w:val="single" w:sz="8" w:space="0" w:color="4C6D41" w:themeColor="accent1"/>
        <w:bottom w:val="single" w:sz="8" w:space="0" w:color="4C6D41" w:themeColor="accent1"/>
        <w:right w:val="single" w:sz="8" w:space="0" w:color="4C6D41" w:themeColor="accent1"/>
        <w:insideH w:val="single" w:sz="8" w:space="0" w:color="4C6D41" w:themeColor="accent1"/>
        <w:insideV w:val="single" w:sz="8" w:space="0" w:color="4C6D41" w:themeColor="accent1"/>
      </w:tblBorders>
    </w:tblPr>
    <w:tcPr>
      <w:shd w:val="clear" w:color="auto" w:fill="CFE0CA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ECF2EA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5D4" w:themeFill="accent1" w:themeFillTint="33"/>
      </w:tcPr>
    </w:tblStylePr>
    <w:tblStylePr w:type="band1Vert">
      <w:tblPr/>
      <w:tcPr>
        <w:shd w:val="clear" w:color="auto" w:fill="A0C096" w:themeFill="accent1" w:themeFillTint="7F"/>
      </w:tcPr>
    </w:tblStylePr>
    <w:tblStylePr w:type="band1Horz">
      <w:tblPr/>
      <w:tcPr>
        <w:tcBorders>
          <w:insideH w:val="single" w:sz="6" w:space="0" w:color="4C6D41" w:themeColor="accent1"/>
          <w:insideV w:val="single" w:sz="6" w:space="0" w:color="4C6D41" w:themeColor="accent1"/>
        </w:tcBorders>
        <w:shd w:val="clear" w:color="auto" w:fill="A0C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CB137" w:themeColor="accent2"/>
        <w:left w:val="single" w:sz="8" w:space="0" w:color="ACB137" w:themeColor="accent2"/>
        <w:bottom w:val="single" w:sz="8" w:space="0" w:color="ACB137" w:themeColor="accent2"/>
        <w:right w:val="single" w:sz="8" w:space="0" w:color="ACB137" w:themeColor="accent2"/>
        <w:insideH w:val="single" w:sz="8" w:space="0" w:color="ACB137" w:themeColor="accent2"/>
        <w:insideV w:val="single" w:sz="8" w:space="0" w:color="ACB137" w:themeColor="accent2"/>
      </w:tblBorders>
    </w:tblPr>
    <w:tcPr>
      <w:shd w:val="clear" w:color="auto" w:fill="EDEECA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F8F8EA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1D4" w:themeFill="accent2" w:themeFillTint="33"/>
      </w:tcPr>
    </w:tblStylePr>
    <w:tblStylePr w:type="band1Vert">
      <w:tblPr/>
      <w:tcPr>
        <w:shd w:val="clear" w:color="auto" w:fill="DBDE95" w:themeFill="accent2" w:themeFillTint="7F"/>
      </w:tcPr>
    </w:tblStylePr>
    <w:tblStylePr w:type="band1Horz">
      <w:tblPr/>
      <w:tcPr>
        <w:tcBorders>
          <w:insideH w:val="single" w:sz="6" w:space="0" w:color="ACB137" w:themeColor="accent2"/>
          <w:insideV w:val="single" w:sz="6" w:space="0" w:color="ACB137" w:themeColor="accent2"/>
        </w:tcBorders>
        <w:shd w:val="clear" w:color="auto" w:fill="DBDE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18F" w:themeColor="accent3"/>
        <w:left w:val="single" w:sz="8" w:space="0" w:color="00718F" w:themeColor="accent3"/>
        <w:bottom w:val="single" w:sz="8" w:space="0" w:color="00718F" w:themeColor="accent3"/>
        <w:right w:val="single" w:sz="8" w:space="0" w:color="00718F" w:themeColor="accent3"/>
        <w:insideH w:val="single" w:sz="8" w:space="0" w:color="00718F" w:themeColor="accent3"/>
        <w:insideV w:val="single" w:sz="8" w:space="0" w:color="00718F" w:themeColor="accent3"/>
      </w:tblBorders>
    </w:tblPr>
    <w:tcPr>
      <w:shd w:val="clear" w:color="auto" w:fill="A4EBFF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DBF7FF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FFF" w:themeFill="accent3" w:themeFillTint="33"/>
      </w:tcPr>
    </w:tblStylePr>
    <w:tblStylePr w:type="band1Vert">
      <w:tblPr/>
      <w:tcPr>
        <w:shd w:val="clear" w:color="auto" w:fill="48D8FF" w:themeFill="accent3" w:themeFillTint="7F"/>
      </w:tcPr>
    </w:tblStylePr>
    <w:tblStylePr w:type="band1Horz">
      <w:tblPr/>
      <w:tcPr>
        <w:tcBorders>
          <w:insideH w:val="single" w:sz="6" w:space="0" w:color="00718F" w:themeColor="accent3"/>
          <w:insideV w:val="single" w:sz="6" w:space="0" w:color="00718F" w:themeColor="accent3"/>
        </w:tcBorders>
        <w:shd w:val="clear" w:color="auto" w:fill="48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8A5" w:themeColor="accent4"/>
        <w:left w:val="single" w:sz="8" w:space="0" w:color="00B8A5" w:themeColor="accent4"/>
        <w:bottom w:val="single" w:sz="8" w:space="0" w:color="00B8A5" w:themeColor="accent4"/>
        <w:right w:val="single" w:sz="8" w:space="0" w:color="00B8A5" w:themeColor="accent4"/>
        <w:insideH w:val="single" w:sz="8" w:space="0" w:color="00B8A5" w:themeColor="accent4"/>
        <w:insideV w:val="single" w:sz="8" w:space="0" w:color="00B8A5" w:themeColor="accent4"/>
      </w:tblBorders>
    </w:tblPr>
    <w:tcPr>
      <w:shd w:val="clear" w:color="auto" w:fill="AEFFF6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FFFFB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FF8" w:themeFill="accent4" w:themeFillTint="33"/>
      </w:tcPr>
    </w:tblStylePr>
    <w:tblStylePr w:type="band1Vert">
      <w:tblPr/>
      <w:tcPr>
        <w:shd w:val="clear" w:color="auto" w:fill="5CFFED" w:themeFill="accent4" w:themeFillTint="7F"/>
      </w:tcPr>
    </w:tblStylePr>
    <w:tblStylePr w:type="band1Horz">
      <w:tblPr/>
      <w:tcPr>
        <w:tcBorders>
          <w:insideH w:val="single" w:sz="6" w:space="0" w:color="00B8A5" w:themeColor="accent4"/>
          <w:insideV w:val="single" w:sz="6" w:space="0" w:color="00B8A5" w:themeColor="accent4"/>
        </w:tcBorders>
        <w:shd w:val="clear" w:color="auto" w:fill="5CFFE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4C3E" w:themeColor="accent5"/>
        <w:left w:val="single" w:sz="8" w:space="0" w:color="F04C3E" w:themeColor="accent5"/>
        <w:bottom w:val="single" w:sz="8" w:space="0" w:color="F04C3E" w:themeColor="accent5"/>
        <w:right w:val="single" w:sz="8" w:space="0" w:color="F04C3E" w:themeColor="accent5"/>
        <w:insideH w:val="single" w:sz="8" w:space="0" w:color="F04C3E" w:themeColor="accent5"/>
        <w:insideV w:val="single" w:sz="8" w:space="0" w:color="F04C3E" w:themeColor="accent5"/>
      </w:tblBorders>
    </w:tblPr>
    <w:tcPr>
      <w:shd w:val="clear" w:color="auto" w:fill="FBD2CF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DEDEB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8" w:themeFill="accent5" w:themeFillTint="33"/>
      </w:tcPr>
    </w:tblStylePr>
    <w:tblStylePr w:type="band1Vert">
      <w:tblPr/>
      <w:tcPr>
        <w:shd w:val="clear" w:color="auto" w:fill="F7A59E" w:themeFill="accent5" w:themeFillTint="7F"/>
      </w:tcPr>
    </w:tblStylePr>
    <w:tblStylePr w:type="band1Horz">
      <w:tblPr/>
      <w:tcPr>
        <w:tcBorders>
          <w:insideH w:val="single" w:sz="6" w:space="0" w:color="F04C3E" w:themeColor="accent5"/>
          <w:insideV w:val="single" w:sz="6" w:space="0" w:color="F04C3E" w:themeColor="accent5"/>
        </w:tcBorders>
        <w:shd w:val="clear" w:color="auto" w:fill="F7A5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21B" w:themeColor="accent6"/>
        <w:left w:val="single" w:sz="8" w:space="0" w:color="FAA21B" w:themeColor="accent6"/>
        <w:bottom w:val="single" w:sz="8" w:space="0" w:color="FAA21B" w:themeColor="accent6"/>
        <w:right w:val="single" w:sz="8" w:space="0" w:color="FAA21B" w:themeColor="accent6"/>
        <w:insideH w:val="single" w:sz="8" w:space="0" w:color="FAA21B" w:themeColor="accent6"/>
        <w:insideV w:val="single" w:sz="8" w:space="0" w:color="FAA21B" w:themeColor="accent6"/>
      </w:tblBorders>
    </w:tblPr>
    <w:tcPr>
      <w:shd w:val="clear" w:color="auto" w:fill="FDE7C6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EF5E8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CD1" w:themeFill="accent6" w:themeFillTint="33"/>
      </w:tcPr>
    </w:tblStylePr>
    <w:tblStylePr w:type="band1Vert">
      <w:tblPr/>
      <w:tcPr>
        <w:shd w:val="clear" w:color="auto" w:fill="FCD08D" w:themeFill="accent6" w:themeFillTint="7F"/>
      </w:tcPr>
    </w:tblStylePr>
    <w:tblStylePr w:type="band1Horz">
      <w:tblPr/>
      <w:tcPr>
        <w:tcBorders>
          <w:insideH w:val="single" w:sz="6" w:space="0" w:color="FAA21B" w:themeColor="accent6"/>
          <w:insideV w:val="single" w:sz="6" w:space="0" w:color="FAA21B" w:themeColor="accent6"/>
        </w:tcBorders>
        <w:shd w:val="clear" w:color="auto" w:fill="FCD0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0C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6D4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6D4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6D4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6D4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096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E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1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1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1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1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E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E95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8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8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18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18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8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8D8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F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8A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8A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8A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8A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FFE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FFED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2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C3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C3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4C3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4C3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5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59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21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21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21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21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0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08D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3B5731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4C6D41" w:themeColor="accent1"/>
        <w:bottom w:val="single" w:sz="8" w:space="0" w:color="4C6D4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6D41" w:themeColor="accent1"/>
        </w:tcBorders>
      </w:tcPr>
    </w:tblStylePr>
    <w:tblStylePr w:type="lastRow">
      <w:rPr>
        <w:b/>
        <w:bCs/>
        <w:color w:val="3B5731" w:themeColor="text2"/>
      </w:rPr>
      <w:tblPr/>
      <w:tcPr>
        <w:tcBorders>
          <w:top w:val="single" w:sz="8" w:space="0" w:color="4C6D41" w:themeColor="accent1"/>
          <w:bottom w:val="single" w:sz="8" w:space="0" w:color="4C6D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6D41" w:themeColor="accent1"/>
          <w:bottom w:val="single" w:sz="8" w:space="0" w:color="4C6D41" w:themeColor="accent1"/>
        </w:tcBorders>
      </w:tcPr>
    </w:tblStylePr>
    <w:tblStylePr w:type="band1Vert">
      <w:tblPr/>
      <w:tcPr>
        <w:shd w:val="clear" w:color="auto" w:fill="CFE0CA" w:themeFill="accent1" w:themeFillTint="3F"/>
      </w:tcPr>
    </w:tblStylePr>
    <w:tblStylePr w:type="band1Horz">
      <w:tblPr/>
      <w:tcPr>
        <w:shd w:val="clear" w:color="auto" w:fill="CFE0CA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ACB137" w:themeColor="accent2"/>
        <w:bottom w:val="single" w:sz="8" w:space="0" w:color="ACB1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137" w:themeColor="accent2"/>
        </w:tcBorders>
      </w:tcPr>
    </w:tblStylePr>
    <w:tblStylePr w:type="lastRow">
      <w:rPr>
        <w:b/>
        <w:bCs/>
        <w:color w:val="3B5731" w:themeColor="text2"/>
      </w:rPr>
      <w:tblPr/>
      <w:tcPr>
        <w:tcBorders>
          <w:top w:val="single" w:sz="8" w:space="0" w:color="ACB137" w:themeColor="accent2"/>
          <w:bottom w:val="single" w:sz="8" w:space="0" w:color="ACB1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137" w:themeColor="accent2"/>
          <w:bottom w:val="single" w:sz="8" w:space="0" w:color="ACB137" w:themeColor="accent2"/>
        </w:tcBorders>
      </w:tcPr>
    </w:tblStylePr>
    <w:tblStylePr w:type="band1Vert">
      <w:tblPr/>
      <w:tcPr>
        <w:shd w:val="clear" w:color="auto" w:fill="EDEECA" w:themeFill="accent2" w:themeFillTint="3F"/>
      </w:tcPr>
    </w:tblStylePr>
    <w:tblStylePr w:type="band1Horz">
      <w:tblPr/>
      <w:tcPr>
        <w:shd w:val="clear" w:color="auto" w:fill="EDEECA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718F" w:themeColor="accent3"/>
        <w:bottom w:val="single" w:sz="8" w:space="0" w:color="0071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18F" w:themeColor="accent3"/>
        </w:tcBorders>
      </w:tcPr>
    </w:tblStylePr>
    <w:tblStylePr w:type="lastRow">
      <w:rPr>
        <w:b/>
        <w:bCs/>
        <w:color w:val="3B5731" w:themeColor="text2"/>
      </w:rPr>
      <w:tblPr/>
      <w:tcPr>
        <w:tcBorders>
          <w:top w:val="single" w:sz="8" w:space="0" w:color="00718F" w:themeColor="accent3"/>
          <w:bottom w:val="single" w:sz="8" w:space="0" w:color="0071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18F" w:themeColor="accent3"/>
          <w:bottom w:val="single" w:sz="8" w:space="0" w:color="00718F" w:themeColor="accent3"/>
        </w:tcBorders>
      </w:tcPr>
    </w:tblStylePr>
    <w:tblStylePr w:type="band1Vert">
      <w:tblPr/>
      <w:tcPr>
        <w:shd w:val="clear" w:color="auto" w:fill="A4EBFF" w:themeFill="accent3" w:themeFillTint="3F"/>
      </w:tcPr>
    </w:tblStylePr>
    <w:tblStylePr w:type="band1Horz">
      <w:tblPr/>
      <w:tcPr>
        <w:shd w:val="clear" w:color="auto" w:fill="A4EB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B8A5" w:themeColor="accent4"/>
        <w:bottom w:val="single" w:sz="8" w:space="0" w:color="00B8A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8A5" w:themeColor="accent4"/>
        </w:tcBorders>
      </w:tcPr>
    </w:tblStylePr>
    <w:tblStylePr w:type="lastRow">
      <w:rPr>
        <w:b/>
        <w:bCs/>
        <w:color w:val="3B5731" w:themeColor="text2"/>
      </w:rPr>
      <w:tblPr/>
      <w:tcPr>
        <w:tcBorders>
          <w:top w:val="single" w:sz="8" w:space="0" w:color="00B8A5" w:themeColor="accent4"/>
          <w:bottom w:val="single" w:sz="8" w:space="0" w:color="00B8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8A5" w:themeColor="accent4"/>
          <w:bottom w:val="single" w:sz="8" w:space="0" w:color="00B8A5" w:themeColor="accent4"/>
        </w:tcBorders>
      </w:tcPr>
    </w:tblStylePr>
    <w:tblStylePr w:type="band1Vert">
      <w:tblPr/>
      <w:tcPr>
        <w:shd w:val="clear" w:color="auto" w:fill="AEFFF6" w:themeFill="accent4" w:themeFillTint="3F"/>
      </w:tcPr>
    </w:tblStylePr>
    <w:tblStylePr w:type="band1Horz">
      <w:tblPr/>
      <w:tcPr>
        <w:shd w:val="clear" w:color="auto" w:fill="AEFFF6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04C3E" w:themeColor="accent5"/>
        <w:bottom w:val="single" w:sz="8" w:space="0" w:color="F04C3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4C3E" w:themeColor="accent5"/>
        </w:tcBorders>
      </w:tcPr>
    </w:tblStylePr>
    <w:tblStylePr w:type="lastRow">
      <w:rPr>
        <w:b/>
        <w:bCs/>
        <w:color w:val="3B5731" w:themeColor="text2"/>
      </w:rPr>
      <w:tblPr/>
      <w:tcPr>
        <w:tcBorders>
          <w:top w:val="single" w:sz="8" w:space="0" w:color="F04C3E" w:themeColor="accent5"/>
          <w:bottom w:val="single" w:sz="8" w:space="0" w:color="F04C3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4C3E" w:themeColor="accent5"/>
          <w:bottom w:val="single" w:sz="8" w:space="0" w:color="F04C3E" w:themeColor="accent5"/>
        </w:tcBorders>
      </w:tcPr>
    </w:tblStylePr>
    <w:tblStylePr w:type="band1Vert">
      <w:tblPr/>
      <w:tcPr>
        <w:shd w:val="clear" w:color="auto" w:fill="FBD2CF" w:themeFill="accent5" w:themeFillTint="3F"/>
      </w:tcPr>
    </w:tblStylePr>
    <w:tblStylePr w:type="band1Horz">
      <w:tblPr/>
      <w:tcPr>
        <w:shd w:val="clear" w:color="auto" w:fill="FBD2CF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AA21B" w:themeColor="accent6"/>
        <w:bottom w:val="single" w:sz="8" w:space="0" w:color="FAA21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21B" w:themeColor="accent6"/>
        </w:tcBorders>
      </w:tcPr>
    </w:tblStylePr>
    <w:tblStylePr w:type="lastRow">
      <w:rPr>
        <w:b/>
        <w:bCs/>
        <w:color w:val="3B5731" w:themeColor="text2"/>
      </w:rPr>
      <w:tblPr/>
      <w:tcPr>
        <w:tcBorders>
          <w:top w:val="single" w:sz="8" w:space="0" w:color="FAA21B" w:themeColor="accent6"/>
          <w:bottom w:val="single" w:sz="8" w:space="0" w:color="FAA21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21B" w:themeColor="accent6"/>
          <w:bottom w:val="single" w:sz="8" w:space="0" w:color="FAA21B" w:themeColor="accent6"/>
        </w:tcBorders>
      </w:tcPr>
    </w:tblStylePr>
    <w:tblStylePr w:type="band1Vert">
      <w:tblPr/>
      <w:tcPr>
        <w:shd w:val="clear" w:color="auto" w:fill="FDE7C6" w:themeFill="accent6" w:themeFillTint="3F"/>
      </w:tcPr>
    </w:tblStylePr>
    <w:tblStylePr w:type="band1Horz">
      <w:tblPr/>
      <w:tcPr>
        <w:shd w:val="clear" w:color="auto" w:fill="FDE7C6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C6D41" w:themeColor="accent1"/>
        <w:left w:val="single" w:sz="8" w:space="0" w:color="4C6D41" w:themeColor="accent1"/>
        <w:bottom w:val="single" w:sz="8" w:space="0" w:color="4C6D41" w:themeColor="accent1"/>
        <w:right w:val="single" w:sz="8" w:space="0" w:color="4C6D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6D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6D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6D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6D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0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CB137" w:themeColor="accent2"/>
        <w:left w:val="single" w:sz="8" w:space="0" w:color="ACB137" w:themeColor="accent2"/>
        <w:bottom w:val="single" w:sz="8" w:space="0" w:color="ACB137" w:themeColor="accent2"/>
        <w:right w:val="single" w:sz="8" w:space="0" w:color="ACB1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1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B13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1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1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E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E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18F" w:themeColor="accent3"/>
        <w:left w:val="single" w:sz="8" w:space="0" w:color="00718F" w:themeColor="accent3"/>
        <w:bottom w:val="single" w:sz="8" w:space="0" w:color="00718F" w:themeColor="accent3"/>
        <w:right w:val="single" w:sz="8" w:space="0" w:color="0071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18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18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18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18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8A5" w:themeColor="accent4"/>
        <w:left w:val="single" w:sz="8" w:space="0" w:color="00B8A5" w:themeColor="accent4"/>
        <w:bottom w:val="single" w:sz="8" w:space="0" w:color="00B8A5" w:themeColor="accent4"/>
        <w:right w:val="single" w:sz="8" w:space="0" w:color="00B8A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8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8A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8A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8A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F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F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4C3E" w:themeColor="accent5"/>
        <w:left w:val="single" w:sz="8" w:space="0" w:color="F04C3E" w:themeColor="accent5"/>
        <w:bottom w:val="single" w:sz="8" w:space="0" w:color="F04C3E" w:themeColor="accent5"/>
        <w:right w:val="single" w:sz="8" w:space="0" w:color="F04C3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4C3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4C3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4C3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4C3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2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2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21B" w:themeColor="accent6"/>
        <w:left w:val="single" w:sz="8" w:space="0" w:color="FAA21B" w:themeColor="accent6"/>
        <w:bottom w:val="single" w:sz="8" w:space="0" w:color="FAA21B" w:themeColor="accent6"/>
        <w:right w:val="single" w:sz="8" w:space="0" w:color="FAA21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21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21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21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21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70A061" w:themeColor="accent1" w:themeTint="BF"/>
        <w:left w:val="single" w:sz="8" w:space="0" w:color="70A061" w:themeColor="accent1" w:themeTint="BF"/>
        <w:bottom w:val="single" w:sz="8" w:space="0" w:color="70A061" w:themeColor="accent1" w:themeTint="BF"/>
        <w:right w:val="single" w:sz="8" w:space="0" w:color="70A061" w:themeColor="accent1" w:themeTint="BF"/>
        <w:insideH w:val="single" w:sz="8" w:space="0" w:color="70A06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061" w:themeColor="accent1" w:themeTint="BF"/>
          <w:left w:val="single" w:sz="8" w:space="0" w:color="70A061" w:themeColor="accent1" w:themeTint="BF"/>
          <w:bottom w:val="single" w:sz="8" w:space="0" w:color="70A061" w:themeColor="accent1" w:themeTint="BF"/>
          <w:right w:val="single" w:sz="8" w:space="0" w:color="70A061" w:themeColor="accent1" w:themeTint="BF"/>
          <w:insideH w:val="nil"/>
          <w:insideV w:val="nil"/>
        </w:tcBorders>
        <w:shd w:val="clear" w:color="auto" w:fill="4C6D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061" w:themeColor="accent1" w:themeTint="BF"/>
          <w:left w:val="single" w:sz="8" w:space="0" w:color="70A061" w:themeColor="accent1" w:themeTint="BF"/>
          <w:bottom w:val="single" w:sz="8" w:space="0" w:color="70A061" w:themeColor="accent1" w:themeTint="BF"/>
          <w:right w:val="single" w:sz="8" w:space="0" w:color="70A06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0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C8CD60" w:themeColor="accent2" w:themeTint="BF"/>
        <w:left w:val="single" w:sz="8" w:space="0" w:color="C8CD60" w:themeColor="accent2" w:themeTint="BF"/>
        <w:bottom w:val="single" w:sz="8" w:space="0" w:color="C8CD60" w:themeColor="accent2" w:themeTint="BF"/>
        <w:right w:val="single" w:sz="8" w:space="0" w:color="C8CD60" w:themeColor="accent2" w:themeTint="BF"/>
        <w:insideH w:val="single" w:sz="8" w:space="0" w:color="C8CD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CD60" w:themeColor="accent2" w:themeTint="BF"/>
          <w:left w:val="single" w:sz="8" w:space="0" w:color="C8CD60" w:themeColor="accent2" w:themeTint="BF"/>
          <w:bottom w:val="single" w:sz="8" w:space="0" w:color="C8CD60" w:themeColor="accent2" w:themeTint="BF"/>
          <w:right w:val="single" w:sz="8" w:space="0" w:color="C8CD60" w:themeColor="accent2" w:themeTint="BF"/>
          <w:insideH w:val="nil"/>
          <w:insideV w:val="nil"/>
        </w:tcBorders>
        <w:shd w:val="clear" w:color="auto" w:fill="ACB1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CD60" w:themeColor="accent2" w:themeTint="BF"/>
          <w:left w:val="single" w:sz="8" w:space="0" w:color="C8CD60" w:themeColor="accent2" w:themeTint="BF"/>
          <w:bottom w:val="single" w:sz="8" w:space="0" w:color="C8CD60" w:themeColor="accent2" w:themeTint="BF"/>
          <w:right w:val="single" w:sz="8" w:space="0" w:color="C8CD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E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B9EB" w:themeColor="accent3" w:themeTint="BF"/>
        <w:left w:val="single" w:sz="8" w:space="0" w:color="00B9EB" w:themeColor="accent3" w:themeTint="BF"/>
        <w:bottom w:val="single" w:sz="8" w:space="0" w:color="00B9EB" w:themeColor="accent3" w:themeTint="BF"/>
        <w:right w:val="single" w:sz="8" w:space="0" w:color="00B9EB" w:themeColor="accent3" w:themeTint="BF"/>
        <w:insideH w:val="single" w:sz="8" w:space="0" w:color="00B9E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9EB" w:themeColor="accent3" w:themeTint="BF"/>
          <w:left w:val="single" w:sz="8" w:space="0" w:color="00B9EB" w:themeColor="accent3" w:themeTint="BF"/>
          <w:bottom w:val="single" w:sz="8" w:space="0" w:color="00B9EB" w:themeColor="accent3" w:themeTint="BF"/>
          <w:right w:val="single" w:sz="8" w:space="0" w:color="00B9EB" w:themeColor="accent3" w:themeTint="BF"/>
          <w:insideH w:val="nil"/>
          <w:insideV w:val="nil"/>
        </w:tcBorders>
        <w:shd w:val="clear" w:color="auto" w:fill="0071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EB" w:themeColor="accent3" w:themeTint="BF"/>
          <w:left w:val="single" w:sz="8" w:space="0" w:color="00B9EB" w:themeColor="accent3" w:themeTint="BF"/>
          <w:bottom w:val="single" w:sz="8" w:space="0" w:color="00B9EB" w:themeColor="accent3" w:themeTint="BF"/>
          <w:right w:val="single" w:sz="8" w:space="0" w:color="00B9E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AFFE5" w:themeColor="accent4" w:themeTint="BF"/>
        <w:left w:val="single" w:sz="8" w:space="0" w:color="0AFFE5" w:themeColor="accent4" w:themeTint="BF"/>
        <w:bottom w:val="single" w:sz="8" w:space="0" w:color="0AFFE5" w:themeColor="accent4" w:themeTint="BF"/>
        <w:right w:val="single" w:sz="8" w:space="0" w:color="0AFFE5" w:themeColor="accent4" w:themeTint="BF"/>
        <w:insideH w:val="single" w:sz="8" w:space="0" w:color="0AFF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FFE5" w:themeColor="accent4" w:themeTint="BF"/>
          <w:left w:val="single" w:sz="8" w:space="0" w:color="0AFFE5" w:themeColor="accent4" w:themeTint="BF"/>
          <w:bottom w:val="single" w:sz="8" w:space="0" w:color="0AFFE5" w:themeColor="accent4" w:themeTint="BF"/>
          <w:right w:val="single" w:sz="8" w:space="0" w:color="0AFFE5" w:themeColor="accent4" w:themeTint="BF"/>
          <w:insideH w:val="nil"/>
          <w:insideV w:val="nil"/>
        </w:tcBorders>
        <w:shd w:val="clear" w:color="auto" w:fill="00B8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FFE5" w:themeColor="accent4" w:themeTint="BF"/>
          <w:left w:val="single" w:sz="8" w:space="0" w:color="0AFFE5" w:themeColor="accent4" w:themeTint="BF"/>
          <w:bottom w:val="single" w:sz="8" w:space="0" w:color="0AFFE5" w:themeColor="accent4" w:themeTint="BF"/>
          <w:right w:val="single" w:sz="8" w:space="0" w:color="0AFF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F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F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3786E" w:themeColor="accent5" w:themeTint="BF"/>
        <w:left w:val="single" w:sz="8" w:space="0" w:color="F3786E" w:themeColor="accent5" w:themeTint="BF"/>
        <w:bottom w:val="single" w:sz="8" w:space="0" w:color="F3786E" w:themeColor="accent5" w:themeTint="BF"/>
        <w:right w:val="single" w:sz="8" w:space="0" w:color="F3786E" w:themeColor="accent5" w:themeTint="BF"/>
        <w:insideH w:val="single" w:sz="8" w:space="0" w:color="F378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86E" w:themeColor="accent5" w:themeTint="BF"/>
          <w:left w:val="single" w:sz="8" w:space="0" w:color="F3786E" w:themeColor="accent5" w:themeTint="BF"/>
          <w:bottom w:val="single" w:sz="8" w:space="0" w:color="F3786E" w:themeColor="accent5" w:themeTint="BF"/>
          <w:right w:val="single" w:sz="8" w:space="0" w:color="F3786E" w:themeColor="accent5" w:themeTint="BF"/>
          <w:insideH w:val="nil"/>
          <w:insideV w:val="nil"/>
        </w:tcBorders>
        <w:shd w:val="clear" w:color="auto" w:fill="F04C3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86E" w:themeColor="accent5" w:themeTint="BF"/>
          <w:left w:val="single" w:sz="8" w:space="0" w:color="F3786E" w:themeColor="accent5" w:themeTint="BF"/>
          <w:bottom w:val="single" w:sz="8" w:space="0" w:color="F3786E" w:themeColor="accent5" w:themeTint="BF"/>
          <w:right w:val="single" w:sz="8" w:space="0" w:color="F378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2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BB954" w:themeColor="accent6" w:themeTint="BF"/>
        <w:left w:val="single" w:sz="8" w:space="0" w:color="FBB954" w:themeColor="accent6" w:themeTint="BF"/>
        <w:bottom w:val="single" w:sz="8" w:space="0" w:color="FBB954" w:themeColor="accent6" w:themeTint="BF"/>
        <w:right w:val="single" w:sz="8" w:space="0" w:color="FBB954" w:themeColor="accent6" w:themeTint="BF"/>
        <w:insideH w:val="single" w:sz="8" w:space="0" w:color="FBB9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B954" w:themeColor="accent6" w:themeTint="BF"/>
          <w:left w:val="single" w:sz="8" w:space="0" w:color="FBB954" w:themeColor="accent6" w:themeTint="BF"/>
          <w:bottom w:val="single" w:sz="8" w:space="0" w:color="FBB954" w:themeColor="accent6" w:themeTint="BF"/>
          <w:right w:val="single" w:sz="8" w:space="0" w:color="FBB954" w:themeColor="accent6" w:themeTint="BF"/>
          <w:insideH w:val="nil"/>
          <w:insideV w:val="nil"/>
        </w:tcBorders>
        <w:shd w:val="clear" w:color="auto" w:fill="FAA21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954" w:themeColor="accent6" w:themeTint="BF"/>
          <w:left w:val="single" w:sz="8" w:space="0" w:color="FBB954" w:themeColor="accent6" w:themeTint="BF"/>
          <w:bottom w:val="single" w:sz="8" w:space="0" w:color="FBB954" w:themeColor="accent6" w:themeTint="BF"/>
          <w:right w:val="single" w:sz="8" w:space="0" w:color="FBB9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6D4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6D4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6D4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1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1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1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8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1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8A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8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8A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C3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C3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4C3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21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21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21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unhideWhenUsed/>
    <w:locked/>
    <w:rsid w:val="00372E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B60D19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semiHidden/>
    <w:locked/>
    <w:rsid w:val="00372E2B"/>
    <w:pPr>
      <w:spacing w:before="170" w:after="0"/>
    </w:pPr>
  </w:style>
  <w:style w:type="paragraph" w:styleId="NormalWeb">
    <w:name w:val="Normal (Web)"/>
    <w:basedOn w:val="Normal"/>
    <w:uiPriority w:val="99"/>
    <w:unhideWhenUsed/>
    <w:locked/>
    <w:rsid w:val="00372E2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unhideWhenUsed/>
    <w:locked/>
    <w:rsid w:val="00372E2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locked/>
    <w:rsid w:val="00372E2B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B60D19"/>
  </w:style>
  <w:style w:type="character" w:styleId="PageNumber">
    <w:name w:val="page number"/>
    <w:basedOn w:val="DefaultParagraphFont"/>
    <w:uiPriority w:val="7"/>
    <w:semiHidden/>
    <w:unhideWhenUsed/>
    <w:locked/>
    <w:rsid w:val="00372E2B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unhideWhenUsed/>
    <w:locked/>
    <w:rsid w:val="00372E2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B60D1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8"/>
    <w:semiHidden/>
    <w:qFormat/>
    <w:rsid w:val="00272F8B"/>
    <w:pPr>
      <w:ind w:left="284" w:right="284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uiPriority w:val="18"/>
    <w:semiHidden/>
    <w:rsid w:val="00B30B0E"/>
    <w:rPr>
      <w:iCs/>
      <w:sz w:val="20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locked/>
    <w:rsid w:val="00372E2B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B60D19"/>
  </w:style>
  <w:style w:type="paragraph" w:styleId="Signature">
    <w:name w:val="Signature"/>
    <w:basedOn w:val="Normal"/>
    <w:link w:val="SignatureChar"/>
    <w:uiPriority w:val="7"/>
    <w:semiHidden/>
    <w:unhideWhenUsed/>
    <w:locked/>
    <w:rsid w:val="00372E2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B60D19"/>
  </w:style>
  <w:style w:type="character" w:styleId="Strong">
    <w:name w:val="Strong"/>
    <w:basedOn w:val="DefaultParagraphFont"/>
    <w:uiPriority w:val="24"/>
    <w:semiHidden/>
    <w:qFormat/>
    <w:locked/>
    <w:rsid w:val="00372E2B"/>
    <w:rPr>
      <w:b/>
      <w:bCs/>
      <w:noProof w:val="0"/>
      <w:lang w:val="en-AU"/>
    </w:rPr>
  </w:style>
  <w:style w:type="paragraph" w:styleId="Subtitle">
    <w:name w:val="Subtitle"/>
    <w:next w:val="Normal"/>
    <w:link w:val="SubtitleChar"/>
    <w:uiPriority w:val="8"/>
    <w:qFormat/>
    <w:rsid w:val="002E2A5B"/>
    <w:pPr>
      <w:numPr>
        <w:ilvl w:val="1"/>
      </w:numPr>
      <w:spacing w:after="60"/>
      <w:ind w:right="3969"/>
      <w:contextualSpacing/>
    </w:pPr>
    <w:rPr>
      <w:rFonts w:asciiTheme="majorHAnsi" w:eastAsiaTheme="majorEastAsia" w:hAnsiTheme="majorHAnsi" w:cstheme="majorBidi"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FF1221"/>
    <w:rPr>
      <w:rFonts w:asciiTheme="majorHAnsi" w:eastAsiaTheme="majorEastAsia" w:hAnsiTheme="majorHAnsi" w:cstheme="majorBidi"/>
      <w:iCs/>
      <w:sz w:val="36"/>
    </w:rPr>
  </w:style>
  <w:style w:type="character" w:styleId="SubtleEmphasis">
    <w:name w:val="Subtle Emphasis"/>
    <w:basedOn w:val="DefaultParagraphFont"/>
    <w:uiPriority w:val="19"/>
    <w:semiHidden/>
    <w:qFormat/>
    <w:locked/>
    <w:rsid w:val="00372E2B"/>
    <w:rPr>
      <w:i/>
      <w:iCs/>
      <w:noProof w:val="0"/>
      <w:color w:val="97898C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372E2B"/>
    <w:rPr>
      <w:smallCaps/>
      <w:noProof w:val="0"/>
      <w:color w:val="ACB137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locked/>
    <w:rsid w:val="00372E2B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372E2B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372E2B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372E2B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locked/>
    <w:rsid w:val="00372E2B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locked/>
    <w:rsid w:val="00372E2B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locked/>
    <w:rsid w:val="00372E2B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locked/>
    <w:rsid w:val="00372E2B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372E2B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372E2B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locked/>
    <w:rsid w:val="00372E2B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locked/>
    <w:rsid w:val="00372E2B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locked/>
    <w:rsid w:val="00372E2B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locked/>
    <w:rsid w:val="00372E2B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locked/>
    <w:rsid w:val="00372E2B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locked/>
    <w:rsid w:val="00372E2B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locked/>
    <w:rsid w:val="00372E2B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locked/>
    <w:rsid w:val="00372E2B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locked/>
    <w:rsid w:val="00372E2B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locked/>
    <w:rsid w:val="00372E2B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locked/>
    <w:rsid w:val="00372E2B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locked/>
    <w:rsid w:val="00372E2B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locked/>
    <w:rsid w:val="00372E2B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locked/>
    <w:rsid w:val="00372E2B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locked/>
    <w:rsid w:val="00372E2B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locked/>
    <w:rsid w:val="00372E2B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2E2B"/>
    <w:pPr>
      <w:ind w:left="190" w:hanging="190"/>
    </w:pPr>
  </w:style>
  <w:style w:type="table" w:styleId="TableProfessional">
    <w:name w:val="Table Professional"/>
    <w:basedOn w:val="TableNormal"/>
    <w:semiHidden/>
    <w:unhideWhenUsed/>
    <w:locked/>
    <w:rsid w:val="00372E2B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locked/>
    <w:rsid w:val="00372E2B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locked/>
    <w:rsid w:val="00372E2B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locked/>
    <w:rsid w:val="00372E2B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locked/>
    <w:rsid w:val="00372E2B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locked/>
    <w:rsid w:val="00372E2B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locked/>
    <w:rsid w:val="00372E2B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locked/>
    <w:rsid w:val="00372E2B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264AED"/>
    <w:pPr>
      <w:spacing w:before="960" w:after="240" w:line="480" w:lineRule="atLeast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TOC2">
    <w:name w:val="toc 2"/>
    <w:basedOn w:val="Normal"/>
    <w:next w:val="Normal"/>
    <w:autoRedefine/>
    <w:uiPriority w:val="39"/>
    <w:rsid w:val="00F954F8"/>
    <w:pPr>
      <w:tabs>
        <w:tab w:val="left" w:pos="1134"/>
        <w:tab w:val="right" w:pos="9027"/>
      </w:tabs>
      <w:spacing w:before="60" w:after="60"/>
      <w:ind w:left="567"/>
    </w:pPr>
    <w:rPr>
      <w:rFonts w:asciiTheme="majorHAnsi" w:eastAsiaTheme="majorEastAsia" w:hAnsiTheme="majorHAnsi" w:cstheme="majorBidi"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E07362"/>
    <w:pPr>
      <w:tabs>
        <w:tab w:val="right" w:leader="dot" w:pos="10467"/>
      </w:tabs>
      <w:spacing w:before="60" w:after="60"/>
      <w:ind w:left="1814" w:hanging="680"/>
    </w:pPr>
  </w:style>
  <w:style w:type="paragraph" w:styleId="TOC4">
    <w:name w:val="toc 4"/>
    <w:basedOn w:val="TOC1"/>
    <w:next w:val="Normal"/>
    <w:autoRedefine/>
    <w:uiPriority w:val="39"/>
    <w:semiHidden/>
    <w:rsid w:val="004F5844"/>
    <w:pPr>
      <w:ind w:left="0" w:firstLine="0"/>
    </w:pPr>
  </w:style>
  <w:style w:type="paragraph" w:styleId="TOC5">
    <w:name w:val="toc 5"/>
    <w:basedOn w:val="TOC2"/>
    <w:next w:val="Normal"/>
    <w:autoRedefine/>
    <w:uiPriority w:val="39"/>
    <w:semiHidden/>
    <w:locked/>
    <w:rsid w:val="00F8283D"/>
  </w:style>
  <w:style w:type="paragraph" w:styleId="TOC6">
    <w:name w:val="toc 6"/>
    <w:basedOn w:val="TableofFigures"/>
    <w:next w:val="Normal"/>
    <w:autoRedefine/>
    <w:uiPriority w:val="39"/>
    <w:locked/>
    <w:rsid w:val="00300242"/>
    <w:pPr>
      <w:tabs>
        <w:tab w:val="right" w:pos="9027"/>
      </w:tabs>
    </w:pPr>
    <w:rPr>
      <w:noProof/>
    </w:rPr>
  </w:style>
  <w:style w:type="paragraph" w:styleId="TOC7">
    <w:name w:val="toc 7"/>
    <w:basedOn w:val="Normal"/>
    <w:next w:val="Normal"/>
    <w:autoRedefine/>
    <w:uiPriority w:val="39"/>
    <w:semiHidden/>
    <w:locked/>
    <w:rsid w:val="00372E2B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372E2B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372E2B"/>
    <w:pPr>
      <w:spacing w:after="100"/>
      <w:ind w:left="1520"/>
    </w:pPr>
  </w:style>
  <w:style w:type="paragraph" w:customStyle="1" w:styleId="Notes">
    <w:name w:val="Notes"/>
    <w:basedOn w:val="Normal"/>
    <w:link w:val="NotesChar"/>
    <w:qFormat/>
    <w:locked/>
    <w:rsid w:val="00503A51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rsid w:val="00C4117F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bottom w:val="nil"/>
        </w:tcBorders>
        <w:shd w:val="clear" w:color="auto" w:fill="4C6D4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ableofFigures">
    <w:name w:val="table of figures"/>
    <w:basedOn w:val="Normal"/>
    <w:next w:val="Normal"/>
    <w:uiPriority w:val="99"/>
    <w:rsid w:val="003B6EB6"/>
    <w:pPr>
      <w:spacing w:before="100" w:after="100"/>
      <w:ind w:left="1077" w:hanging="1077"/>
    </w:pPr>
    <w:rPr>
      <w:sz w:val="24"/>
    </w:rPr>
  </w:style>
  <w:style w:type="paragraph" w:customStyle="1" w:styleId="WebCallout">
    <w:name w:val="Web Callout"/>
    <w:uiPriority w:val="99"/>
    <w:semiHidden/>
    <w:rsid w:val="001475C7"/>
    <w:pPr>
      <w:framePr w:wrap="around" w:vAnchor="page" w:hAnchor="text" w:y="15423"/>
      <w:spacing w:after="0"/>
    </w:pPr>
    <w:rPr>
      <w:b/>
      <w:sz w:val="20"/>
    </w:rPr>
  </w:style>
  <w:style w:type="numbering" w:customStyle="1" w:styleId="NotesList">
    <w:name w:val="Notes List"/>
    <w:uiPriority w:val="99"/>
    <w:locked/>
    <w:rsid w:val="00372E2B"/>
  </w:style>
  <w:style w:type="numbering" w:customStyle="1" w:styleId="GeneralList1">
    <w:name w:val="General List1"/>
    <w:uiPriority w:val="99"/>
    <w:locked/>
    <w:rsid w:val="00372E2B"/>
    <w:pPr>
      <w:numPr>
        <w:numId w:val="1"/>
      </w:numPr>
    </w:pPr>
  </w:style>
  <w:style w:type="paragraph" w:customStyle="1" w:styleId="Introduction">
    <w:name w:val="Introduction"/>
    <w:basedOn w:val="Normal"/>
    <w:next w:val="Normal"/>
    <w:uiPriority w:val="8"/>
    <w:qFormat/>
    <w:rsid w:val="00C73C5F"/>
    <w:pPr>
      <w:spacing w:after="240"/>
    </w:pPr>
    <w:rPr>
      <w:sz w:val="32"/>
    </w:rPr>
  </w:style>
  <w:style w:type="paragraph" w:customStyle="1" w:styleId="Note">
    <w:name w:val="Note"/>
    <w:basedOn w:val="Normal"/>
    <w:autoRedefine/>
    <w:uiPriority w:val="79"/>
    <w:qFormat/>
    <w:rsid w:val="00AE7809"/>
    <w:pPr>
      <w:spacing w:before="60" w:after="60"/>
      <w:ind w:right="284"/>
    </w:pPr>
    <w:rPr>
      <w:sz w:val="18"/>
    </w:rPr>
  </w:style>
  <w:style w:type="paragraph" w:customStyle="1" w:styleId="Heading1Numbered">
    <w:name w:val="Heading 1 Numbered"/>
    <w:basedOn w:val="Heading1"/>
    <w:next w:val="Normal"/>
    <w:uiPriority w:val="7"/>
    <w:qFormat/>
    <w:rsid w:val="004714B0"/>
    <w:pPr>
      <w:numPr>
        <w:numId w:val="14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7"/>
    <w:qFormat/>
    <w:rsid w:val="00704EB5"/>
    <w:pPr>
      <w:numPr>
        <w:ilvl w:val="1"/>
        <w:numId w:val="14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7"/>
    <w:qFormat/>
    <w:rsid w:val="00704EB5"/>
    <w:pPr>
      <w:numPr>
        <w:ilvl w:val="2"/>
        <w:numId w:val="14"/>
      </w:numPr>
    </w:pPr>
  </w:style>
  <w:style w:type="numbering" w:styleId="ArticleSection">
    <w:name w:val="Outline List 3"/>
    <w:basedOn w:val="NoList"/>
    <w:semiHidden/>
    <w:unhideWhenUsed/>
    <w:locked/>
    <w:rsid w:val="008059C0"/>
    <w:pPr>
      <w:numPr>
        <w:numId w:val="12"/>
      </w:numPr>
    </w:pPr>
  </w:style>
  <w:style w:type="paragraph" w:styleId="Revision">
    <w:name w:val="Revision"/>
    <w:hidden/>
    <w:uiPriority w:val="99"/>
    <w:semiHidden/>
    <w:rsid w:val="008059C0"/>
    <w:pPr>
      <w:spacing w:after="0"/>
    </w:pPr>
    <w:rPr>
      <w:rFonts w:asciiTheme="minorHAnsi" w:hAnsiTheme="minorHAnsi"/>
      <w:color w:val="auto"/>
    </w:rPr>
  </w:style>
  <w:style w:type="table" w:styleId="TableGridLight">
    <w:name w:val="Grid Table Light"/>
    <w:basedOn w:val="TableNormal"/>
    <w:uiPriority w:val="40"/>
    <w:locked/>
    <w:rsid w:val="00845CE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5E77F2"/>
    <w:pPr>
      <w:ind w:left="720" w:hanging="720"/>
    </w:pPr>
    <w:rPr>
      <w:rFonts w:eastAsia="Times New Roman" w:cs="Times New Roman"/>
      <w:color w:val="auto"/>
      <w:lang w:eastAsia="en-AU"/>
    </w:rPr>
  </w:style>
  <w:style w:type="paragraph" w:customStyle="1" w:styleId="Tablecolumnheading">
    <w:name w:val="Table column heading"/>
    <w:basedOn w:val="Normal"/>
    <w:link w:val="TablecolumnheadingChar"/>
    <w:uiPriority w:val="7"/>
    <w:semiHidden/>
    <w:rsid w:val="005E77F2"/>
    <w:pPr>
      <w:spacing w:line="240" w:lineRule="exact"/>
    </w:pPr>
    <w:rPr>
      <w:rFonts w:eastAsia="Times New Roman" w:cs="Times New Roman"/>
      <w:b/>
      <w:color w:val="auto"/>
      <w:sz w:val="16"/>
      <w:lang w:eastAsia="en-AU"/>
    </w:rPr>
  </w:style>
  <w:style w:type="paragraph" w:customStyle="1" w:styleId="Tablebody">
    <w:name w:val="Table body"/>
    <w:basedOn w:val="Normal"/>
    <w:uiPriority w:val="7"/>
    <w:semiHidden/>
    <w:rsid w:val="005E77F2"/>
    <w:pPr>
      <w:tabs>
        <w:tab w:val="left" w:pos="3828"/>
      </w:tabs>
      <w:spacing w:line="320" w:lineRule="exact"/>
    </w:pPr>
    <w:rPr>
      <w:rFonts w:eastAsia="Times New Roman" w:cs="Times New Roman"/>
      <w:color w:val="auto"/>
      <w:sz w:val="16"/>
      <w:lang w:eastAsia="en-AU"/>
    </w:rPr>
  </w:style>
  <w:style w:type="paragraph" w:customStyle="1" w:styleId="Table">
    <w:name w:val="Table"/>
    <w:basedOn w:val="Normal"/>
    <w:uiPriority w:val="7"/>
    <w:semiHidden/>
    <w:rsid w:val="005E77F2"/>
    <w:pPr>
      <w:keepNext/>
      <w:keepLines/>
    </w:pPr>
    <w:rPr>
      <w:rFonts w:eastAsia="Times New Roman" w:cs="Times New Roman"/>
      <w:b/>
      <w:color w:val="auto"/>
      <w:sz w:val="16"/>
    </w:rPr>
  </w:style>
  <w:style w:type="paragraph" w:customStyle="1" w:styleId="Table10">
    <w:name w:val="Table10"/>
    <w:basedOn w:val="Normal"/>
    <w:uiPriority w:val="7"/>
    <w:semiHidden/>
    <w:rsid w:val="005E77F2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color w:val="auto"/>
      <w:sz w:val="20"/>
    </w:rPr>
  </w:style>
  <w:style w:type="paragraph" w:customStyle="1" w:styleId="StyleTableofFiguresBefore0ptAfter0pt1">
    <w:name w:val="Style Table of Figures + Before:  0 pt After:  0 pt1"/>
    <w:basedOn w:val="TableofFigures"/>
    <w:uiPriority w:val="7"/>
    <w:semiHidden/>
    <w:rsid w:val="005E77F2"/>
    <w:pPr>
      <w:tabs>
        <w:tab w:val="right" w:leader="dot" w:pos="9072"/>
      </w:tabs>
      <w:spacing w:before="120" w:after="0"/>
      <w:ind w:left="1559" w:right="284" w:hanging="1559"/>
    </w:pPr>
    <w:rPr>
      <w:rFonts w:eastAsia="Times New Roman" w:cs="Times New Roman"/>
      <w:b/>
      <w:bCs/>
      <w:noProof/>
      <w:color w:val="auto"/>
      <w:sz w:val="22"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B60D19"/>
    <w:rPr>
      <w:rFonts w:eastAsia="Times New Roman" w:cs="Times New Roman"/>
      <w:b/>
      <w:color w:val="auto"/>
      <w:sz w:val="16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rsid w:val="005E77F2"/>
    <w:rPr>
      <w:szCs w:val="20"/>
    </w:rPr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B60D19"/>
    <w:rPr>
      <w:rFonts w:eastAsia="Times New Roman" w:cs="Times New Roman"/>
      <w:b/>
      <w:color w:val="auto"/>
      <w:sz w:val="16"/>
      <w:szCs w:val="20"/>
      <w:lang w:eastAsia="en-AU"/>
    </w:rPr>
  </w:style>
  <w:style w:type="paragraph" w:customStyle="1" w:styleId="KeithClassHeader">
    <w:name w:val="Keith Class Header"/>
    <w:basedOn w:val="Normal"/>
    <w:uiPriority w:val="7"/>
    <w:semiHidden/>
    <w:rsid w:val="005E77F2"/>
    <w:pPr>
      <w:keepNext/>
      <w:widowControl w:val="0"/>
      <w:pBdr>
        <w:bottom w:val="single" w:sz="12" w:space="1" w:color="6F9747"/>
      </w:pBdr>
      <w:jc w:val="right"/>
      <w:outlineLvl w:val="1"/>
    </w:pPr>
    <w:rPr>
      <w:rFonts w:eastAsia="Times New Roman" w:cs="Arial"/>
      <w:b/>
      <w:bCs/>
      <w:smallCaps/>
      <w:snapToGrid w:val="0"/>
      <w:color w:val="6F9747"/>
      <w:sz w:val="52"/>
      <w:szCs w:val="52"/>
      <w:lang w:eastAsia="en-AU"/>
    </w:rPr>
  </w:style>
  <w:style w:type="paragraph" w:customStyle="1" w:styleId="ProfileHeader2">
    <w:name w:val="Profile Header 2"/>
    <w:basedOn w:val="Normal"/>
    <w:next w:val="BodyText"/>
    <w:autoRedefine/>
    <w:uiPriority w:val="7"/>
    <w:semiHidden/>
    <w:rsid w:val="005E77F2"/>
    <w:pPr>
      <w:tabs>
        <w:tab w:val="left" w:pos="3240"/>
        <w:tab w:val="left" w:pos="6120"/>
      </w:tabs>
      <w:spacing w:after="0"/>
    </w:pPr>
    <w:rPr>
      <w:rFonts w:eastAsia="Times New Roman" w:cs="Arial"/>
      <w:noProof/>
      <w:color w:val="auto"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5E77F2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color w:val="auto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5E77F2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00546B" w:themeColor="accent3" w:themeShade="BF"/>
      <w:sz w:val="24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rsid w:val="005E77F2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00546B" w:themeColor="accent3" w:themeShade="BF"/>
      <w:sz w:val="24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rsid w:val="005E77F2"/>
  </w:style>
  <w:style w:type="paragraph" w:customStyle="1" w:styleId="Recommendations">
    <w:name w:val="Recommendations"/>
    <w:basedOn w:val="Normal"/>
    <w:uiPriority w:val="7"/>
    <w:semiHidden/>
    <w:rsid w:val="005E77F2"/>
    <w:pPr>
      <w:numPr>
        <w:numId w:val="11"/>
      </w:numPr>
    </w:pPr>
    <w:rPr>
      <w:rFonts w:eastAsia="Times New Roman" w:cs="Arial"/>
      <w:color w:val="auto"/>
      <w:lang w:eastAsia="en-AU"/>
    </w:rPr>
  </w:style>
  <w:style w:type="paragraph" w:customStyle="1" w:styleId="Appendices">
    <w:name w:val="Appendices"/>
    <w:basedOn w:val="Heading1"/>
    <w:next w:val="Normal"/>
    <w:uiPriority w:val="8"/>
    <w:rsid w:val="005E77F2"/>
    <w:pPr>
      <w:keepLines w:val="0"/>
      <w:tabs>
        <w:tab w:val="left" w:pos="1620"/>
      </w:tabs>
      <w:spacing w:line="240" w:lineRule="auto"/>
    </w:pPr>
    <w:rPr>
      <w:rFonts w:ascii="Arial Bold" w:eastAsia="Times New Roman" w:hAnsi="Arial Bold" w:cs="Arial"/>
      <w:b w:val="0"/>
      <w:sz w:val="36"/>
      <w:lang w:eastAsia="en-AU"/>
    </w:rPr>
  </w:style>
  <w:style w:type="paragraph" w:customStyle="1" w:styleId="Tabletext">
    <w:name w:val="Table text"/>
    <w:basedOn w:val="BodyText"/>
    <w:uiPriority w:val="18"/>
    <w:rsid w:val="00626A91"/>
    <w:pPr>
      <w:spacing w:before="60" w:after="60"/>
      <w:ind w:left="720" w:hanging="720"/>
    </w:pPr>
    <w:rPr>
      <w:rFonts w:eastAsia="Times New Roman" w:cs="Times New Roman"/>
      <w:color w:val="auto"/>
      <w:sz w:val="20"/>
      <w:szCs w:val="20"/>
    </w:rPr>
  </w:style>
  <w:style w:type="paragraph" w:customStyle="1" w:styleId="Style1">
    <w:name w:val="Style1"/>
    <w:basedOn w:val="Normal"/>
    <w:uiPriority w:val="7"/>
    <w:semiHidden/>
    <w:rsid w:val="005E77F2"/>
    <w:pPr>
      <w:jc w:val="center"/>
    </w:pPr>
    <w:rPr>
      <w:rFonts w:ascii="Arial Narrow" w:eastAsia="Times New Roman" w:hAnsi="Arial Narrow" w:cs="Arial"/>
      <w:b/>
      <w:color w:val="auto"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5E77F2"/>
    <w:pPr>
      <w:tabs>
        <w:tab w:val="left" w:pos="425"/>
      </w:tabs>
      <w:spacing w:before="100" w:beforeAutospacing="1"/>
      <w:ind w:left="425"/>
    </w:pPr>
    <w:rPr>
      <w:rFonts w:eastAsia="Times New Roman" w:cs="Times New Roman"/>
      <w:color w:val="auto"/>
      <w:lang w:eastAsia="en-AU"/>
    </w:rPr>
  </w:style>
  <w:style w:type="paragraph" w:customStyle="1" w:styleId="Tabletopheading">
    <w:name w:val="Table top heading"/>
    <w:basedOn w:val="Tabletext"/>
    <w:uiPriority w:val="18"/>
    <w:semiHidden/>
    <w:rsid w:val="005E3B1B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BodyText"/>
    <w:link w:val="TablecaptionChar"/>
    <w:uiPriority w:val="20"/>
    <w:qFormat/>
    <w:rsid w:val="009426EC"/>
    <w:pPr>
      <w:keepNext/>
      <w:keepLines/>
      <w:tabs>
        <w:tab w:val="left" w:pos="1134"/>
      </w:tabs>
      <w:spacing w:before="360"/>
    </w:pPr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figure">
    <w:name w:val="Table figure"/>
    <w:basedOn w:val="Tabletext"/>
    <w:uiPriority w:val="18"/>
    <w:semiHidden/>
    <w:rsid w:val="005E77F2"/>
    <w:pPr>
      <w:jc w:val="right"/>
    </w:pPr>
  </w:style>
  <w:style w:type="paragraph" w:customStyle="1" w:styleId="References">
    <w:name w:val="References"/>
    <w:basedOn w:val="BodyText"/>
    <w:uiPriority w:val="24"/>
    <w:rsid w:val="005E77F2"/>
    <w:rPr>
      <w:rFonts w:eastAsia="Times New Roman" w:cs="Times New Roman"/>
      <w:color w:val="auto"/>
      <w:lang w:eastAsia="en-AU"/>
    </w:rPr>
  </w:style>
  <w:style w:type="paragraph" w:customStyle="1" w:styleId="Tablenumberlist">
    <w:name w:val="Table number list"/>
    <w:basedOn w:val="Tabletext"/>
    <w:uiPriority w:val="18"/>
    <w:semiHidden/>
    <w:rsid w:val="00627D81"/>
    <w:pPr>
      <w:numPr>
        <w:numId w:val="9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BodyText"/>
    <w:link w:val="BoxtextCharChar"/>
    <w:uiPriority w:val="24"/>
    <w:semiHidden/>
    <w:rsid w:val="005E77F2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color w:val="auto"/>
      <w:lang w:eastAsia="en-AU"/>
    </w:rPr>
  </w:style>
  <w:style w:type="character" w:customStyle="1" w:styleId="BoxtextCharChar">
    <w:name w:val="Box text Char Char"/>
    <w:basedOn w:val="BodyTextChar"/>
    <w:link w:val="Boxtext"/>
    <w:uiPriority w:val="24"/>
    <w:semiHidden/>
    <w:rsid w:val="00B30B0E"/>
    <w:rPr>
      <w:rFonts w:eastAsia="Times New Roman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3C24A8"/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rsid w:val="0089257B"/>
    <w:pPr>
      <w:numPr>
        <w:numId w:val="10"/>
      </w:numPr>
      <w:tabs>
        <w:tab w:val="clear" w:pos="567"/>
        <w:tab w:val="left" w:pos="284"/>
      </w:tabs>
      <w:spacing w:before="20" w:after="20"/>
      <w:ind w:left="284" w:hanging="284"/>
    </w:pPr>
    <w:rPr>
      <w:rFonts w:eastAsia="Times New Roman" w:cs="Times New Roman"/>
      <w:color w:val="auto"/>
      <w:sz w:val="20"/>
      <w:szCs w:val="18"/>
      <w:lang w:eastAsia="en-AU"/>
    </w:rPr>
  </w:style>
  <w:style w:type="numbering" w:customStyle="1" w:styleId="Style2">
    <w:name w:val="Style2"/>
    <w:uiPriority w:val="99"/>
    <w:locked/>
    <w:rsid w:val="005E77F2"/>
    <w:pPr>
      <w:numPr>
        <w:numId w:val="7"/>
      </w:numPr>
    </w:pPr>
  </w:style>
  <w:style w:type="paragraph" w:customStyle="1" w:styleId="Pa24">
    <w:name w:val="Pa24"/>
    <w:basedOn w:val="Normal"/>
    <w:next w:val="Normal"/>
    <w:uiPriority w:val="99"/>
    <w:semiHidden/>
    <w:locked/>
    <w:rsid w:val="005E77F2"/>
    <w:pPr>
      <w:autoSpaceDE w:val="0"/>
      <w:autoSpaceDN w:val="0"/>
      <w:adjustRightInd w:val="0"/>
      <w:spacing w:after="0" w:line="201" w:lineRule="atLeast"/>
    </w:pPr>
    <w:rPr>
      <w:rFonts w:ascii="Gotham Bold" w:hAnsi="Gotham Bold"/>
      <w:color w:val="auto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9A19DB"/>
    <w:pPr>
      <w:autoSpaceDE w:val="0"/>
      <w:autoSpaceDN w:val="0"/>
      <w:adjustRightInd w:val="0"/>
      <w:spacing w:after="0" w:line="24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9A19DB"/>
    <w:pPr>
      <w:autoSpaceDE w:val="0"/>
      <w:autoSpaceDN w:val="0"/>
      <w:adjustRightInd w:val="0"/>
      <w:spacing w:after="0" w:line="18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5E77F2"/>
  </w:style>
  <w:style w:type="character" w:customStyle="1" w:styleId="ListParagraphChar">
    <w:name w:val="List Paragraph Char"/>
    <w:basedOn w:val="DefaultParagraphFont"/>
    <w:link w:val="ListParagraph"/>
    <w:uiPriority w:val="34"/>
    <w:rsid w:val="00FF5837"/>
  </w:style>
  <w:style w:type="paragraph" w:customStyle="1" w:styleId="Tablenormaltext">
    <w:name w:val="Table normal text"/>
    <w:basedOn w:val="Normal"/>
    <w:uiPriority w:val="18"/>
    <w:semiHidden/>
    <w:qFormat/>
    <w:rsid w:val="005E77F2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qFormat/>
    <w:rsid w:val="005E77F2"/>
    <w:pPr>
      <w:jc w:val="right"/>
    </w:pPr>
  </w:style>
  <w:style w:type="paragraph" w:customStyle="1" w:styleId="Tabletotalbold">
    <w:name w:val="Table total bold"/>
    <w:basedOn w:val="Tabletext"/>
    <w:uiPriority w:val="18"/>
    <w:semiHidden/>
    <w:qFormat/>
    <w:rsid w:val="004E28F2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B30B0E"/>
    <w:pPr>
      <w:spacing w:before="200" w:after="40"/>
    </w:pPr>
    <w:rPr>
      <w:rFonts w:eastAsia="Times New Roman" w:cs="Times New Roman"/>
      <w:b/>
      <w:color w:val="auto"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4B58D3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rsid w:val="00813D9B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rsid w:val="00CC796C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"/>
    <w:uiPriority w:val="18"/>
    <w:semiHidden/>
    <w:qFormat/>
    <w:rsid w:val="002601B7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rsid w:val="002601B7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F3B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46"/>
    <w:rPr>
      <w:rFonts w:ascii="Segoe UI" w:hAnsi="Segoe UI" w:cs="Segoe UI"/>
      <w:sz w:val="18"/>
      <w:szCs w:val="18"/>
    </w:rPr>
  </w:style>
  <w:style w:type="character" w:customStyle="1" w:styleId="Answerfieldright-alignedChar">
    <w:name w:val="Answer field right-aligned Char"/>
    <w:basedOn w:val="DefaultParagraphFont"/>
    <w:link w:val="Answerfieldright-aligned"/>
    <w:uiPriority w:val="10"/>
    <w:locked/>
    <w:rsid w:val="009A720D"/>
    <w:rPr>
      <w:rFonts w:eastAsia="Cambria" w:cs="Arial"/>
      <w:color w:val="383A42"/>
    </w:rPr>
  </w:style>
  <w:style w:type="paragraph" w:customStyle="1" w:styleId="Answerfieldright-aligned">
    <w:name w:val="Answer field right-aligned"/>
    <w:basedOn w:val="Normal"/>
    <w:link w:val="Answerfieldright-alignedChar"/>
    <w:uiPriority w:val="10"/>
    <w:qFormat/>
    <w:rsid w:val="009A720D"/>
    <w:pPr>
      <w:numPr>
        <w:numId w:val="0"/>
      </w:numPr>
      <w:spacing w:before="45" w:after="45" w:line="200" w:lineRule="exact"/>
      <w:jc w:val="right"/>
    </w:pPr>
    <w:rPr>
      <w:rFonts w:eastAsia="Cambria" w:cs="Arial"/>
      <w:color w:val="383A42"/>
    </w:rPr>
  </w:style>
  <w:style w:type="character" w:customStyle="1" w:styleId="Answerfieldleft-alignedChar">
    <w:name w:val="Answer field left-aligned Char"/>
    <w:basedOn w:val="DefaultParagraphFont"/>
    <w:link w:val="Answerfieldleft-aligned"/>
    <w:uiPriority w:val="11"/>
    <w:locked/>
    <w:rsid w:val="009A720D"/>
    <w:rPr>
      <w:rFonts w:eastAsia="Cambria" w:cs="Arial"/>
      <w:color w:val="383A42"/>
    </w:rPr>
  </w:style>
  <w:style w:type="paragraph" w:customStyle="1" w:styleId="Answerfieldleft-aligned">
    <w:name w:val="Answer field left-aligned"/>
    <w:link w:val="Answerfieldleft-alignedChar"/>
    <w:uiPriority w:val="11"/>
    <w:qFormat/>
    <w:rsid w:val="009A720D"/>
    <w:pPr>
      <w:spacing w:before="45" w:after="45" w:line="200" w:lineRule="atLeast"/>
    </w:pPr>
    <w:rPr>
      <w:rFonts w:eastAsia="Cambria" w:cs="Arial"/>
      <w:color w:val="383A42"/>
    </w:rPr>
  </w:style>
  <w:style w:type="paragraph" w:customStyle="1" w:styleId="Question">
    <w:name w:val="Question"/>
    <w:basedOn w:val="Normal"/>
    <w:uiPriority w:val="3"/>
    <w:qFormat/>
    <w:rsid w:val="009A720D"/>
    <w:pPr>
      <w:keepNext/>
      <w:numPr>
        <w:numId w:val="15"/>
      </w:numPr>
      <w:tabs>
        <w:tab w:val="left" w:pos="10174"/>
      </w:tabs>
      <w:spacing w:before="240"/>
      <w:contextualSpacing/>
      <w:outlineLvl w:val="3"/>
    </w:pPr>
    <w:rPr>
      <w:rFonts w:eastAsia="Times New Roman" w:cs="Arial"/>
      <w:b/>
      <w:color w:val="auto"/>
      <w:szCs w:val="40"/>
      <w:lang w:eastAsia="en-AU"/>
    </w:rPr>
  </w:style>
  <w:style w:type="character" w:customStyle="1" w:styleId="ArrowinstructionChar">
    <w:name w:val="Arrow instruction Char"/>
    <w:basedOn w:val="DefaultParagraphFont"/>
    <w:link w:val="Arrowinstruction"/>
    <w:uiPriority w:val="5"/>
    <w:locked/>
    <w:rsid w:val="009A720D"/>
    <w:rPr>
      <w:rFonts w:cs="Arial"/>
    </w:rPr>
  </w:style>
  <w:style w:type="paragraph" w:customStyle="1" w:styleId="Arrowinstruction">
    <w:name w:val="Arrow instruction"/>
    <w:basedOn w:val="Normal"/>
    <w:link w:val="ArrowinstructionChar"/>
    <w:uiPriority w:val="5"/>
    <w:qFormat/>
    <w:rsid w:val="009A720D"/>
    <w:pPr>
      <w:numPr>
        <w:numId w:val="16"/>
      </w:numPr>
      <w:tabs>
        <w:tab w:val="left" w:pos="426"/>
      </w:tabs>
      <w:spacing w:line="240" w:lineRule="exact"/>
    </w:pPr>
    <w:rPr>
      <w:rFonts w:cs="Arial"/>
    </w:rPr>
  </w:style>
  <w:style w:type="table" w:customStyle="1" w:styleId="CERanswerfield">
    <w:name w:val="CER answer field"/>
    <w:basedOn w:val="TableNormal"/>
    <w:uiPriority w:val="99"/>
    <w:rsid w:val="009A720D"/>
    <w:pPr>
      <w:spacing w:before="0" w:after="0"/>
    </w:pPr>
    <w:rPr>
      <w:rFonts w:ascii="Calibri" w:eastAsia="Calibri" w:hAnsi="Calibri" w:cs="Times New Roman"/>
      <w:color w:val="383A42"/>
      <w:sz w:val="20"/>
      <w:szCs w:val="20"/>
      <w:lang w:eastAsia="en-AU"/>
    </w:rPr>
    <w:tblPr>
      <w:tblStyleRowBandSize w:val="1"/>
      <w:tblStyleColBandSize w:val="1"/>
      <w:tblInd w:w="0" w:type="nil"/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  <w:tcPr>
      <w:vAlign w:val="center"/>
    </w:tcPr>
    <w:tblStylePr w:type="firstRow">
      <w:pPr>
        <w:jc w:val="left"/>
      </w:pPr>
      <w:rPr>
        <w:rFonts w:ascii="Calibri" w:hAnsi="Calibri" w:cs="Calibri" w:hint="default"/>
        <w:color w:val="383A42"/>
        <w:sz w:val="20"/>
        <w:szCs w:val="20"/>
      </w:rPr>
      <w:tblPr/>
      <w:tcPr>
        <w:shd w:val="clear" w:color="auto" w:fill="CDCDCD"/>
      </w:tcPr>
    </w:tblStylePr>
    <w:tblStylePr w:type="lastRow">
      <w:rPr>
        <w:rFonts w:ascii="Calibri" w:hAnsi="Calibri" w:cs="Calibri" w:hint="default"/>
        <w:sz w:val="20"/>
        <w:szCs w:val="20"/>
      </w:rPr>
    </w:tblStylePr>
    <w:tblStylePr w:type="firstCol">
      <w:pPr>
        <w:jc w:val="right"/>
      </w:pPr>
      <w:rPr>
        <w:rFonts w:ascii="Calibri" w:hAnsi="Calibri" w:cs="Calibri" w:hint="default"/>
        <w:b w:val="0"/>
        <w:i w:val="0"/>
        <w:color w:val="383A42"/>
        <w:sz w:val="20"/>
        <w:szCs w:val="20"/>
      </w:rPr>
      <w:tblPr/>
      <w:tcPr>
        <w:shd w:val="clear" w:color="auto" w:fill="EAE9E7"/>
      </w:tcPr>
    </w:tblStylePr>
    <w:tblStylePr w:type="lastCol">
      <w:pPr>
        <w:jc w:val="left"/>
      </w:pPr>
      <w:rPr>
        <w:rFonts w:asciiTheme="minorHAnsi" w:hAnsiTheme="minorHAnsi" w:cs="Calibri" w:hint="default"/>
        <w:color w:val="383A42"/>
        <w:sz w:val="20"/>
        <w:szCs w:val="20"/>
      </w:rPr>
      <w:tblPr/>
      <w:tcPr>
        <w:shd w:val="clear" w:color="auto" w:fill="EAE9E7"/>
      </w:tcPr>
    </w:tblStylePr>
    <w:tblStylePr w:type="band1Vert">
      <w:rPr>
        <w:rFonts w:ascii="Calibri" w:hAnsi="Calibri" w:cs="Calibri" w:hint="default"/>
        <w:sz w:val="20"/>
        <w:szCs w:val="20"/>
      </w:rPr>
    </w:tblStylePr>
    <w:tblStylePr w:type="band2Vert">
      <w:rPr>
        <w:rFonts w:ascii="Calibri" w:hAnsi="Calibri" w:cs="Calibri" w:hint="default"/>
        <w:sz w:val="20"/>
        <w:szCs w:val="20"/>
      </w:rPr>
    </w:tblStylePr>
    <w:tblStylePr w:type="band1Horz">
      <w:rPr>
        <w:rFonts w:ascii="Calibri" w:hAnsi="Calibri" w:cs="Calibri" w:hint="default"/>
        <w:sz w:val="20"/>
        <w:szCs w:val="20"/>
      </w:rPr>
    </w:tblStylePr>
    <w:tblStylePr w:type="band2Horz">
      <w:rPr>
        <w:rFonts w:ascii="Calibri" w:hAnsi="Calibri" w:cs="Calibri" w:hint="default"/>
        <w:sz w:val="20"/>
        <w:szCs w:val="20"/>
      </w:rPr>
    </w:tblStylePr>
  </w:style>
  <w:style w:type="paragraph" w:customStyle="1" w:styleId="Checkbox">
    <w:name w:val="Checkbox"/>
    <w:basedOn w:val="Normal"/>
    <w:uiPriority w:val="29"/>
    <w:qFormat/>
    <w:rsid w:val="009A720D"/>
    <w:pPr>
      <w:numPr>
        <w:numId w:val="0"/>
      </w:numPr>
      <w:spacing w:before="0" w:after="0"/>
      <w:jc w:val="center"/>
    </w:pPr>
    <w:rPr>
      <w:rFonts w:eastAsiaTheme="majorEastAsia" w:cstheme="majorBidi"/>
      <w:b/>
      <w:noProof/>
      <w:color w:val="383A42"/>
      <w:spacing w:val="5"/>
      <w:kern w:val="28"/>
      <w:sz w:val="24"/>
      <w:szCs w:val="52"/>
      <w:lang w:eastAsia="en-AU"/>
    </w:rPr>
  </w:style>
  <w:style w:type="paragraph" w:customStyle="1" w:styleId="Helpprompt">
    <w:name w:val="Help prompt"/>
    <w:basedOn w:val="Normal"/>
    <w:uiPriority w:val="6"/>
    <w:qFormat/>
    <w:rsid w:val="009A720D"/>
    <w:pPr>
      <w:numPr>
        <w:numId w:val="17"/>
      </w:numPr>
      <w:spacing w:after="60"/>
    </w:pPr>
    <w:rPr>
      <w:i/>
      <w:color w:val="5D5356" w:themeColor="text1" w:themeTint="BF"/>
      <w:sz w:val="20"/>
    </w:rPr>
  </w:style>
  <w:style w:type="character" w:customStyle="1" w:styleId="ArrowinstructionintableChar">
    <w:name w:val="Arrow instruction in table Char"/>
    <w:basedOn w:val="DefaultParagraphFont"/>
    <w:link w:val="Arrowinstructionintable"/>
    <w:uiPriority w:val="19"/>
    <w:locked/>
    <w:rsid w:val="009A720D"/>
    <w:rPr>
      <w:rFonts w:cs="Arial"/>
      <w:color w:val="383A42"/>
      <w:szCs w:val="16"/>
    </w:rPr>
  </w:style>
  <w:style w:type="paragraph" w:customStyle="1" w:styleId="Arrowinstructionintable">
    <w:name w:val="Arrow instruction in table"/>
    <w:basedOn w:val="Normal"/>
    <w:link w:val="ArrowinstructionintableChar"/>
    <w:uiPriority w:val="19"/>
    <w:qFormat/>
    <w:rsid w:val="009A720D"/>
    <w:pPr>
      <w:numPr>
        <w:numId w:val="18"/>
      </w:numPr>
      <w:tabs>
        <w:tab w:val="left" w:pos="426"/>
      </w:tabs>
      <w:spacing w:before="80" w:after="80" w:line="240" w:lineRule="exact"/>
      <w:ind w:left="459"/>
    </w:pPr>
    <w:rPr>
      <w:rFonts w:cs="Arial"/>
      <w:color w:val="383A42"/>
      <w:szCs w:val="16"/>
    </w:rPr>
  </w:style>
  <w:style w:type="paragraph" w:customStyle="1" w:styleId="Heading1Parts">
    <w:name w:val="Heading 1 Parts"/>
    <w:basedOn w:val="Normal"/>
    <w:qFormat/>
    <w:rsid w:val="009A720D"/>
    <w:pPr>
      <w:numPr>
        <w:numId w:val="19"/>
      </w:numPr>
      <w:pBdr>
        <w:bottom w:val="single" w:sz="8" w:space="1" w:color="005874"/>
      </w:pBdr>
      <w:shd w:val="clear" w:color="auto" w:fill="FFFFFF" w:themeFill="background1"/>
      <w:tabs>
        <w:tab w:val="left" w:pos="1418"/>
      </w:tabs>
      <w:spacing w:before="280" w:after="200"/>
      <w:ind w:left="1134" w:hanging="1134"/>
      <w:outlineLvl w:val="0"/>
    </w:pPr>
    <w:rPr>
      <w:rFonts w:eastAsia="Times New Roman" w:cs="Arial"/>
      <w:b/>
      <w:bCs/>
      <w:color w:val="auto"/>
      <w:sz w:val="40"/>
      <w:szCs w:val="32"/>
      <w:lang w:eastAsia="en-AU"/>
    </w:rPr>
  </w:style>
  <w:style w:type="numbering" w:customStyle="1" w:styleId="Part-List-CFI">
    <w:name w:val="Part-List-CFI"/>
    <w:uiPriority w:val="99"/>
    <w:rsid w:val="009A720D"/>
    <w:pPr>
      <w:numPr>
        <w:numId w:val="20"/>
      </w:numPr>
    </w:pPr>
  </w:style>
  <w:style w:type="paragraph" w:customStyle="1" w:styleId="Formname-Act">
    <w:name w:val="Form name - Act"/>
    <w:uiPriority w:val="29"/>
    <w:rsid w:val="009A720D"/>
    <w:pPr>
      <w:spacing w:before="0" w:after="480"/>
    </w:pPr>
    <w:rPr>
      <w:rFonts w:asciiTheme="minorHAnsi" w:eastAsia="Calibri" w:hAnsiTheme="minorHAnsi" w:cs="Times New Roman"/>
      <w:sz w:val="30"/>
      <w:szCs w:val="30"/>
      <w:lang w:eastAsia="en-AU"/>
    </w:rPr>
  </w:style>
  <w:style w:type="paragraph" w:customStyle="1" w:styleId="CERBullets">
    <w:name w:val="CER Bullets"/>
    <w:basedOn w:val="Normal"/>
    <w:uiPriority w:val="14"/>
    <w:qFormat/>
    <w:rsid w:val="009A720D"/>
    <w:pPr>
      <w:numPr>
        <w:numId w:val="21"/>
      </w:numPr>
    </w:pPr>
    <w:rPr>
      <w:rFonts w:eastAsia="Cambria" w:cs="Times New Roman"/>
      <w:szCs w:val="20"/>
      <w:lang w:val="en-US"/>
    </w:rPr>
  </w:style>
  <w:style w:type="character" w:customStyle="1" w:styleId="FormnameChar">
    <w:name w:val="Form name Char"/>
    <w:basedOn w:val="DefaultParagraphFont"/>
    <w:link w:val="Formname"/>
    <w:uiPriority w:val="29"/>
    <w:locked/>
    <w:rsid w:val="009A720D"/>
    <w:rPr>
      <w:rFonts w:eastAsia="Times New Roman" w:cs="Calibri"/>
      <w:b/>
      <w:bCs/>
      <w:noProof/>
      <w:color w:val="005874"/>
      <w:kern w:val="32"/>
      <w:sz w:val="46"/>
      <w:szCs w:val="32"/>
      <w:shd w:val="clear" w:color="auto" w:fill="FFFFFF" w:themeFill="background1"/>
    </w:rPr>
  </w:style>
  <w:style w:type="paragraph" w:customStyle="1" w:styleId="Formname">
    <w:name w:val="Form name"/>
    <w:basedOn w:val="Normal"/>
    <w:link w:val="FormnameChar"/>
    <w:uiPriority w:val="29"/>
    <w:rsid w:val="009A720D"/>
    <w:pPr>
      <w:numPr>
        <w:numId w:val="0"/>
      </w:numPr>
      <w:shd w:val="clear" w:color="auto" w:fill="FFFFFF" w:themeFill="background1"/>
      <w:spacing w:before="57" w:line="460" w:lineRule="exact"/>
    </w:pPr>
    <w:rPr>
      <w:rFonts w:eastAsia="Times New Roman" w:cs="Calibri"/>
      <w:b/>
      <w:bCs/>
      <w:noProof/>
      <w:color w:val="005874"/>
      <w:kern w:val="32"/>
      <w:sz w:val="46"/>
      <w:szCs w:val="32"/>
    </w:rPr>
  </w:style>
  <w:style w:type="table" w:customStyle="1" w:styleId="CERtable">
    <w:name w:val="CER table"/>
    <w:basedOn w:val="TableNormal"/>
    <w:uiPriority w:val="99"/>
    <w:rsid w:val="009A720D"/>
    <w:rPr>
      <w:rFonts w:ascii="Calibri" w:eastAsia="Calibri" w:hAnsi="Calibri" w:cs="Times New Roman"/>
      <w:color w:val="auto"/>
      <w:sz w:val="20"/>
      <w:szCs w:val="20"/>
      <w:lang w:eastAsia="en-AU"/>
    </w:rPr>
    <w:tblPr>
      <w:tblInd w:w="0" w:type="nil"/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  <w:tblStylePr w:type="firstRow">
      <w:rPr>
        <w:rFonts w:asciiTheme="minorHAnsi" w:hAnsiTheme="minorHAnsi" w:cs="Calibri" w:hint="default"/>
        <w:b/>
        <w:sz w:val="22"/>
        <w:szCs w:val="22"/>
      </w:rPr>
      <w:tblPr/>
      <w:tcPr>
        <w:shd w:val="clear" w:color="auto" w:fill="CDCDCD"/>
      </w:tcPr>
    </w:tblStylePr>
    <w:tblStylePr w:type="firstCol">
      <w:rPr>
        <w:rFonts w:asciiTheme="minorHAnsi" w:hAnsiTheme="minorHAnsi" w:cs="Calibri" w:hint="default"/>
        <w:b/>
        <w:sz w:val="22"/>
        <w:szCs w:val="22"/>
      </w:rPr>
      <w:tblPr/>
      <w:tcPr>
        <w:shd w:val="clear" w:color="auto" w:fill="EAE9E7"/>
      </w:tcPr>
    </w:tblStylePr>
  </w:style>
  <w:style w:type="paragraph" w:customStyle="1" w:styleId="CharCharCharChar1CharCharChar">
    <w:name w:val="Char Char Char Char1 Char Char Char"/>
    <w:basedOn w:val="Normal"/>
    <w:rsid w:val="009A720D"/>
    <w:pPr>
      <w:numPr>
        <w:numId w:val="0"/>
      </w:numPr>
      <w:spacing w:before="0" w:after="0"/>
    </w:pPr>
    <w:rPr>
      <w:rFonts w:eastAsia="Times New Roman" w:cs="Arial"/>
      <w:color w:val="auto"/>
    </w:rPr>
  </w:style>
  <w:style w:type="character" w:styleId="UnresolvedMention">
    <w:name w:val="Unresolved Mention"/>
    <w:basedOn w:val="DefaultParagraphFont"/>
    <w:uiPriority w:val="99"/>
    <w:unhideWhenUsed/>
    <w:locked/>
    <w:rsid w:val="009A720D"/>
    <w:rPr>
      <w:color w:val="605E5C"/>
      <w:shd w:val="clear" w:color="auto" w:fill="E1DFDD"/>
    </w:rPr>
  </w:style>
  <w:style w:type="character" w:customStyle="1" w:styleId="NotesChar">
    <w:name w:val="Notes Char"/>
    <w:link w:val="Notes"/>
    <w:rsid w:val="009A720D"/>
    <w:rPr>
      <w:sz w:val="20"/>
    </w:rPr>
  </w:style>
  <w:style w:type="character" w:customStyle="1" w:styleId="bodytext1">
    <w:name w:val="bodytext1"/>
    <w:rsid w:val="009A720D"/>
    <w:rPr>
      <w:rFonts w:ascii="Arial" w:hAnsi="Arial"/>
      <w:color w:val="000000"/>
      <w:sz w:val="18"/>
      <w:szCs w:val="18"/>
    </w:rPr>
  </w:style>
  <w:style w:type="paragraph" w:customStyle="1" w:styleId="bodytextindent1">
    <w:name w:val="bodytextindent1"/>
    <w:basedOn w:val="Normal"/>
    <w:rsid w:val="009A720D"/>
    <w:pPr>
      <w:numPr>
        <w:numId w:val="0"/>
      </w:numPr>
      <w:spacing w:before="144" w:after="144"/>
      <w:ind w:left="384"/>
    </w:pPr>
    <w:rPr>
      <w:rFonts w:ascii="Arial Unicode MS" w:eastAsia="Arial Unicode MS" w:hAnsi="Arial Unicode MS" w:cs="Arial Unicode MS"/>
      <w:color w:val="auto"/>
      <w:sz w:val="20"/>
      <w:szCs w:val="20"/>
    </w:rPr>
  </w:style>
  <w:style w:type="paragraph" w:customStyle="1" w:styleId="Dotpoint">
    <w:name w:val="Dotpoint"/>
    <w:basedOn w:val="Normal"/>
    <w:rsid w:val="009A720D"/>
    <w:pPr>
      <w:numPr>
        <w:numId w:val="22"/>
      </w:numPr>
      <w:spacing w:before="60" w:after="0"/>
    </w:pPr>
    <w:rPr>
      <w:rFonts w:eastAsia="Times" w:cs="Times New Roman"/>
      <w:color w:val="auto"/>
      <w:sz w:val="20"/>
      <w:szCs w:val="20"/>
    </w:rPr>
  </w:style>
  <w:style w:type="paragraph" w:customStyle="1" w:styleId="Maintitle">
    <w:name w:val="Main title"/>
    <w:basedOn w:val="Normal"/>
    <w:rsid w:val="009A720D"/>
    <w:pPr>
      <w:numPr>
        <w:numId w:val="0"/>
      </w:numPr>
      <w:spacing w:before="240" w:after="0" w:line="560" w:lineRule="exact"/>
    </w:pPr>
    <w:rPr>
      <w:rFonts w:ascii="Arial Bold" w:eastAsia="Times" w:hAnsi="Arial Bold" w:cs="Times New Roman"/>
      <w:b/>
      <w:color w:val="B3BA36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m.support@environment.nsw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F589C5DBB44F958E539D21AA95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2136-6340-45D4-8A75-6D55EBD416A4}"/>
      </w:docPartPr>
      <w:docPartBody>
        <w:p w:rsidR="000A7E50" w:rsidRDefault="004E722F" w:rsidP="004E722F">
          <w:pPr>
            <w:pStyle w:val="92F589C5DBB44F958E539D21AA9553941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6ED6E2CBDA8491EA6348E8934673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A2E71-3259-4CF9-A3E3-05E9E72FDD68}"/>
      </w:docPartPr>
      <w:docPartBody>
        <w:p w:rsidR="000A7E50" w:rsidRDefault="004E722F" w:rsidP="004E722F">
          <w:pPr>
            <w:pStyle w:val="E6ED6E2CBDA8491EA6348E8934673E3A1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05E4FA241C9D4119863E3997E538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BCC9E-B142-44BB-A8D0-E780F0833581}"/>
      </w:docPartPr>
      <w:docPartBody>
        <w:p w:rsidR="000A7E50" w:rsidRDefault="004E722F" w:rsidP="004E722F">
          <w:pPr>
            <w:pStyle w:val="05E4FA241C9D4119863E3997E538BA021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2C04116DC94243D4A53FC33B24F4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F64A-37CE-4DFC-AC74-83233D49B450}"/>
      </w:docPartPr>
      <w:docPartBody>
        <w:p w:rsidR="000A7E50" w:rsidRDefault="004E722F" w:rsidP="004E722F">
          <w:pPr>
            <w:pStyle w:val="2C04116DC94243D4A53FC33B24F42BAF1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DB9BB444BAE4D7D9FF4FC51038E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1AE2-A32D-4532-AF60-8460213896E7}"/>
      </w:docPartPr>
      <w:docPartBody>
        <w:p w:rsidR="000A7E50" w:rsidRDefault="004E722F" w:rsidP="004E722F">
          <w:pPr>
            <w:pStyle w:val="EDB9BB444BAE4D7D9FF4FC51038E53851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2A66E6E86A1B429D9E5A2332483F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BCD48-9D38-4512-B784-08B5AD64F47C}"/>
      </w:docPartPr>
      <w:docPartBody>
        <w:p w:rsidR="000A7E50" w:rsidRDefault="004E722F" w:rsidP="004E722F">
          <w:pPr>
            <w:pStyle w:val="2A66E6E86A1B429D9E5A2332483F1EE8"/>
          </w:pPr>
          <w:r w:rsidRPr="0026008D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3A1E74E61F744D92A8E85E5DEE09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709E7-3EF8-4797-A5EC-BC3153C79866}"/>
      </w:docPartPr>
      <w:docPartBody>
        <w:p w:rsidR="000A7E50" w:rsidRDefault="004E722F" w:rsidP="004E722F">
          <w:pPr>
            <w:pStyle w:val="3A1E74E61F744D92A8E85E5DEE09D79E"/>
          </w:pPr>
          <w:r>
            <w:rPr>
              <w:rStyle w:val="PlaceholderText"/>
              <w:color w:val="A6A6A6" w:themeColor="background1" w:themeShade="A6"/>
            </w:rPr>
            <w:t>Enter your full name</w:t>
          </w:r>
        </w:p>
      </w:docPartBody>
    </w:docPart>
    <w:docPart>
      <w:docPartPr>
        <w:name w:val="ECF2ED43A6CB4F179116676ECE39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6734-3FB3-470E-A0E5-0965BCD9FBA4}"/>
      </w:docPartPr>
      <w:docPartBody>
        <w:p w:rsidR="000A7E50" w:rsidRDefault="004E722F" w:rsidP="004E722F">
          <w:pPr>
            <w:pStyle w:val="ECF2ED43A6CB4F179116676ECE392A7A"/>
          </w:pPr>
          <w:r w:rsidRPr="005061F0">
            <w:rPr>
              <w:rStyle w:val="PlaceholderText"/>
              <w:color w:val="A6A6A6" w:themeColor="background1" w:themeShade="A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A6DEE"/>
    <w:multiLevelType w:val="multilevel"/>
    <w:tmpl w:val="12A0CEF0"/>
    <w:lvl w:ilvl="0">
      <w:start w:val="1"/>
      <w:numFmt w:val="decimal"/>
      <w:pStyle w:val="B8A7767D6A044B019E69C92678CCB9F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805531"/>
    <w:multiLevelType w:val="multilevel"/>
    <w:tmpl w:val="26004B96"/>
    <w:lvl w:ilvl="0">
      <w:start w:val="1"/>
      <w:numFmt w:val="decimal"/>
      <w:pStyle w:val="2A66E6E86A1B429D9E5A2332483F1EE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88"/>
    <w:rsid w:val="000A7E50"/>
    <w:rsid w:val="00326F26"/>
    <w:rsid w:val="00332E9C"/>
    <w:rsid w:val="00334588"/>
    <w:rsid w:val="00347403"/>
    <w:rsid w:val="00446F4A"/>
    <w:rsid w:val="004E722F"/>
    <w:rsid w:val="004F6CB5"/>
    <w:rsid w:val="005A4EF1"/>
    <w:rsid w:val="005D17FE"/>
    <w:rsid w:val="00635252"/>
    <w:rsid w:val="0063566F"/>
    <w:rsid w:val="008922DA"/>
    <w:rsid w:val="009D47E7"/>
    <w:rsid w:val="00CA0C88"/>
    <w:rsid w:val="00DA2EF4"/>
    <w:rsid w:val="00E9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E722F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customStyle="1" w:styleId="E775F341834BC340ADC6B5CB2FDFAB57">
    <w:name w:val="E775F341834BC340ADC6B5CB2FDFAB57"/>
  </w:style>
  <w:style w:type="paragraph" w:customStyle="1" w:styleId="27EC2BA2BBD1485899925AD3131C32CA">
    <w:name w:val="27EC2BA2BBD1485899925AD3131C32CA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0B637BB29F543FD932D9E9B9A1D9F12">
    <w:name w:val="70B637BB29F543FD932D9E9B9A1D9F1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8C88AA4E2B144B194B7F3BB78840342">
    <w:name w:val="D8C88AA4E2B144B194B7F3BB7884034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3021C0A11B740C38E4C3C3B7EC6FDF7">
    <w:name w:val="A3021C0A11B740C38E4C3C3B7EC6FDF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AA0A760BB3245F289298C82A6F819CB">
    <w:name w:val="CAA0A760BB3245F289298C82A6F819CB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EA9807432A461286F01ADEBED41412">
    <w:name w:val="92EA9807432A461286F01ADEBED4141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D0449079AA64CAC9E1F9197252C5BED">
    <w:name w:val="AD0449079AA64CAC9E1F9197252C5BED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05F85F3BF4C4B1281E15A8B10591DB0">
    <w:name w:val="805F85F3BF4C4B1281E15A8B10591DB0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8FE05BF34954238A5DFFDA512AA1D07">
    <w:name w:val="E8FE05BF34954238A5DFFDA512AA1D0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F3E339658844E1887D489A027A2C135">
    <w:name w:val="7F3E339658844E1887D489A027A2C135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316D035DED042578171B820448F3E56">
    <w:name w:val="3316D035DED042578171B820448F3E5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E5A3F57D3494225BA21DB5D58DBBEDA">
    <w:name w:val="5E5A3F57D3494225BA21DB5D58DBBEDA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586585B90BA4A1A88252BB38F15A0B8">
    <w:name w:val="1586585B90BA4A1A88252BB38F15A0B8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4F1F5274546444E8EB9CA704D3938B3">
    <w:name w:val="84F1F5274546444E8EB9CA704D3938B3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362569C0E3412487485824F876BE5C">
    <w:name w:val="66362569C0E3412487485824F876BE5C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083F6500188439595E753F3D7DA5393">
    <w:name w:val="A083F6500188439595E753F3D7DA5393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6AE8569687C4C1CB809F60E036CA11A">
    <w:name w:val="16AE8569687C4C1CB809F60E036CA11A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36C14F036BA4FEA935E0AD7E96296F4">
    <w:name w:val="736C14F036BA4FEA935E0AD7E96296F4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D6E555CA26947D4B47B0CDBA74461B1">
    <w:name w:val="2D6E555CA26947D4B47B0CDBA74461B1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368BADC029B4FD887A8564427A4E067">
    <w:name w:val="A368BADC029B4FD887A8564427A4E06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5A0EE56466C4AC7BAEFD1970CB45CEE">
    <w:name w:val="A5A0EE56466C4AC7BAEFD1970CB45CEE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299D23598D4BC5B8EDC12AD6D9E19A">
    <w:name w:val="D2299D23598D4BC5B8EDC12AD6D9E19A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CAF09512D1B44B2A550A4E41FE42132">
    <w:name w:val="FCAF09512D1B44B2A550A4E41FE4213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07DD96F58FF4B1482BB6A164583A8F0">
    <w:name w:val="C07DD96F58FF4B1482BB6A164583A8F0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3F949F95C794E8A9A2BA0EA87CBA597">
    <w:name w:val="A3F949F95C794E8A9A2BA0EA87CBA59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678D192DF246BB9357ACDA56FCB7A8">
    <w:name w:val="3A678D192DF246BB9357ACDA56FCB7A8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3F00FA7384B46B698D7769D6AB39B3B">
    <w:name w:val="F3F00FA7384B46B698D7769D6AB39B3B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BB75BEBA5ED44769FF23A50779559A1">
    <w:name w:val="8BB75BEBA5ED44769FF23A50779559A1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2CB0305452144F7B17519FCA9573735">
    <w:name w:val="82CB0305452144F7B17519FCA9573735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9FFBDC9CE114E5CA619627816D7761C">
    <w:name w:val="99FFBDC9CE114E5CA619627816D7761C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4C4DDE26C79484FB8198441786296E6">
    <w:name w:val="A4C4DDE26C79484FB8198441786296E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82734EB55B4299B0A67AF74EC58B40">
    <w:name w:val="4482734EB55B4299B0A67AF74EC58B40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87C1216DEC2489B992B7C4D95266BAD">
    <w:name w:val="C87C1216DEC2489B992B7C4D95266BAD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198E0EA4F5B4CCB92895C2929C98B2A">
    <w:name w:val="1198E0EA4F5B4CCB92895C2929C98B2A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9464708E4342AF8DC86CF3636A91CE">
    <w:name w:val="E39464708E4342AF8DC86CF3636A91CE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B0272724C874C74B4BCF5EDC0E1F457">
    <w:name w:val="6B0272724C874C74B4BCF5EDC0E1F45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DD71E45D0B54ABEA683183B3F9C9076">
    <w:name w:val="3DD71E45D0B54ABEA683183B3F9C907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A7767D6A044B019E69C92678CCB9FA">
    <w:name w:val="B8A7767D6A044B019E69C92678CCB9FA"/>
    <w:rsid w:val="005D17FE"/>
    <w:pPr>
      <w:numPr>
        <w:numId w:val="1"/>
      </w:numPr>
      <w:spacing w:before="120" w:after="1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15DFCC5CEF15493CA823BB41F6A9AC33">
    <w:name w:val="15DFCC5CEF15493CA823BB41F6A9AC33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85CF30642C9F4DF49623CA09F6739032">
    <w:name w:val="85CF30642C9F4DF49623CA09F673903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70B637BB29F543FD932D9E9B9A1D9F121">
    <w:name w:val="70B637BB29F543FD932D9E9B9A1D9F12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D8C88AA4E2B144B194B7F3BB788403421">
    <w:name w:val="D8C88AA4E2B144B194B7F3BB78840342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3021C0A11B740C38E4C3C3B7EC6FDF71">
    <w:name w:val="A3021C0A11B740C38E4C3C3B7EC6FDF7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CAA0A760BB3245F289298C82A6F819CB1">
    <w:name w:val="CAA0A760BB3245F289298C82A6F819CB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92EA9807432A461286F01ADEBED414121">
    <w:name w:val="92EA9807432A461286F01ADEBED41412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D0449079AA64CAC9E1F9197252C5BED1">
    <w:name w:val="AD0449079AA64CAC9E1F9197252C5BED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805F85F3BF4C4B1281E15A8B10591DB01">
    <w:name w:val="805F85F3BF4C4B1281E15A8B10591DB0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E8FE05BF34954238A5DFFDA512AA1D071">
    <w:name w:val="E8FE05BF34954238A5DFFDA512AA1D07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7F3E339658844E1887D489A027A2C1351">
    <w:name w:val="7F3E339658844E1887D489A027A2C135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3316D035DED042578171B820448F3E561">
    <w:name w:val="3316D035DED042578171B820448F3E56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5E5A3F57D3494225BA21DB5D58DBBEDA1">
    <w:name w:val="5E5A3F57D3494225BA21DB5D58DBBEDA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1586585B90BA4A1A88252BB38F15A0B81">
    <w:name w:val="1586585B90BA4A1A88252BB38F15A0B8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84F1F5274546444E8EB9CA704D3938B31">
    <w:name w:val="84F1F5274546444E8EB9CA704D3938B3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66362569C0E3412487485824F876BE5C1">
    <w:name w:val="66362569C0E3412487485824F876BE5C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083F6500188439595E753F3D7DA53931">
    <w:name w:val="A083F6500188439595E753F3D7DA5393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368BADC029B4FD887A8564427A4E0671">
    <w:name w:val="A368BADC029B4FD887A8564427A4E067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5A0EE56466C4AC7BAEFD1970CB45CEE1">
    <w:name w:val="A5A0EE56466C4AC7BAEFD1970CB45CEE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D2299D23598D4BC5B8EDC12AD6D9E19A1">
    <w:name w:val="D2299D23598D4BC5B8EDC12AD6D9E19A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FCAF09512D1B44B2A550A4E41FE421321">
    <w:name w:val="FCAF09512D1B44B2A550A4E41FE42132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16AE8569687C4C1CB809F60E036CA11A1">
    <w:name w:val="16AE8569687C4C1CB809F60E036CA11A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736C14F036BA4FEA935E0AD7E96296F41">
    <w:name w:val="736C14F036BA4FEA935E0AD7E96296F4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2D6E555CA26947D4B47B0CDBA74461B11">
    <w:name w:val="2D6E555CA26947D4B47B0CDBA74461B1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C07DD96F58FF4B1482BB6A164583A8F01">
    <w:name w:val="C07DD96F58FF4B1482BB6A164583A8F0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3F949F95C794E8A9A2BA0EA87CBA5971">
    <w:name w:val="A3F949F95C794E8A9A2BA0EA87CBA597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3A678D192DF246BB9357ACDA56FCB7A81">
    <w:name w:val="3A678D192DF246BB9357ACDA56FCB7A8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F3F00FA7384B46B698D7769D6AB39B3B1">
    <w:name w:val="F3F00FA7384B46B698D7769D6AB39B3B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8BB75BEBA5ED44769FF23A50779559A11">
    <w:name w:val="8BB75BEBA5ED44769FF23A50779559A1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82CB0305452144F7B17519FCA95737351">
    <w:name w:val="82CB0305452144F7B17519FCA9573735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99FFBDC9CE114E5CA619627816D7761C1">
    <w:name w:val="99FFBDC9CE114E5CA619627816D7761C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4C4DDE26C79484FB8198441786296E61">
    <w:name w:val="A4C4DDE26C79484FB8198441786296E6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4482734EB55B4299B0A67AF74EC58B401">
    <w:name w:val="4482734EB55B4299B0A67AF74EC58B40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C87C1216DEC2489B992B7C4D95266BAD1">
    <w:name w:val="C87C1216DEC2489B992B7C4D95266BAD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1198E0EA4F5B4CCB92895C2929C98B2A1">
    <w:name w:val="1198E0EA4F5B4CCB92895C2929C98B2A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E39464708E4342AF8DC86CF3636A91CE1">
    <w:name w:val="E39464708E4342AF8DC86CF3636A91CE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6B0272724C874C74B4BCF5EDC0E1F4571">
    <w:name w:val="6B0272724C874C74B4BCF5EDC0E1F457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3DD71E45D0B54ABEA683183B3F9C90761">
    <w:name w:val="3DD71E45D0B54ABEA683183B3F9C9076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B8A7767D6A044B019E69C92678CCB9FA1">
    <w:name w:val="B8A7767D6A044B019E69C92678CCB9FA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15DFCC5CEF15493CA823BB41F6A9AC331">
    <w:name w:val="15DFCC5CEF15493CA823BB41F6A9AC33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85CF30642C9F4DF49623CA09F67390321">
    <w:name w:val="85CF30642C9F4DF49623CA09F67390321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70B637BB29F543FD932D9E9B9A1D9F122">
    <w:name w:val="70B637BB29F543FD932D9E9B9A1D9F12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D8C88AA4E2B144B194B7F3BB788403422">
    <w:name w:val="D8C88AA4E2B144B194B7F3BB78840342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3021C0A11B740C38E4C3C3B7EC6FDF72">
    <w:name w:val="A3021C0A11B740C38E4C3C3B7EC6FDF7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CAA0A760BB3245F289298C82A6F819CB2">
    <w:name w:val="CAA0A760BB3245F289298C82A6F819CB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92EA9807432A461286F01ADEBED414122">
    <w:name w:val="92EA9807432A461286F01ADEBED41412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D0449079AA64CAC9E1F9197252C5BED2">
    <w:name w:val="AD0449079AA64CAC9E1F9197252C5BED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805F85F3BF4C4B1281E15A8B10591DB02">
    <w:name w:val="805F85F3BF4C4B1281E15A8B10591DB0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E8FE05BF34954238A5DFFDA512AA1D072">
    <w:name w:val="E8FE05BF34954238A5DFFDA512AA1D07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7F3E339658844E1887D489A027A2C1352">
    <w:name w:val="7F3E339658844E1887D489A027A2C135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3316D035DED042578171B820448F3E562">
    <w:name w:val="3316D035DED042578171B820448F3E56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5E5A3F57D3494225BA21DB5D58DBBEDA2">
    <w:name w:val="5E5A3F57D3494225BA21DB5D58DBBEDA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1586585B90BA4A1A88252BB38F15A0B82">
    <w:name w:val="1586585B90BA4A1A88252BB38F15A0B8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84F1F5274546444E8EB9CA704D3938B32">
    <w:name w:val="84F1F5274546444E8EB9CA704D3938B3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66362569C0E3412487485824F876BE5C2">
    <w:name w:val="66362569C0E3412487485824F876BE5C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083F6500188439595E753F3D7DA53932">
    <w:name w:val="A083F6500188439595E753F3D7DA5393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368BADC029B4FD887A8564427A4E0672">
    <w:name w:val="A368BADC029B4FD887A8564427A4E067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5A0EE56466C4AC7BAEFD1970CB45CEE2">
    <w:name w:val="A5A0EE56466C4AC7BAEFD1970CB45CEE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D2299D23598D4BC5B8EDC12AD6D9E19A2">
    <w:name w:val="D2299D23598D4BC5B8EDC12AD6D9E19A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FCAF09512D1B44B2A550A4E41FE421322">
    <w:name w:val="FCAF09512D1B44B2A550A4E41FE42132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16AE8569687C4C1CB809F60E036CA11A2">
    <w:name w:val="16AE8569687C4C1CB809F60E036CA11A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736C14F036BA4FEA935E0AD7E96296F42">
    <w:name w:val="736C14F036BA4FEA935E0AD7E96296F4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2D6E555CA26947D4B47B0CDBA74461B12">
    <w:name w:val="2D6E555CA26947D4B47B0CDBA74461B1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C07DD96F58FF4B1482BB6A164583A8F02">
    <w:name w:val="C07DD96F58FF4B1482BB6A164583A8F0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3F949F95C794E8A9A2BA0EA87CBA5972">
    <w:name w:val="A3F949F95C794E8A9A2BA0EA87CBA597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3A678D192DF246BB9357ACDA56FCB7A82">
    <w:name w:val="3A678D192DF246BB9357ACDA56FCB7A8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F3F00FA7384B46B698D7769D6AB39B3B2">
    <w:name w:val="F3F00FA7384B46B698D7769D6AB39B3B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8BB75BEBA5ED44769FF23A50779559A12">
    <w:name w:val="8BB75BEBA5ED44769FF23A50779559A1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82CB0305452144F7B17519FCA95737352">
    <w:name w:val="82CB0305452144F7B17519FCA9573735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99FFBDC9CE114E5CA619627816D7761C2">
    <w:name w:val="99FFBDC9CE114E5CA619627816D7761C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A4C4DDE26C79484FB8198441786296E62">
    <w:name w:val="A4C4DDE26C79484FB8198441786296E6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4482734EB55B4299B0A67AF74EC58B402">
    <w:name w:val="4482734EB55B4299B0A67AF74EC58B40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C87C1216DEC2489B992B7C4D95266BAD2">
    <w:name w:val="C87C1216DEC2489B992B7C4D95266BAD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1198E0EA4F5B4CCB92895C2929C98B2A2">
    <w:name w:val="1198E0EA4F5B4CCB92895C2929C98B2A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E39464708E4342AF8DC86CF3636A91CE2">
    <w:name w:val="E39464708E4342AF8DC86CF3636A91CE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6B0272724C874C74B4BCF5EDC0E1F4572">
    <w:name w:val="6B0272724C874C74B4BCF5EDC0E1F457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3DD71E45D0B54ABEA683183B3F9C90762">
    <w:name w:val="3DD71E45D0B54ABEA683183B3F9C90762"/>
    <w:rsid w:val="005D17FE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F052FFE813774D1C96F55799B4574F26">
    <w:name w:val="F052FFE813774D1C96F55799B4574F2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0BB441946A44510AE32D13A5A5A209A">
    <w:name w:val="E0BB441946A44510AE32D13A5A5A209A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A364D8928E649318FD58632DE4C77E4">
    <w:name w:val="1A364D8928E649318FD58632DE4C77E4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9406E19C6B4612BBE1A7AEC78F4FB9">
    <w:name w:val="3E9406E19C6B4612BBE1A7AEC78F4FB9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92DA106CCB44E3BBC21D57EC99ADCF">
    <w:name w:val="B892DA106CCB44E3BBC21D57EC99ADCF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5373343AE4B4F89861F20C738A9CEB7">
    <w:name w:val="65373343AE4B4F89861F20C738A9CEB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A54833E0B534772A31134B6831FC6C5">
    <w:name w:val="9A54833E0B534772A31134B6831FC6C5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69138B757784B6AB06A47AA7BF5B8B2">
    <w:name w:val="A69138B757784B6AB06A47AA7BF5B8B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DB22DC2EE074065B000AA4063881A19">
    <w:name w:val="BDB22DC2EE074065B000AA4063881A19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626BAB859454941A06E64163655FACC">
    <w:name w:val="B626BAB859454941A06E64163655FACC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9D0253439494E179311C01921E933C5">
    <w:name w:val="89D0253439494E179311C01921E933C5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36E3D0446A40218C11B70F45D6711C">
    <w:name w:val="9536E3D0446A40218C11B70F45D6711C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6F2163FA2C6444CB78425E5F64B2F18">
    <w:name w:val="76F2163FA2C6444CB78425E5F64B2F18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BAA19280EA54BF482C160AD26B2FDF7">
    <w:name w:val="6BAA19280EA54BF482C160AD26B2FDF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E805B8677F947C6B1165CAF6B02550D">
    <w:name w:val="DE805B8677F947C6B1165CAF6B02550D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6115F839DF04192BF178275D0BC3F3F">
    <w:name w:val="26115F839DF04192BF178275D0BC3F3F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9009C5B09B94F52BB1685611338977F">
    <w:name w:val="C9009C5B09B94F52BB1685611338977F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A45817BF73F44528CA9D11002F0B8FB">
    <w:name w:val="CA45817BF73F44528CA9D11002F0B8FB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319D7E45FC74A02ABC5F8F3FFE5FD87">
    <w:name w:val="7319D7E45FC74A02ABC5F8F3FFE5FD8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D8340D47F124667AD27167472D54BA2">
    <w:name w:val="FD8340D47F124667AD27167472D54BA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3756505DF24E098D69C68D2B947C64">
    <w:name w:val="7C3756505DF24E098D69C68D2B947C64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21BEDB0E91E4110935E85741D751541">
    <w:name w:val="821BEDB0E91E4110935E85741D751541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20D9645B5704588AAFB0715FB42E3B4">
    <w:name w:val="620D9645B5704588AAFB0715FB42E3B4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9649B5A70645D28082C41D481B1A09">
    <w:name w:val="889649B5A70645D28082C41D481B1A09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3024396E9149CA914ACA592A7DE2CD">
    <w:name w:val="793024396E9149CA914ACA592A7DE2CD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F099AD50E2472C97BF73A83AE1F8CA">
    <w:name w:val="66F099AD50E2472C97BF73A83AE1F8CA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A5AA14C9A7C42D7BBD194734938FC18">
    <w:name w:val="0A5AA14C9A7C42D7BBD194734938FC18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541F8CEC9F448DFAC6DB145F4414376">
    <w:name w:val="C541F8CEC9F448DFAC6DB145F441437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E06FA59F5DD40AABCEEDA3588A57AC8">
    <w:name w:val="8E06FA59F5DD40AABCEEDA3588A57AC8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942F4A1C0A64BD398D8FD14F91C3B6E">
    <w:name w:val="4942F4A1C0A64BD398D8FD14F91C3B6E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C82762C81E547719EFC5A2DDE6D5232">
    <w:name w:val="8C82762C81E547719EFC5A2DDE6D523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9EBD954BD2543BAA153FE943E6DC54F">
    <w:name w:val="E9EBD954BD2543BAA153FE943E6DC54F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7FC1859A714FA083BEA1E990F689F0">
    <w:name w:val="417FC1859A714FA083BEA1E990F689F0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C97A63A1E3445EFB28B071166C1344A">
    <w:name w:val="8C97A63A1E3445EFB28B071166C1344A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9C6AD472AD04AF09A6E8F30755B1BEF">
    <w:name w:val="29C6AD472AD04AF09A6E8F30755B1BEF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7C512C694564B1FA4C6DA5B45C84BD2">
    <w:name w:val="D7C512C694564B1FA4C6DA5B45C84BD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32CDFD42279462FA853A4CD9A547C13">
    <w:name w:val="132CDFD42279462FA853A4CD9A547C13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17CA17EFB8040F69CD9DA24D8E708F0">
    <w:name w:val="917CA17EFB8040F69CD9DA24D8E708F0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83E49B830764E97ADCF5B3F0796A90D">
    <w:name w:val="D83E49B830764E97ADCF5B3F0796A90D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83C877B166445F196517F7E182DCDF8">
    <w:name w:val="183C877B166445F196517F7E182DCDF8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62F8AA6E20A43FCB71FA5488DA40497">
    <w:name w:val="262F8AA6E20A43FCB71FA5488DA4049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66177B3054B42B6853C5A0CFB99AA44">
    <w:name w:val="E66177B3054B42B6853C5A0CFB99AA44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1C9C35D924845158DD1CABBE89D6E87">
    <w:name w:val="71C9C35D924845158DD1CABBE89D6E8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0D1BD808D084BB1BCC9CDDABF67CA52">
    <w:name w:val="90D1BD808D084BB1BCC9CDDABF67CA5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F263EB631A4FCB9787E21C24D2AAE5">
    <w:name w:val="56F263EB631A4FCB9787E21C24D2AAE5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69167E177304A739EA697BCF344CAC7">
    <w:name w:val="769167E177304A739EA697BCF344CAC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A5EDD0EE7214316B20601980A1840F7">
    <w:name w:val="CA5EDD0EE7214316B20601980A1840F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7757A7DF819475DA16B5117D6AF4D06">
    <w:name w:val="E7757A7DF819475DA16B5117D6AF4D0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03F5244AE1C4EC8B975C15A370487AF">
    <w:name w:val="B03F5244AE1C4EC8B975C15A370487AF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1F411CFF1E04CDFBD563FD4AD543BE9">
    <w:name w:val="E1F411CFF1E04CDFBD563FD4AD543BE9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C77EDC21EB4498ABC69F0940DB027C7">
    <w:name w:val="3C77EDC21EB4498ABC69F0940DB027C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E991823B7AE4D3D94FAB41EE26E9BEB">
    <w:name w:val="CE991823B7AE4D3D94FAB41EE26E9BEB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77ED3A1C544CFF817929CA28A944DA">
    <w:name w:val="CD77ED3A1C544CFF817929CA28A944DA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28A7ACED917422A91A6F9849994C063">
    <w:name w:val="F28A7ACED917422A91A6F9849994C063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AF6F6FBE7BC4E5DB6F3FCB18C1E9D26">
    <w:name w:val="6AF6F6FBE7BC4E5DB6F3FCB18C1E9D2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45983960B6A439CBCCC9A54B25A5B30">
    <w:name w:val="F45983960B6A439CBCCC9A54B25A5B30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7980DE74B4435983BAC67E12D9C2BE">
    <w:name w:val="887980DE74B4435983BAC67E12D9C2BE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50B3EE3BE9D4D8293ECD0B0DF0B7FEC">
    <w:name w:val="050B3EE3BE9D4D8293ECD0B0DF0B7FEC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85D359E8CB645B6AA2316264DA9BBFF">
    <w:name w:val="D85D359E8CB645B6AA2316264DA9BBFF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299ECFDCF044348A76403D73DA29946">
    <w:name w:val="2299ECFDCF044348A76403D73DA2994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2FE3EC3CA8441E1A3630C76C47AABEC">
    <w:name w:val="B2FE3EC3CA8441E1A3630C76C47AABEC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08D037C7DCE4537B6B3032F10C4BCD6">
    <w:name w:val="008D037C7DCE4537B6B3032F10C4BCD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11AD1171C4A460384BA45A86127E806">
    <w:name w:val="111AD1171C4A460384BA45A86127E80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BB7ACD47A9417A9C26150DF724BB69">
    <w:name w:val="B9BB7ACD47A9417A9C26150DF724BB69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D6A09D1657484F9D80DD2DB2BA7C72">
    <w:name w:val="0FD6A09D1657484F9D80DD2DB2BA7C7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258C1DEE7CC4F50A6E86E245A730E7F">
    <w:name w:val="1258C1DEE7CC4F50A6E86E245A730E7F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661F429ED949638C8D3A1096FB709C">
    <w:name w:val="D2661F429ED949638C8D3A1096FB709C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D625C6D527143FE92DF20E14067EFB7">
    <w:name w:val="FD625C6D527143FE92DF20E14067EFB7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BED5197B42B497E9ADBE79970902012">
    <w:name w:val="4BED5197B42B497E9ADBE7997090201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3D36F17153A468A9F43C580C2DC2F12">
    <w:name w:val="33D36F17153A468A9F43C580C2DC2F1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65B2682E3EA4EE49AD53BA80D814444">
    <w:name w:val="065B2682E3EA4EE49AD53BA80D814444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DF67CE59C41454CAEAA486C642F718A">
    <w:name w:val="6DF67CE59C41454CAEAA486C642F718A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81BCBE8ADC497C924F92C15222A5F0">
    <w:name w:val="B981BCBE8ADC497C924F92C15222A5F0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7739F1047A9424CA3BBA797F97AD0FD">
    <w:name w:val="E7739F1047A9424CA3BBA797F97AD0FD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E06E1AFA575466A851DA91DEF4D9AF5">
    <w:name w:val="5E06E1AFA575466A851DA91DEF4D9AF5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3B4E30F3B154921B315D72DB0A90193">
    <w:name w:val="33B4E30F3B154921B315D72DB0A90193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EFEF996F5D745D7B48A44C02B66FD76">
    <w:name w:val="8EFEF996F5D745D7B48A44C02B66FD7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D8B9FF5726C467BA583D2F657E72061">
    <w:name w:val="BD8B9FF5726C467BA583D2F657E72061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65259F86EA94BCDACA0FA4F52241E86">
    <w:name w:val="065259F86EA94BCDACA0FA4F52241E86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E1A2B480E474D66A56E2278B3C19D6D">
    <w:name w:val="4E1A2B480E474D66A56E2278B3C19D6D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ACE276C840849DEA1688ABC58939E62">
    <w:name w:val="7ACE276C840849DEA1688ABC58939E62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BB2386A5E884B8FA0AC7084400E5CFB">
    <w:name w:val="EBB2386A5E884B8FA0AC7084400E5CFB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CF1EC214A954F28BE3325B464FC6273">
    <w:name w:val="0CF1EC214A954F28BE3325B464FC6273"/>
    <w:rsid w:val="005D17F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C27D43E96B04FE2A3356E45D1CAEC1C">
    <w:name w:val="DC27D43E96B04FE2A3356E45D1CAEC1C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76C4002FF7D49F09D8C7BA59CC411D5">
    <w:name w:val="276C4002FF7D49F09D8C7BA59CC411D5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BA875E0DFCE4279B7E43F6C315A6FD8">
    <w:name w:val="BBA875E0DFCE4279B7E43F6C315A6FD8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606CD9FC241437EB7D11A7DC0E85814">
    <w:name w:val="7606CD9FC241437EB7D11A7DC0E8581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7D58FE7D9094764BD70747C6F27D21B">
    <w:name w:val="47D58FE7D9094764BD70747C6F27D21B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1D398F32B2B45E68D77A589FE0620E4">
    <w:name w:val="71D398F32B2B45E68D77A589FE0620E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6CDE43805C04301B8F79B9ED967DC6A">
    <w:name w:val="26CDE43805C04301B8F79B9ED967DC6A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AE1CD7CCC22478FB384231673389C31">
    <w:name w:val="5AE1CD7CCC22478FB384231673389C31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BDF0C67284B4DFD8D7685392E524FC1">
    <w:name w:val="5BDF0C67284B4DFD8D7685392E524FC1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70DF3C653854DF6AE1881AE7988D005">
    <w:name w:val="B70DF3C653854DF6AE1881AE7988D005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AC1F090645F4319BB3B5271DA9BA69E">
    <w:name w:val="2AC1F090645F4319BB3B5271DA9BA69E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DA8C545D5C4B98A7A0F2A155F5323F">
    <w:name w:val="D2DA8C545D5C4B98A7A0F2A155F5323F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6DDABF269A34719B11AE1FF88F7A71D">
    <w:name w:val="D6DDABF269A34719B11AE1FF88F7A71D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3FD72D3E2644393805D0D6EAC2B83DB">
    <w:name w:val="03FD72D3E2644393805D0D6EAC2B83DB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74F3B16E5CF4784A7AB783109BF085B">
    <w:name w:val="974F3B16E5CF4784A7AB783109BF085B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50D72659C524F1798FF066FE2FC9D64">
    <w:name w:val="850D72659C524F1798FF066FE2FC9D6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AEE6C7E53BB49C6BEBBA5E32DA80750">
    <w:name w:val="DAEE6C7E53BB49C6BEBBA5E32DA80750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499EBA4C0B4E2C922DD1F45E10D730">
    <w:name w:val="DB499EBA4C0B4E2C922DD1F45E10D730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88121A77364701B0A4D46E18E5AA36">
    <w:name w:val="CF88121A77364701B0A4D46E18E5AA36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68C484DD5734D7C86A5952DD9A04C9A">
    <w:name w:val="D68C484DD5734D7C86A5952DD9A04C9A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F9721EB3B924FA7BCBD6DA6961F144D">
    <w:name w:val="FF9721EB3B924FA7BCBD6DA6961F144D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65804F79DC4F719A420F0BED94E97E">
    <w:name w:val="6665804F79DC4F719A420F0BED94E97E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7FC52BB85F54D74B440CC7F04509DF4">
    <w:name w:val="97FC52BB85F54D74B440CC7F04509DF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14FB5551F448A485AC74011B2A8709">
    <w:name w:val="1E14FB5551F448A485AC74011B2A8709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02A86F745314DE69224C047E60CB262">
    <w:name w:val="402A86F745314DE69224C047E60CB26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F9DEFF998C45C1B7DBC713BE56C825">
    <w:name w:val="88F9DEFF998C45C1B7DBC713BE56C825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08803646E88470EA62E005A62EB4172">
    <w:name w:val="708803646E88470EA62E005A62EB417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ABF2FA7114640549C120AACB8F9C087">
    <w:name w:val="DABF2FA7114640549C120AACB8F9C087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6DCC3FB60E425DB7C21CF8448C69C0">
    <w:name w:val="3A6DCC3FB60E425DB7C21CF8448C69C0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71C86DA3B5413AA00F83D990D8C116">
    <w:name w:val="6671C86DA3B5413AA00F83D990D8C116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04ADDB6754E4B759C013EA10550EB8D">
    <w:name w:val="704ADDB6754E4B759C013EA10550EB8D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F4B73B5A0948C8A9C62BE965A54848">
    <w:name w:val="ACF4B73B5A0948C8A9C62BE965A54848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8DA2F32BA2043F1992216865A2491A7">
    <w:name w:val="D8DA2F32BA2043F1992216865A2491A7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AC04ACB31C498EA673E72A09665286">
    <w:name w:val="92AC04ACB31C498EA673E72A09665286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677729DE6D14624B43BCBB1287ACFE2">
    <w:name w:val="3677729DE6D14624B43BCBB1287ACFE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B28CEF352D451F9D0867BC5AEA8F6B">
    <w:name w:val="CDB28CEF352D451F9D0867BC5AEA8F6B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517C529EFD64BB6B12FF3A924C910C4">
    <w:name w:val="1517C529EFD64BB6B12FF3A924C910C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BA4552FE8A84641ABF9A6A1C24E20DC">
    <w:name w:val="4BA4552FE8A84641ABF9A6A1C24E20DC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DEE367DB82547ECB004B011AFE1DAFC">
    <w:name w:val="FDEE367DB82547ECB004B011AFE1DAFC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E4D2376D16F4D7A8ED97DAE8A3DDC49">
    <w:name w:val="4E4D2376D16F4D7A8ED97DAE8A3DDC49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E766AB90931437590A6F3ED71D7999B">
    <w:name w:val="4E766AB90931437590A6F3ED71D7999B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68D7584FBF1484DB23E34FFC935110C">
    <w:name w:val="F68D7584FBF1484DB23E34FFC935110C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93C8D8187FB4A2AAD6BD48DF75633E8">
    <w:name w:val="F93C8D8187FB4A2AAD6BD48DF75633E8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16CCB4852E548C2AA193608F2B4C643">
    <w:name w:val="616CCB4852E548C2AA193608F2B4C643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CDA757E049948F39FEDD5919C27D458">
    <w:name w:val="4CDA757E049948F39FEDD5919C27D458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A5659C7EC374D97A9BD1750FDE351CF">
    <w:name w:val="7A5659C7EC374D97A9BD1750FDE351CF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254F6FFFD62477FB4A788E9C0417444">
    <w:name w:val="6254F6FFFD62477FB4A788E9C041744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7EAFE4C44F44D7D8649606436DB95CA">
    <w:name w:val="87EAFE4C44F44D7D8649606436DB95CA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B322E0D87B64DEA8031F0D9E41AC2A9">
    <w:name w:val="EB322E0D87B64DEA8031F0D9E41AC2A9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26CE800CE8F4C7687AA8C2A893DCCCF">
    <w:name w:val="826CE800CE8F4C7687AA8C2A893DCCCF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FDD46ADB3DD47428282CE36862103D2">
    <w:name w:val="BFDD46ADB3DD47428282CE36862103D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392CE04B0FB48A6933678C5F68A6EAE">
    <w:name w:val="3392CE04B0FB48A6933678C5F68A6EAE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2A49F2AC5B4141AE3E2B8ADA305821">
    <w:name w:val="AC2A49F2AC5B4141AE3E2B8ADA305821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6DEF5AFC3AD48658A7E71FB3BA840D2">
    <w:name w:val="B6DEF5AFC3AD48658A7E71FB3BA840D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E4426F3CDF0460BA781E135E0428F95">
    <w:name w:val="AE4426F3CDF0460BA781E135E0428F95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93DB4E6F85341A5B27CADDF59E602A2">
    <w:name w:val="D93DB4E6F85341A5B27CADDF59E602A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278A49AB1F24ED8AE7A6BE558073B4D">
    <w:name w:val="1278A49AB1F24ED8AE7A6BE558073B4D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C03840658B34B658216D1E90232EBC5">
    <w:name w:val="5C03840658B34B658216D1E90232EBC5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07BA54255F4238911DFB2D871912F5">
    <w:name w:val="AC07BA54255F4238911DFB2D871912F5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1C69889D80546F388943026D04B9683">
    <w:name w:val="11C69889D80546F388943026D04B9683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CC99E2349CF47019D89BCA0E6044D37">
    <w:name w:val="0CC99E2349CF47019D89BCA0E6044D37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53455E983314C488702DA7EB9DE5FEE">
    <w:name w:val="153455E983314C488702DA7EB9DE5FEE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72F09057A254C7AB231E3668F906525">
    <w:name w:val="272F09057A254C7AB231E3668F906525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ACDCC4806EB4DB3B62F4545BDD7C3B3">
    <w:name w:val="0ACDCC4806EB4DB3B62F4545BDD7C3B3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79EE86370E847879C00C16035664735">
    <w:name w:val="279EE86370E847879C00C16035664735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C160C8186E346199D78AD8A89F17292">
    <w:name w:val="4C160C8186E346199D78AD8A89F1729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04C851CF76443B68416CB05F55914DD">
    <w:name w:val="904C851CF76443B68416CB05F55914DD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DAA084FC25C42F0AC5329B448716193">
    <w:name w:val="6DAA084FC25C42F0AC5329B448716193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1063F16693D42628E5447EB98A49EA6">
    <w:name w:val="A1063F16693D42628E5447EB98A49EA6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7F53608C3D942FB8EFCFED565099C13">
    <w:name w:val="77F53608C3D942FB8EFCFED565099C13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CCB4E4D5C04624A242C7D39904051F">
    <w:name w:val="92CCB4E4D5C04624A242C7D39904051F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ACF2AB170624DB8A40A9E81112F4E46">
    <w:name w:val="1ACF2AB170624DB8A40A9E81112F4E46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A2B1FDCE304CCBAF8D84C072E9C040">
    <w:name w:val="52A2B1FDCE304CCBAF8D84C072E9C040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328CFA197014A5BBB006705361F14F9">
    <w:name w:val="3328CFA197014A5BBB006705361F14F9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4F5C98804542C29A84FD34EB0322C5">
    <w:name w:val="CD4F5C98804542C29A84FD34EB0322C5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13A6D67F364994AFC91EB5088DBCFF">
    <w:name w:val="EA13A6D67F364994AFC91EB5088DBCFF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F75003E22E64468A1838522A0C9BD42">
    <w:name w:val="FF75003E22E64468A1838522A0C9BD4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4A8C21CCBCA4F768C93EC8FF0CB0CAF">
    <w:name w:val="C4A8C21CCBCA4F768C93EC8FF0CB0CAF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E86E5CA2E44FE39FAD6E4CBD7D7F50">
    <w:name w:val="41E86E5CA2E44FE39FAD6E4CBD7D7F50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0232FF1F1114447936A8D012F159362">
    <w:name w:val="F0232FF1F1114447936A8D012F15936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6B11DE450F04777AE2C3F0669891DF4">
    <w:name w:val="E6B11DE450F04777AE2C3F0669891DF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0D558887C6E4E32BA2A68167E331857">
    <w:name w:val="00D558887C6E4E32BA2A68167E331857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0981FC5F25B4433B6637DED985EF4F7">
    <w:name w:val="F0981FC5F25B4433B6637DED985EF4F7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DBFC36F70E04F518116A485C1164EB0">
    <w:name w:val="5DBFC36F70E04F518116A485C1164EB0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A378F8FF55A4BB1874A9515DE00E30F">
    <w:name w:val="AA378F8FF55A4BB1874A9515DE00E30F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84A68D0E61842A9B988564E30219187">
    <w:name w:val="C84A68D0E61842A9B988564E30219187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A529AAC319542DE9E99CCF3AAF1805E">
    <w:name w:val="9A529AAC319542DE9E99CCF3AAF1805E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CA048C677C340C980A617E6BD9CCEE7">
    <w:name w:val="6CA048C677C340C980A617E6BD9CCEE7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3BE03B65646467093A2BF6C810083CB">
    <w:name w:val="53BE03B65646467093A2BF6C810083CB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F298042A7554330B6B9BB2BE7633D7D">
    <w:name w:val="5F298042A7554330B6B9BB2BE7633D7D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795703E3DD4333849B3467FE2D336F">
    <w:name w:val="7C795703E3DD4333849B3467FE2D336F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AB2E14EFFA54D1EBAA1587C21EB9CD1">
    <w:name w:val="BAB2E14EFFA54D1EBAA1587C21EB9CD1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076801A76874E6F8B5639BCE44D8E00">
    <w:name w:val="3076801A76874E6F8B5639BCE44D8E00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14BA13127B6430FBDD8D02D95E0211D">
    <w:name w:val="314BA13127B6430FBDD8D02D95E0211D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484F476799C4E75A601684795E6D021">
    <w:name w:val="6484F476799C4E75A601684795E6D021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54767FD0C004121B637D5CA59DF2276">
    <w:name w:val="A54767FD0C004121B637D5CA59DF2276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47216918B974F95BCAC20F64A7F314F">
    <w:name w:val="147216918B974F95BCAC20F64A7F314F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E22808BC00C4CEB9D066C4EAE892364">
    <w:name w:val="FE22808BC00C4CEB9D066C4EAE89236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1E8C938D422411D9D8BD82FAC8266E4">
    <w:name w:val="51E8C938D422411D9D8BD82FAC8266E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88FAEA31868426CAA2DEDD9B4B14E3A">
    <w:name w:val="A88FAEA31868426CAA2DEDD9B4B14E3A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7C3488B34F4ABB9E0F3A1BB23E70A3">
    <w:name w:val="DB7C3488B34F4ABB9E0F3A1BB23E70A3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0A31E85FDC4E0AAC2270529784B9E0">
    <w:name w:val="100A31E85FDC4E0AAC2270529784B9E0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791A57888F483ABF417F5DC8D01394">
    <w:name w:val="DB791A57888F483ABF417F5DC8D0139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25C7F54C38E4AE5BF4E62232B1835B8">
    <w:name w:val="B25C7F54C38E4AE5BF4E62232B1835B8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DD7493BC5C4C2D9B3AC75096C3DCA2">
    <w:name w:val="41DD7493BC5C4C2D9B3AC75096C3DCA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D6955B7D7364F20814BE2A3DF653CF3">
    <w:name w:val="DD6955B7D7364F20814BE2A3DF653CF3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B31CD248B684410A2E9AAAB5A438544">
    <w:name w:val="2B31CD248B684410A2E9AAAB5A43854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6B769017887443984C3CA74A17AC1A3">
    <w:name w:val="86B769017887443984C3CA74A17AC1A3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DD6AB11E26F4A5F8A9D583E46904E4E">
    <w:name w:val="0DD6AB11E26F4A5F8A9D583E46904E4E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505822D6094ECC82411D31954BAEE9">
    <w:name w:val="CF505822D6094ECC82411D31954BAEE9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F1145596C06481F94EA65F3CB268AF2">
    <w:name w:val="8F1145596C06481F94EA65F3CB268AF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13EB4634C7943B3B45033F15EC64CE5">
    <w:name w:val="113EB4634C7943B3B45033F15EC64CE5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0C80C780D774A749236C59427209C37">
    <w:name w:val="40C80C780D774A749236C59427209C37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2BFD9050D674315A49AF32782CBC9C2">
    <w:name w:val="42BFD9050D674315A49AF32782CBC9C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01493CF099B449F9B57995AFFE2A480">
    <w:name w:val="601493CF099B449F9B57995AFFE2A480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EA17193006547DB931B62D73942950D">
    <w:name w:val="7EA17193006547DB931B62D73942950D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BE6CAA59F6B42D3B5E8F7F6F19F7427">
    <w:name w:val="1BE6CAA59F6B42D3B5E8F7F6F19F7427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A630CF5CB8049CA9D7938042B373F0D">
    <w:name w:val="8A630CF5CB8049CA9D7938042B373F0D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542FFE8C4C4435B2C0F6FC9C2BD65F">
    <w:name w:val="95542FFE8C4C4435B2C0F6FC9C2BD65F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D9D0A80AA1A4CB8A32E41CC008BFE17">
    <w:name w:val="9D9D0A80AA1A4CB8A32E41CC008BFE17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D18EFBDA58B4D8F96798570EACC61C4">
    <w:name w:val="FD18EFBDA58B4D8F96798570EACC61C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43D262BC8454A6DA3D3E78B6E9B1E2F">
    <w:name w:val="B43D262BC8454A6DA3D3E78B6E9B1E2F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A9638D6D5D145989B91E2D59CC5C776">
    <w:name w:val="6A9638D6D5D145989B91E2D59CC5C776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552F958D06D4039AC8E563863780BCD">
    <w:name w:val="C552F958D06D4039AC8E563863780BCD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E8B6FB82034726A84ADCBF60916CFC">
    <w:name w:val="3AE8B6FB82034726A84ADCBF60916CFC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E12098AB3054CF2B2910236975A3010">
    <w:name w:val="8E12098AB3054CF2B2910236975A3010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B22A221B6E14A279D32409576DCCF2A">
    <w:name w:val="3B22A221B6E14A279D32409576DCCF2A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D59FA56600948C782182365A74D79E1">
    <w:name w:val="7D59FA56600948C782182365A74D79E1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7F9A905E334305901319A30BC54944">
    <w:name w:val="ED7F9A905E334305901319A30BC54944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716D2C66FB04290846C498DB76A6EF9">
    <w:name w:val="9716D2C66FB04290846C498DB76A6EF9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653017222BA45E192DCCB610E44C0D2">
    <w:name w:val="0653017222BA45E192DCCB610E44C0D2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9109D2D6E14C9F82894C602BEAD78A">
    <w:name w:val="DB9109D2D6E14C9F82894C602BEAD78A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5A651FC37924BB9855F6456A6E6C543">
    <w:name w:val="55A651FC37924BB9855F6456A6E6C543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F7F26A618C14F3C8A8C8056E60B09AE">
    <w:name w:val="9F7F26A618C14F3C8A8C8056E60B09AE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0D5B53B267F48B5B93CC5888AADD6D3">
    <w:name w:val="B0D5B53B267F48B5B93CC5888AADD6D3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E8AE865F9D44B05A67C417F2C5F971E">
    <w:name w:val="AE8AE865F9D44B05A67C417F2C5F971E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63D77BD978E496394147B00CEDAC7CC">
    <w:name w:val="E63D77BD978E496394147B00CEDAC7CC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AB4D452216B43DFBA3DBEEC5069E4DD">
    <w:name w:val="0AB4D452216B43DFBA3DBEEC5069E4DD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46B72524F0F46E8A12656C2F5D63D36">
    <w:name w:val="846B72524F0F46E8A12656C2F5D63D36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E80A0C63EB841F2A1909212CDCD9AE7">
    <w:name w:val="AE80A0C63EB841F2A1909212CDCD9AE7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8FE1B41C28546CA970F20369582AA6B">
    <w:name w:val="68FE1B41C28546CA970F20369582AA6B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A90C726B5348A7A26FA0D8602C97AB">
    <w:name w:val="01A90C726B5348A7A26FA0D8602C97AB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A4AA36F8A354F72A5F26CED4451DC75">
    <w:name w:val="1A4AA36F8A354F72A5F26CED4451DC75"/>
    <w:rsid w:val="0063566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63D8DEEE8D44D44884F0D8DFF2D6D3E">
    <w:name w:val="D63D8DEEE8D44D44884F0D8DFF2D6D3E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9AD17B1A18747D8BDEE0C1FCBB0362A">
    <w:name w:val="A9AD17B1A18747D8BDEE0C1FCBB0362A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538A1A9330A4DC695008FC21A3EBE2B">
    <w:name w:val="2538A1A9330A4DC695008FC21A3EBE2B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4C43381DB044FFD9027D9486F383587">
    <w:name w:val="F4C43381DB044FFD9027D9486F383587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8D109C90E524CD9BDBFD018D5038978">
    <w:name w:val="78D109C90E524CD9BDBFD018D5038978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A0C6CFB2A9B4E1DB4C72789897D1F9C">
    <w:name w:val="8A0C6CFB2A9B4E1DB4C72789897D1F9C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317A98CD7E34678ABF1549347A1045F">
    <w:name w:val="B317A98CD7E34678ABF1549347A1045F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740331C0BDE467F9A1AA017BF7B4578">
    <w:name w:val="D740331C0BDE467F9A1AA017BF7B4578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13367F592AF4ECD9243442ECFF1C874">
    <w:name w:val="113367F592AF4ECD9243442ECFF1C874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38B4BDCC464386A53500E89BBEA7B0">
    <w:name w:val="2438B4BDCC464386A53500E89BBEA7B0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37A13C0BA34A818086D17C0C420B32">
    <w:name w:val="3E37A13C0BA34A818086D17C0C420B32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A551C010084FD7870FA05767DE8C2C">
    <w:name w:val="3EA551C010084FD7870FA05767DE8C2C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74C831A32244B9DA1AB240783AAAA49">
    <w:name w:val="B74C831A32244B9DA1AB240783AAAA49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E5AD88AE84F498DBDFD298087BA7579">
    <w:name w:val="DE5AD88AE84F498DBDFD298087BA7579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5911840C60B4DF4AD119B63A0022B59">
    <w:name w:val="05911840C60B4DF4AD119B63A0022B59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5B4FCA41523439F93F3E0B4F97B103D">
    <w:name w:val="D5B4FCA41523439F93F3E0B4F97B103D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E43A0391725491482C4BC2D2C56208B">
    <w:name w:val="6E43A0391725491482C4BC2D2C56208B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92A4006DBDA4102AC12B4A6E56D1599">
    <w:name w:val="192A4006DBDA4102AC12B4A6E56D1599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B00D1839A8942E5B0B82EB4F30302D4">
    <w:name w:val="8B00D1839A8942E5B0B82EB4F30302D4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2D1909E83C94D538CDD53C90C562D8F">
    <w:name w:val="02D1909E83C94D538CDD53C90C562D8F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AFB7B285FDB48B39522DA4E67BD642D">
    <w:name w:val="0AFB7B285FDB48B39522DA4E67BD642D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86FDA1C0D484C6B84944490376B93B5">
    <w:name w:val="C86FDA1C0D484C6B84944490376B93B5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1F443D85CDD44D6BD31018ABFF314E6">
    <w:name w:val="61F443D85CDD44D6BD31018ABFF314E6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579E92F9B1B43ADA73608708371E1C2">
    <w:name w:val="3579E92F9B1B43ADA73608708371E1C2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4C337D8BEC34C9EA30D93EABE609E5F">
    <w:name w:val="94C337D8BEC34C9EA30D93EABE609E5F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D5D480516274239ACF996E870059872">
    <w:name w:val="DD5D480516274239ACF996E870059872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3A15F075EDC4F46A4C7789610AD9F79">
    <w:name w:val="13A15F075EDC4F46A4C7789610AD9F79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777CD92776743DE8172DFEB9ECBE2AA">
    <w:name w:val="2777CD92776743DE8172DFEB9ECBE2AA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285B543CBEB487A908EDCEBFA942A6D">
    <w:name w:val="6285B543CBEB487A908EDCEBFA942A6D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6B26B55E54A4F2ABA97B8A8F46B7ABB">
    <w:name w:val="F6B26B55E54A4F2ABA97B8A8F46B7ABB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CB0A8E4156444EAB1E00A9124788141">
    <w:name w:val="5CB0A8E4156444EAB1E00A9124788141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165E88DFD34B4789A6D50ED351F3F6">
    <w:name w:val="44165E88DFD34B4789A6D50ED351F3F6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B35A28496284F99BFADCB5AE2124C4D">
    <w:name w:val="4B35A28496284F99BFADCB5AE2124C4D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DDA972A18574DDFBFFECDFD037C8474">
    <w:name w:val="DDDA972A18574DDFBFFECDFD037C8474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710C0CC54314C51AE3BE6C1CDE7790E">
    <w:name w:val="3710C0CC54314C51AE3BE6C1CDE7790E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5A3DAC34F2349C389E07F0EEA00BDDB">
    <w:name w:val="E5A3DAC34F2349C389E07F0EEA00BDDB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E48B07F9BD047409937B5F04C5D2413">
    <w:name w:val="4E48B07F9BD047409937B5F04C5D2413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01620C162DE4251A4EA98196EA6953F">
    <w:name w:val="701620C162DE4251A4EA98196EA6953F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25461DF3C4A43F2814FB655D5E9BE6E">
    <w:name w:val="C25461DF3C4A43F2814FB655D5E9BE6E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19FDB18D53D4BCA8A8651A578BC7546">
    <w:name w:val="F19FDB18D53D4BCA8A8651A578BC7546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90CADBADE2148998BD7DCB02DDE3B53">
    <w:name w:val="290CADBADE2148998BD7DCB02DDE3B53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AE0B7E5F94C4186ADA50BB541DF3A51">
    <w:name w:val="DAE0B7E5F94C4186ADA50BB541DF3A51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D1DED479D1F4C6099857C4B42354B52">
    <w:name w:val="0D1DED479D1F4C6099857C4B42354B52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1EF366382DF4C4C9CD4FE630B33A407">
    <w:name w:val="91EF366382DF4C4C9CD4FE630B33A407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7A15C9CD94542248808501847483FF4">
    <w:name w:val="57A15C9CD94542248808501847483FF4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24CEC4A9E8B47859B23540E34B0F3AB">
    <w:name w:val="C24CEC4A9E8B47859B23540E34B0F3AB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57FFB9535024E629D6E0768756AC733">
    <w:name w:val="057FFB9535024E629D6E0768756AC733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F3E65BF1BBC4C73868C12476F54E2FD">
    <w:name w:val="EF3E65BF1BBC4C73868C12476F54E2FD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43AF3A5DCAE4FAE9142ED3332F5A8B1">
    <w:name w:val="843AF3A5DCAE4FAE9142ED3332F5A8B1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50E3E8863D4B0DA23C67784128DC05">
    <w:name w:val="9550E3E8863D4B0DA23C67784128DC05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3889452824E407A9D9B8818B36651D5">
    <w:name w:val="C3889452824E407A9D9B8818B36651D5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2D2CED49230421AB779C598F62D5E31">
    <w:name w:val="72D2CED49230421AB779C598F62D5E31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1617D3FC4524231B3521DF4EB1F443F">
    <w:name w:val="D1617D3FC4524231B3521DF4EB1F443F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ABBD31C13564F748D96624D8705423D">
    <w:name w:val="AABBD31C13564F748D96624D8705423D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E57444264DC493DAEC58348702A4512">
    <w:name w:val="DE57444264DC493DAEC58348702A4512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B1C28070E5543EB8DA53749B2B7B710">
    <w:name w:val="EB1C28070E5543EB8DA53749B2B7B710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CE986476791426D913EA2B6829AAAF3">
    <w:name w:val="3CE986476791426D913EA2B6829AAAF3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A523AB5D584F89BD3B716A29FB2CE3">
    <w:name w:val="88A523AB5D584F89BD3B716A29FB2CE3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94D7940CE614DDF8276461FC92B07F3">
    <w:name w:val="F94D7940CE614DDF8276461FC92B07F3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2C373E572B84FFFA24F5981F2A42B34">
    <w:name w:val="62C373E572B84FFFA24F5981F2A42B34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1BEEDD8FD29474A935DA5CD1C2D4C5F">
    <w:name w:val="C1BEEDD8FD29474A935DA5CD1C2D4C5F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707A54A3A884EB3A649B7595B3CADF2">
    <w:name w:val="2707A54A3A884EB3A649B7595B3CADF2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D0217CFE7F54A6E834AC86EBC62E81C">
    <w:name w:val="8D0217CFE7F54A6E834AC86EBC62E81C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1E07C67433C4D7D89D8A08BEFEE4F21">
    <w:name w:val="B1E07C67433C4D7D89D8A08BEFEE4F21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CF9852011A2460B9CF8D43F26E95D29">
    <w:name w:val="6CF9852011A2460B9CF8D43F26E95D29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F8EB7A8F93E4F74BE84DCA0B04F4490">
    <w:name w:val="3F8EB7A8F93E4F74BE84DCA0B04F4490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EF962ABB3AD43BDA4EBBDF1F9D62C47">
    <w:name w:val="AEF962ABB3AD43BDA4EBBDF1F9D62C47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64C3A0168CA4F2E90274BD6D9AC0852">
    <w:name w:val="264C3A0168CA4F2E90274BD6D9AC0852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77771181A348B78B89CE1631008B6E">
    <w:name w:val="DB77771181A348B78B89CE1631008B6E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0A36E3688E4F4BBBD9673164829255">
    <w:name w:val="F80A36E3688E4F4BBBD9673164829255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418A85DA1C84DD38714B4487E181E5A">
    <w:name w:val="6418A85DA1C84DD38714B4487E181E5A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02B45EC125E4BBAA0B4058BFE0E631A">
    <w:name w:val="A02B45EC125E4BBAA0B4058BFE0E631A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3695C0F61F7469A9F86DD84EB0DF54A">
    <w:name w:val="53695C0F61F7469A9F86DD84EB0DF54A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195BB84365E4D4B8BA606225374F4E0">
    <w:name w:val="2195BB84365E4D4B8BA606225374F4E0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4D095DC50074622A5B67C688331FE77">
    <w:name w:val="C4D095DC50074622A5B67C688331FE77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377449038D147449465C3EEAFDDB1DA">
    <w:name w:val="D377449038D147449465C3EEAFDDB1DA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D24134B9BBF43DA8C969B335D6FC738">
    <w:name w:val="BD24134B9BBF43DA8C969B335D6FC738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C76BB919DC341CB942E2FFE172D73A6">
    <w:name w:val="4C76BB919DC341CB942E2FFE172D73A6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00EB482F4B400DA454D65884A0D435">
    <w:name w:val="D200EB482F4B400DA454D65884A0D435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68B5FA4F65A4170A7AE28CFC6E05CC8">
    <w:name w:val="468B5FA4F65A4170A7AE28CFC6E05CC8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575835BA2D4D7096279C10D34E8086">
    <w:name w:val="01575835BA2D4D7096279C10D34E8086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9039E8960EF4E67A96B826910AFC1AC">
    <w:name w:val="09039E8960EF4E67A96B826910AFC1AC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63BA7A75EA41B78497EF616F7B56F0">
    <w:name w:val="4463BA7A75EA41B78497EF616F7B56F0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D52762CD5C745A78059F25FEF995FC9">
    <w:name w:val="6D52762CD5C745A78059F25FEF995FC9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C611DDEECF4223AF30A83753AE0FD2">
    <w:name w:val="CFC611DDEECF4223AF30A83753AE0FD2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0D8974B31B4E989D35FC82808169F1">
    <w:name w:val="7C0D8974B31B4E989D35FC82808169F1"/>
    <w:rsid w:val="00326F2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5BF2855F3BD4E77BA97018DC9FF7C8E">
    <w:name w:val="65BF2855F3BD4E77BA97018DC9FF7C8E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272C6943DAC4B77A4D07ABC13ECC1FC">
    <w:name w:val="B272C6943DAC4B77A4D07ABC13ECC1FC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126F6DBCCAE40D68C866916BB23A94D">
    <w:name w:val="5126F6DBCCAE40D68C866916BB23A94D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B8939B68864161846FD43F6811986A">
    <w:name w:val="79B8939B68864161846FD43F6811986A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7F213532644410AB604C59E328EE41">
    <w:name w:val="7C7F213532644410AB604C59E328EE41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41103CD4D424808A80D5BD950C069A9">
    <w:name w:val="641103CD4D424808A80D5BD950C069A9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7920BDF463E43759A8F0E5A8136E2B9">
    <w:name w:val="37920BDF463E43759A8F0E5A8136E2B9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9FD24FF5D0B42DFA2CFC39636ED111C">
    <w:name w:val="39FD24FF5D0B42DFA2CFC39636ED111C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1A1989DE4054FBEA72A979B0C6A97C2">
    <w:name w:val="91A1989DE4054FBEA72A979B0C6A97C2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CE3E62A229547308F34E10F135869AF">
    <w:name w:val="ECE3E62A229547308F34E10F135869AF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4C87231FC0A4F47843FD9D75B6E7557">
    <w:name w:val="B4C87231FC0A4F47843FD9D75B6E7557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FB3FBDBEC11496886BE4BB48F6F2CA7">
    <w:name w:val="4FB3FBDBEC11496886BE4BB48F6F2CA7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BC9B95633A64847B0916CF02A4B9958">
    <w:name w:val="BBC9B95633A64847B0916CF02A4B9958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65313937A2483AA67CE23AA39394D8">
    <w:name w:val="5265313937A2483AA67CE23AA39394D8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F0E42CFC9AF49FAAB4FFF90537235F7">
    <w:name w:val="DF0E42CFC9AF49FAAB4FFF90537235F7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8613C254EE43E7A90391799771FBAB">
    <w:name w:val="448613C254EE43E7A90391799771FBAB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D86EB72AB334B68BB58FE0C6D4DFD66">
    <w:name w:val="AD86EB72AB334B68BB58FE0C6D4DFD6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3B9E888F10544D8A8B0C23684DF80A6">
    <w:name w:val="D3B9E888F10544D8A8B0C23684DF80A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F9A95B6B4A7449B8514DEF24CCCCD5A">
    <w:name w:val="AF9A95B6B4A7449B8514DEF24CCCCD5A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05109AF2474A11BA406324AA35F843">
    <w:name w:val="3A05109AF2474A11BA406324AA35F843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EEBFA23235C42129877B4FAD2BA1F3C">
    <w:name w:val="EEEBFA23235C42129877B4FAD2BA1F3C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407076E37064208B2647E9D48551E25">
    <w:name w:val="6407076E37064208B2647E9D48551E25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A9D69198C5540458C0517BF0B6505C9">
    <w:name w:val="7A9D69198C5540458C0517BF0B6505C9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FC7C604C91462BA628FD9FFE69F012">
    <w:name w:val="3EFC7C604C91462BA628FD9FFE69F012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0995B1351BA4006ACE15176FF259E4C">
    <w:name w:val="20995B1351BA4006ACE15176FF259E4C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0BDB65D01C94ACF948ED3905159A566">
    <w:name w:val="70BDB65D01C94ACF948ED3905159A56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BD33DBD0CA9437281704F4886219DD1">
    <w:name w:val="ABD33DBD0CA9437281704F4886219DD1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E4EB74C5EE446F1A1858D57050B5B56">
    <w:name w:val="BE4EB74C5EE446F1A1858D57050B5B5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913FBB3764A42F8BE0462323B32304F">
    <w:name w:val="4913FBB3764A42F8BE0462323B32304F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4EDC2178B4F432AA8BE15C107999C38">
    <w:name w:val="14EDC2178B4F432AA8BE15C107999C38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48B7DB723254BA8A325C625D1F27442">
    <w:name w:val="148B7DB723254BA8A325C625D1F27442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C34D912544E47BBAC82EFECC2C460AB">
    <w:name w:val="EC34D912544E47BBAC82EFECC2C460AB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CE52ADAC6844F969B9B23FA938A3FBF">
    <w:name w:val="1CE52ADAC6844F969B9B23FA938A3FBF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A69F8F49E6342E0A11E783D33B26DD6">
    <w:name w:val="7A69F8F49E6342E0A11E783D33B26DD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61D5267A0EB48BDB2D06CD199818CFC">
    <w:name w:val="E61D5267A0EB48BDB2D06CD199818CFC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D431CC721304D01BECE5E6CDB725CBF">
    <w:name w:val="6D431CC721304D01BECE5E6CDB725CBF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251878CDBF748588C701DA9BF66C4B9">
    <w:name w:val="F251878CDBF748588C701DA9BF66C4B9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5341B7A15104D2F872D8403B5C05BEA">
    <w:name w:val="05341B7A15104D2F872D8403B5C05BEA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FB4895236CB454484F3C18ECE3F29CB">
    <w:name w:val="3FB4895236CB454484F3C18ECE3F29CB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1E7EEFD439341AFA192C3F08B41A8E1">
    <w:name w:val="71E7EEFD439341AFA192C3F08B41A8E1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4B7D09E83024CCB9B97CA46F546E376">
    <w:name w:val="E4B7D09E83024CCB9B97CA46F546E37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9449B5EA27C4B56965C6774D95E043B">
    <w:name w:val="09449B5EA27C4B56965C6774D95E043B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7996C2040854E238EBB72270C13833C">
    <w:name w:val="37996C2040854E238EBB72270C13833C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E5D5577B4B94DFBBE7830D79F16484C">
    <w:name w:val="6E5D5577B4B94DFBBE7830D79F16484C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4051CAA24724CABAB8B7BB7E12C1D24">
    <w:name w:val="D4051CAA24724CABAB8B7BB7E12C1D24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E3EE885929B4F19BF57683AB79E1816">
    <w:name w:val="DE3EE885929B4F19BF57683AB79E181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A6C8C0E8A614486BCD3063EE55F266D">
    <w:name w:val="4A6C8C0E8A614486BCD3063EE55F266D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28E564CAF394E67BA6A746417D41A4B">
    <w:name w:val="828E564CAF394E67BA6A746417D41A4B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6B4AF69D280402480BC8D2BDB6BE768">
    <w:name w:val="F6B4AF69D280402480BC8D2BDB6BE768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88DFE855A014F97B440D6BB7A6EF18B">
    <w:name w:val="A88DFE855A014F97B440D6BB7A6EF18B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2B28E381B1F49FF84AC5BE7C8455C8F">
    <w:name w:val="E2B28E381B1F49FF84AC5BE7C8455C8F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7D828EE7D0247BC9741EBB14D2C8FDD">
    <w:name w:val="27D828EE7D0247BC9741EBB14D2C8FDD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72667F2B3AF43ADA68C4438AE14817A">
    <w:name w:val="172667F2B3AF43ADA68C4438AE14817A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AD7783F5D064EC8A1B4BA0DFD5C2BE9">
    <w:name w:val="5AD7783F5D064EC8A1B4BA0DFD5C2BE9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546CF7D80BE45FDB92A208B0B462927">
    <w:name w:val="5546CF7D80BE45FDB92A208B0B462927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F1F00B7690C4B108B147FADB9D15417">
    <w:name w:val="4F1F00B7690C4B108B147FADB9D15417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CF3E743F6894A368EF9AE7A7A9E054E">
    <w:name w:val="ECF3E743F6894A368EF9AE7A7A9E054E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B35BDDA90E1434E913ADC30641B73AC">
    <w:name w:val="0B35BDDA90E1434E913ADC30641B73AC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95BDBAFDDD34A7A98D98D67A4F1AF33">
    <w:name w:val="E95BDBAFDDD34A7A98D98D67A4F1AF33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5735271E63C4EF79B3401F183F337D2">
    <w:name w:val="B5735271E63C4EF79B3401F183F337D2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92985B9AEE4150AD8E247181938A20">
    <w:name w:val="E392985B9AEE4150AD8E247181938A20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FDF086EC58C412697FFABEBBC1F0F05">
    <w:name w:val="AFDF086EC58C412697FFABEBBC1F0F05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5F11959960641ACB26876CC018D18E4">
    <w:name w:val="25F11959960641ACB26876CC018D18E4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7F20D4CDFC4FB087838EEEF2D9D819">
    <w:name w:val="AC7F20D4CDFC4FB087838EEEF2D9D819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5589A355D6C4F34B7672F01BF142658">
    <w:name w:val="75589A355D6C4F34B7672F01BF142658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4E115F996D64E079DCBFCBFCA63900E">
    <w:name w:val="B4E115F996D64E079DCBFCBFCA63900E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1A87672EABA443086785452DC34E501">
    <w:name w:val="F1A87672EABA443086785452DC34E501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92D05C7EC944715871DE1B6C36569BA">
    <w:name w:val="392D05C7EC944715871DE1B6C36569BA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B224FDCA2264B7FA628705D8EA9616B">
    <w:name w:val="8B224FDCA2264B7FA628705D8EA9616B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578A444F4B34452B31FADFEF1EAAF30">
    <w:name w:val="1578A444F4B34452B31FADFEF1EAAF30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F88A4BE79BB4583849B7EEA71E238A8">
    <w:name w:val="6F88A4BE79BB4583849B7EEA71E238A8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54F8822C63B481890DD2DE44C1C175F">
    <w:name w:val="654F8822C63B481890DD2DE44C1C175F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20150362BB742D0BB2098C9B41443C1">
    <w:name w:val="320150362BB742D0BB2098C9B41443C1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13B67A0A9EB4BC58E6DF250EBDD0AFF">
    <w:name w:val="B13B67A0A9EB4BC58E6DF250EBDD0AFF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8FD1EE1BCD64C639326E29E1A4553DD">
    <w:name w:val="98FD1EE1BCD64C639326E29E1A4553DD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310AAA5B50649A8BE98F8AC6F3848B7">
    <w:name w:val="2310AAA5B50649A8BE98F8AC6F3848B7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AD68A2B2B8C44E49B0A0DF2E5639C96">
    <w:name w:val="DAD68A2B2B8C44E49B0A0DF2E5639C9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840723BD76D46879193541B633419B0">
    <w:name w:val="1840723BD76D46879193541B633419B0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32089F1543946FB8CEC4ECDF6FA173D">
    <w:name w:val="B32089F1543946FB8CEC4ECDF6FA173D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DD3D5E258E1460FBB40E7437E9D81B2">
    <w:name w:val="ADD3D5E258E1460FBB40E7437E9D81B2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E830B74C0444529B2FB0978DB248DF7">
    <w:name w:val="FE830B74C0444529B2FB0978DB248DF7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0AA3DF78D1441FC94EAAE11615FC68D">
    <w:name w:val="80AA3DF78D1441FC94EAAE11615FC68D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06B0453E61C42349B61EFF186F32AA7">
    <w:name w:val="F06B0453E61C42349B61EFF186F32AA7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DE616239BBE41889E8661E507CEC831">
    <w:name w:val="ADE616239BBE41889E8661E507CEC831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0366FCB99834E009C2BC7B7FFB684B6">
    <w:name w:val="70366FCB99834E009C2BC7B7FFB684B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8425E754DD3460892AF72CE6EE1D986">
    <w:name w:val="48425E754DD3460892AF72CE6EE1D98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0C2D6CEA8B74A669F5C3584F65F2E09">
    <w:name w:val="C0C2D6CEA8B74A669F5C3584F65F2E09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6FB211768B8449B9FC72F0B5E309E10">
    <w:name w:val="36FB211768B8449B9FC72F0B5E309E10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66F045045C64D748AD00FA14E1E4E44">
    <w:name w:val="866F045045C64D748AD00FA14E1E4E44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89C93293723409398A821FD3F0A94A7">
    <w:name w:val="189C93293723409398A821FD3F0A94A7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ADD4111FC88434990833AB4BCF2446F">
    <w:name w:val="DADD4111FC88434990833AB4BCF2446F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6229147265A448088B90F67B121488C">
    <w:name w:val="A6229147265A448088B90F67B121488C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851416691A486F981DCB0DDC0437C3">
    <w:name w:val="CD851416691A486F981DCB0DDC0437C3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FF8C4FBE7B42279751ED8DFA410AD2">
    <w:name w:val="E3FF8C4FBE7B42279751ED8DFA410AD2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2CA56EB27934E478EFA1321D357535B">
    <w:name w:val="62CA56EB27934E478EFA1321D357535B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C4B1AA9EECF4B3290D2AF4088E14AD1">
    <w:name w:val="9C4B1AA9EECF4B3290D2AF4088E14AD1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5B44AB80DAF4BD7A2CCAA17659A476F">
    <w:name w:val="15B44AB80DAF4BD7A2CCAA17659A476F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FF9BE0D9D3B429DA05071F1F4574A2F">
    <w:name w:val="8FF9BE0D9D3B429DA05071F1F4574A2F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3775812A411403D9C525B10D38A01E8">
    <w:name w:val="53775812A411403D9C525B10D38A01E8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B96134CC9C74400B012D90263887BE0">
    <w:name w:val="7B96134CC9C74400B012D90263887BE0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F803F625F71464B82A949B223E3497A">
    <w:name w:val="9F803F625F71464B82A949B223E3497A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5508F4943924C9B83ED27ADE4A37661">
    <w:name w:val="E5508F4943924C9B83ED27ADE4A37661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6CD7E8198554528BCB8727C209098D5">
    <w:name w:val="A6CD7E8198554528BCB8727C209098D5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934348EA3604C15A31D9AAB386C6F34">
    <w:name w:val="A934348EA3604C15A31D9AAB386C6F34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0161FEC6FAC40768AA451665F2CEB94">
    <w:name w:val="D0161FEC6FAC40768AA451665F2CEB94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30133DE2FA84D64B124A19A65523DC4">
    <w:name w:val="C30133DE2FA84D64B124A19A65523DC4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5CCEE26D64642FFBA00A7609C2F32DD">
    <w:name w:val="E5CCEE26D64642FFBA00A7609C2F32DD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F35357428D14F78834D8E313D07A8F1">
    <w:name w:val="6F35357428D14F78834D8E313D07A8F1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0DF77DDEF604369B89DC67301C82B5C">
    <w:name w:val="C0DF77DDEF604369B89DC67301C82B5C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7F2A246D36F4AA9BA90C20A7FD176AA">
    <w:name w:val="E7F2A246D36F4AA9BA90C20A7FD176AA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A044FA396A042A48B08185ADE410DB9">
    <w:name w:val="0A044FA396A042A48B08185ADE410DB9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5B1410BFDB249508752759FB513D954">
    <w:name w:val="55B1410BFDB249508752759FB513D954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A5AA6B57D424CE1A532904C2F93553C">
    <w:name w:val="8A5AA6B57D424CE1A532904C2F93553C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96B210A33A74DC589A23B3754988DDE">
    <w:name w:val="C96B210A33A74DC589A23B3754988DDE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B79D5CA578C45E68F80BC232C4CA97A">
    <w:name w:val="9B79D5CA578C45E68F80BC232C4CA97A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C270D4B72D44BEA6CB5B660CD22B47">
    <w:name w:val="ACC270D4B72D44BEA6CB5B660CD22B47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7046A9C01640AAAB32EBA572E86506">
    <w:name w:val="3A7046A9C01640AAAB32EBA572E8650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6E0042A38FA4627B3F819B633A79DC3">
    <w:name w:val="F6E0042A38FA4627B3F819B633A79DC3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5200BE3195C48CE81D6D52FCFA1E781">
    <w:name w:val="A5200BE3195C48CE81D6D52FCFA1E781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6A13B55AA724F19A3DB8D2FB364E467">
    <w:name w:val="16A13B55AA724F19A3DB8D2FB364E467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CED46D58D9140B5AA5DF05249322436">
    <w:name w:val="2CED46D58D9140B5AA5DF05249322436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BC62449AE2542E494B6D41EB7F9C240">
    <w:name w:val="6BC62449AE2542E494B6D41EB7F9C240"/>
    <w:rsid w:val="004F6CB5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42D82A80C614C55955A18A272BF1CD1">
    <w:name w:val="F42D82A80C614C55955A18A272BF1CD1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571BCF3F62340E48FF94AD364F4139E">
    <w:name w:val="E571BCF3F62340E48FF94AD364F4139E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8A49578EA644399CFCB62499652020">
    <w:name w:val="108A49578EA644399CFCB62499652020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C2330700B5A4024AC3912B2CCF5AAE8">
    <w:name w:val="DC2330700B5A4024AC3912B2CCF5AAE8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A9E8E6DCBEC41A8AAA02CD0072FD441">
    <w:name w:val="4A9E8E6DCBEC41A8AAA02CD0072FD441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BA87729BCC4C32ABE3753C681C3D2E">
    <w:name w:val="3EBA87729BCC4C32ABE3753C681C3D2E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3F9230699664619A49DD8A0C3EB6775">
    <w:name w:val="63F9230699664619A49DD8A0C3EB6775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C3BAED66ACE44748C2C433FEEBB075E">
    <w:name w:val="5C3BAED66ACE44748C2C433FEEBB075E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51EA52C55B54778B179CE0B034D5EB5">
    <w:name w:val="B51EA52C55B54778B179CE0B034D5EB5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CD0536FCB0248BBBE9B540EB6755FDD">
    <w:name w:val="3CD0536FCB0248BBBE9B540EB6755FDD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8FC27DED7342A8883B06F6D7072E98">
    <w:name w:val="928FC27DED7342A8883B06F6D7072E98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60E6F03201948FFB89C48C272DC5C3C">
    <w:name w:val="160E6F03201948FFB89C48C272DC5C3C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2988EDEF65B4AB08902F380098F505B">
    <w:name w:val="E2988EDEF65B4AB08902F380098F505B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4BC2010401D4F88B818264B5FBBFBF5">
    <w:name w:val="D4BC2010401D4F88B818264B5FBBFBF5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DA2C614612A479B8400852A15510955">
    <w:name w:val="FDA2C614612A479B8400852A15510955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C1D944DB6824F4483037BF6AAE86134">
    <w:name w:val="FC1D944DB6824F4483037BF6AAE86134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49F58A1E8F4D6C9440B8DDC329906D">
    <w:name w:val="DB49F58A1E8F4D6C9440B8DDC329906D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68D993FB50E4E468E483DF22F3CA82B">
    <w:name w:val="E68D993FB50E4E468E483DF22F3CA82B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E6375DC7A14FE0962926B38E3056F9">
    <w:name w:val="59E6375DC7A14FE0962926B38E3056F9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F2D06D1426543998E2CEBF528781D14">
    <w:name w:val="FF2D06D1426543998E2CEBF528781D14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85907152F804A3F93FB1255160DD786">
    <w:name w:val="385907152F804A3F93FB1255160DD786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E9B262194BA4D04B8F2BD080292EC63">
    <w:name w:val="4E9B262194BA4D04B8F2BD080292EC63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3CAE49795F64F8C92C6CAA7F8ECFD13">
    <w:name w:val="53CAE49795F64F8C92C6CAA7F8ECFD13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4EBC1991431434ABC6078F364E91942">
    <w:name w:val="A4EBC1991431434ABC6078F364E91942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E097D8498CE46B4BDBB52905D47E1CF">
    <w:name w:val="8E097D8498CE46B4BDBB52905D47E1CF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66256073EE24A1BAF3BFC7F2D06D4BE">
    <w:name w:val="C66256073EE24A1BAF3BFC7F2D06D4BE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C422956B88C43ADBB8D371602AC0B2B">
    <w:name w:val="BC422956B88C43ADBB8D371602AC0B2B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82307A2F1754634B89C6840F9BA4DE7">
    <w:name w:val="082307A2F1754634B89C6840F9BA4DE7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70997CA6194FEE86A2B0B7037B8B39">
    <w:name w:val="4470997CA6194FEE86A2B0B7037B8B39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108FBF33ECA41DCBFC79CB1951E999E">
    <w:name w:val="9108FBF33ECA41DCBFC79CB1951E999E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737C7DC9C7C461C9B3F9D819340204F">
    <w:name w:val="D737C7DC9C7C461C9B3F9D819340204F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AE8149DB08B41EEAD9FCA4F02B73568">
    <w:name w:val="4AE8149DB08B41EEAD9FCA4F02B73568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E45E6747B3E4BC8977E1C34610C0815">
    <w:name w:val="AE45E6747B3E4BC8977E1C34610C0815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EF9AD0B8E64D01B2E9A8FD00ABF884">
    <w:name w:val="95EF9AD0B8E64D01B2E9A8FD00ABF884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9EDEAC188A46CD8A542741B07A7F65">
    <w:name w:val="EA9EDEAC188A46CD8A542741B07A7F65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E99A7229E074255AFB801597D92CE1E">
    <w:name w:val="6E99A7229E074255AFB801597D92CE1E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E9B06AFCB854952A572014B595D47E9">
    <w:name w:val="2E9B06AFCB854952A572014B595D47E9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7E7C693C0C94806A5D5B80462519FFF">
    <w:name w:val="F7E7C693C0C94806A5D5B80462519FFF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EE13BEB6ECA4381A9CBC4C96F106169">
    <w:name w:val="8EE13BEB6ECA4381A9CBC4C96F106169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1FF71886E04453594B81D21CDA59253">
    <w:name w:val="61FF71886E04453594B81D21CDA59253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7CBC41A34834BA484B5F26133CD7166">
    <w:name w:val="C7CBC41A34834BA484B5F26133CD7166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3B2B3ECDAA94C5888F380891930C22D">
    <w:name w:val="B3B2B3ECDAA94C5888F380891930C22D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051ADE91104466AAA9F300C278203A5">
    <w:name w:val="D051ADE91104466AAA9F300C278203A5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68DE98FBE634D90A80B8D2FD0E29B33">
    <w:name w:val="868DE98FBE634D90A80B8D2FD0E29B33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DF23C35A4E248A5862FC451D3A1990B">
    <w:name w:val="0DF23C35A4E248A5862FC451D3A1990B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894111C45540CEA46268EC532C04DE">
    <w:name w:val="B8894111C45540CEA46268EC532C04DE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7C7DD3E66754EB8AEF45441D3F672BD">
    <w:name w:val="37C7DD3E66754EB8AEF45441D3F672BD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8332B11D066420B92B4EB9F7CADA182">
    <w:name w:val="98332B11D066420B92B4EB9F7CADA182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E158998C72D4C8F9E3A6FA56F5C5377">
    <w:name w:val="5E158998C72D4C8F9E3A6FA56F5C5377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70003971BC5475C95D4353985244FE3">
    <w:name w:val="470003971BC5475C95D4353985244FE3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D111BCF15D14A5AB0D3626B53799841">
    <w:name w:val="3D111BCF15D14A5AB0D3626B53799841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F4751FB9E3341CE9E95F48050D7AB76">
    <w:name w:val="6F4751FB9E3341CE9E95F48050D7AB76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A9531553F744FF4B9357005F6F56CF2">
    <w:name w:val="DA9531553F744FF4B9357005F6F56CF2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D5D476C69694EEEB5FA3A8712E6D9D2">
    <w:name w:val="1D5D476C69694EEEB5FA3A8712E6D9D2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8E514F6A7AE44BA9F3F80C72481E37C">
    <w:name w:val="58E514F6A7AE44BA9F3F80C72481E37C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C60780D703B499DBE43EB0E7911B24E">
    <w:name w:val="6C60780D703B499DBE43EB0E7911B24E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54EE862FAC84EE881DF50446817FEDE">
    <w:name w:val="254EE862FAC84EE881DF50446817FEDE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BB09CE96EAC4F928DE1DAD104AA0084">
    <w:name w:val="EBB09CE96EAC4F928DE1DAD104AA0084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132AA778348498D8601BAC72D2D97F1">
    <w:name w:val="E132AA778348498D8601BAC72D2D97F1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481211D677B4C6FB2CC5494AC9152BD">
    <w:name w:val="C481211D677B4C6FB2CC5494AC9152BD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ECA11C8B31D40019C448CD14BFE46CA">
    <w:name w:val="7ECA11C8B31D40019C448CD14BFE46CA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1489C0E17E44C149823241C2D85F88F">
    <w:name w:val="81489C0E17E44C149823241C2D85F88F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7EFDC5726A74334AFEE7FD48D58370F">
    <w:name w:val="77EFDC5726A74334AFEE7FD48D58370F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3B0A159BCB547808CA4F2AB0669C41B">
    <w:name w:val="33B0A159BCB547808CA4F2AB0669C41B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C895EC753484EECA096D996B36EB4EA">
    <w:name w:val="3C895EC753484EECA096D996B36EB4EA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0E50D61D0CD49FB9ECA6C8612D60764">
    <w:name w:val="50E50D61D0CD49FB9ECA6C8612D60764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C47B0192FE8418C81C8F4FC203C83E3">
    <w:name w:val="BC47B0192FE8418C81C8F4FC203C83E3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C6BF45184C04F02832C1635B8CDB5A9">
    <w:name w:val="BC6BF45184C04F02832C1635B8CDB5A9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4665B1C20C415C9887F526B7C808B3">
    <w:name w:val="104665B1C20C415C9887F526B7C808B3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17AA338B03D445097FE2A0710E6E874">
    <w:name w:val="317AA338B03D445097FE2A0710E6E874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09741306D64AD7B8C6619A6FAD6DA4">
    <w:name w:val="CD09741306D64AD7B8C6619A6FAD6DA4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B56FCF475944212ACE6B5B4FB7C993C">
    <w:name w:val="CB56FCF475944212ACE6B5B4FB7C993C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54A1C1503774B2197BE9AC87A8429FF">
    <w:name w:val="B54A1C1503774B2197BE9AC87A8429FF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7C54F674C1F457EBC439F91AFEA2C20">
    <w:name w:val="17C54F674C1F457EBC439F91AFEA2C20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81A24BE683D4E199674C8D7DBF91AC1">
    <w:name w:val="C81A24BE683D4E199674C8D7DBF91AC1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B124F538CFC4C9B97580ADF8AFA53CE">
    <w:name w:val="7B124F538CFC4C9B97580ADF8AFA53CE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E2FAB6D2CD84E19924B58DED9B8F00F">
    <w:name w:val="BE2FAB6D2CD84E19924B58DED9B8F00F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6B032E6E107435694C72F6BA11BFCE8">
    <w:name w:val="16B032E6E107435694C72F6BA11BFCE8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12D015B35274EC4B1FF0FA3700E7EA0">
    <w:name w:val="C12D015B35274EC4B1FF0FA3700E7EA0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2D81A0F16244DE8D1ED209EC7031C4">
    <w:name w:val="522D81A0F16244DE8D1ED209EC7031C4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A9B4C1469D744ACAD737278230FAF30">
    <w:name w:val="8A9B4C1469D744ACAD737278230FAF30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35075E0270F40EF90C38BF27507FBE0">
    <w:name w:val="F35075E0270F40EF90C38BF27507FBE0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982EDE60A4048F19BB43C29DF86D766">
    <w:name w:val="4982EDE60A4048F19BB43C29DF86D766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B4AC6C918AC47BB915CA512DFBF67E3">
    <w:name w:val="7B4AC6C918AC47BB915CA512DFBF67E3"/>
    <w:rsid w:val="00E94FD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F88560EB8BD413981A6094BE8BC36C2">
    <w:name w:val="2F88560EB8BD413981A6094BE8BC36C2"/>
    <w:rsid w:val="0034740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61F625D3CD84A928801001626E2A32C">
    <w:name w:val="761F625D3CD84A928801001626E2A32C"/>
    <w:rsid w:val="0034740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AC3C82D2F814F73BA25B36E93DAD495">
    <w:name w:val="0AC3C82D2F814F73BA25B36E93DAD495"/>
    <w:rsid w:val="0034740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C174332FEBA472097B70AD59588D415">
    <w:name w:val="DC174332FEBA472097B70AD59588D415"/>
    <w:rsid w:val="00347403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87559C6CD954F53A85EBC75550BD67C">
    <w:name w:val="787559C6CD954F53A85EBC75550BD67C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B9ACF1673E342C3873A36E8A9BA5935">
    <w:name w:val="FB9ACF1673E342C3873A36E8A9BA5935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24F8D05993A4DC59EF8098C8DC74212">
    <w:name w:val="E24F8D05993A4DC59EF8098C8DC74212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91F0382A2A4FF18ADD650C2267D8F2">
    <w:name w:val="4191F0382A2A4FF18ADD650C2267D8F2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34AFEBC4757470E8381D4AB1E18BF9D">
    <w:name w:val="134AFEBC4757470E8381D4AB1E18BF9D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707CF76B5DA4E0692F9B3ED24673704">
    <w:name w:val="C707CF76B5DA4E0692F9B3ED24673704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D5B0B462254ACCB3D69EBD215F4E49">
    <w:name w:val="CFD5B0B462254ACCB3D69EBD215F4E49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CAEF449164A4CE8B3C50F5DE1A81BDB">
    <w:name w:val="DCAEF449164A4CE8B3C50F5DE1A81BDB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4972FF9B76430D94A82F7B400E0622">
    <w:name w:val="EA4972FF9B76430D94A82F7B400E0622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4CA25FA7FBE418A9E7502DE0E2871D4">
    <w:name w:val="84CA25FA7FBE418A9E7502DE0E2871D4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89AF4F1F5504B6C97B2BDFD4504CF43">
    <w:name w:val="789AF4F1F5504B6C97B2BDFD4504CF43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2B115DEECFA45FBB34ED46A15971186">
    <w:name w:val="02B115DEECFA45FBB34ED46A15971186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F113C9FF05340448D9310B98B3ACA52">
    <w:name w:val="6F113C9FF05340448D9310B98B3ACA52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3B8B486EC78412BA9BE822988587A47">
    <w:name w:val="43B8B486EC78412BA9BE822988587A47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D8F1D0323114FD1A40F2DF3F96E0101">
    <w:name w:val="8D8F1D0323114FD1A40F2DF3F96E0101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03C30724BD14669A0BB2A03C27AD52A">
    <w:name w:val="503C30724BD14669A0BB2A03C27AD52A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281CD33421C4162A6FEA22D93B0FDDC">
    <w:name w:val="B281CD33421C4162A6FEA22D93B0FDDC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C1105F973C44D3BACB9E132F9A69050">
    <w:name w:val="CC1105F973C44D3BACB9E132F9A69050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686A31562644BCEA637D11CA5CA35D5">
    <w:name w:val="1686A31562644BCEA637D11CA5CA35D5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BB74CEF68C46618CAB0D339FFE5614">
    <w:name w:val="D2BB74CEF68C46618CAB0D339FFE5614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FBA257321894CBA95A77443AE84E288">
    <w:name w:val="EFBA257321894CBA95A77443AE84E288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3229F7961CE47BDBE56E32BD850D547">
    <w:name w:val="13229F7961CE47BDBE56E32BD850D547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53A454A24DA4CCCB5D99914406DC64C">
    <w:name w:val="C53A454A24DA4CCCB5D99914406DC64C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159F17F613448AA8BE5501868788261">
    <w:name w:val="E159F17F613448AA8BE5501868788261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EDFFE374E164C139EDE7300C50634A5">
    <w:name w:val="BEDFFE374E164C139EDE7300C50634A5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DD0A053D9243AC90A63F663A7712B6">
    <w:name w:val="ACDD0A053D9243AC90A63F663A7712B6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0D17143115C4699A0113509A211FED3">
    <w:name w:val="50D17143115C4699A0113509A211FED3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E9C4DC1FADB49D0AE408FA7ABB62D60">
    <w:name w:val="2E9C4DC1FADB49D0AE408FA7ABB62D60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C80194D891541CCA82D38A9C89932F6">
    <w:name w:val="0C80194D891541CCA82D38A9C89932F6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BD86822BCD049039CA1B8A871F05CE3">
    <w:name w:val="5BD86822BCD049039CA1B8A871F05CE3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A972762F9C343F2898C0706BA00A6F9">
    <w:name w:val="1A972762F9C343F2898C0706BA00A6F9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70FD70046AA4C308767C0A9DC665D09">
    <w:name w:val="670FD70046AA4C308767C0A9DC665D09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B2D0CD07BB3475CAAD0F31E8F086465">
    <w:name w:val="1B2D0CD07BB3475CAAD0F31E8F086465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82B50D5BADF4985A2D2C00A27E5CF5B">
    <w:name w:val="282B50D5BADF4985A2D2C00A27E5CF5B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8E3F015DBB48DBA2B0AA90510B44D5">
    <w:name w:val="528E3F015DBB48DBA2B0AA90510B44D5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23CB2FEA6945CDBFFE08F8E5DA65C8">
    <w:name w:val="7923CB2FEA6945CDBFFE08F8E5DA65C8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0C7B7BCE6E84D8DBAA74A5F1A33044D">
    <w:name w:val="60C7B7BCE6E84D8DBAA74A5F1A33044D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035A116CE446619320F05FFCA90023">
    <w:name w:val="3A035A116CE446619320F05FFCA90023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AFEE0DFFABA409CB62EE23F5D547147">
    <w:name w:val="BAFEE0DFFABA409CB62EE23F5D547147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D9E01A5EE0F4318BCD3BA4EE08CAB98">
    <w:name w:val="FD9E01A5EE0F4318BCD3BA4EE08CAB98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192450060A4150BC6137C1E7C32BEC">
    <w:name w:val="44192450060A4150BC6137C1E7C32BEC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056C46CCD554FFD95A38C3BCA4952A8">
    <w:name w:val="0056C46CCD554FFD95A38C3BCA4952A8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C54E8C7DB5D481FA43513FFCE5A5621">
    <w:name w:val="0C54E8C7DB5D481FA43513FFCE5A5621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EDCDFB0A86C44F0ADE167A9681AB377">
    <w:name w:val="EEDCDFB0A86C44F0ADE167A9681AB377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409335E1664B0B80D0CA219E64F34B">
    <w:name w:val="E3409335E1664B0B80D0CA219E64F34B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FED387DA3FD447AAF0646DBD2BBB611">
    <w:name w:val="8FED387DA3FD447AAF0646DBD2BBB611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D52F9019ED4BCE9FAFF8CCB5042242">
    <w:name w:val="7CD52F9019ED4BCE9FAFF8CCB5042242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2E7DB7EDA134AFF916716444912C63A">
    <w:name w:val="42E7DB7EDA134AFF916716444912C63A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D33FC474AA469499AA9E1EA0748D8E">
    <w:name w:val="79D33FC474AA469499AA9E1EA0748D8E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CBEEF3D50A345BF8E099F01FCF4C9F1">
    <w:name w:val="8CBEEF3D50A345BF8E099F01FCF4C9F1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BE46CF35064D36BDD69B7BBE0ACBB0">
    <w:name w:val="3ABE46CF35064D36BDD69B7BBE0ACBB0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8D0B7598721475495911033F04D25D3">
    <w:name w:val="08D0B7598721475495911033F04D25D3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859E50BC6D14844B960F25C08C33951">
    <w:name w:val="A859E50BC6D14844B960F25C08C33951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569C623AFA7409BAAB045A0C14BBB5A">
    <w:name w:val="D569C623AFA7409BAAB045A0C14BBB5A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6CFA7E5572347BDA297F4848D501E3B">
    <w:name w:val="46CFA7E5572347BDA297F4848D501E3B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E1F1F214D904044AADD2068D8067943">
    <w:name w:val="5E1F1F214D904044AADD2068D8067943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5ACE1C1A8C498CABDEEAE9B3FE1BF4">
    <w:name w:val="0F5ACE1C1A8C498CABDEEAE9B3FE1BF4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1E765EF940E4542A569A77A6A164934">
    <w:name w:val="D1E765EF940E4542A569A77A6A164934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9C0269A582B4480BA95C47BDA46F678">
    <w:name w:val="69C0269A582B4480BA95C47BDA46F678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BDC8D70905246C981890EA52E7B22DF">
    <w:name w:val="EBDC8D70905246C981890EA52E7B22DF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C576E60B8646B6AFDD934114E55317">
    <w:name w:val="92C576E60B8646B6AFDD934114E55317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0A3CA523B5E44A29C326E5953D11AB0">
    <w:name w:val="C0A3CA523B5E44A29C326E5953D11AB0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2EED442769947FDAA1F6058E2A00DEE">
    <w:name w:val="22EED442769947FDAA1F6058E2A00DEE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650AC74BA6E4DD5BEC2194DE79B60CF">
    <w:name w:val="B650AC74BA6E4DD5BEC2194DE79B60CF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7764EA7B06248C0B3641D9B203E8CBA">
    <w:name w:val="57764EA7B06248C0B3641D9B203E8CBA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5B9DE62E864DBF849F0832A9729D30">
    <w:name w:val="415B9DE62E864DBF849F0832A9729D30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80F3885EE454855BE5ADAE92CD26FB2">
    <w:name w:val="E80F3885EE454855BE5ADAE92CD26FB2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AF048A9AE8748E0BC22E4B8977B9E60">
    <w:name w:val="9AF048A9AE8748E0BC22E4B8977B9E60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14D0F2AEB884E1E9200B7F718EAB8EC">
    <w:name w:val="114D0F2AEB884E1E9200B7F718EAB8EC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BD3275DFF1F41308D722D4F453777AA">
    <w:name w:val="4BD3275DFF1F41308D722D4F453777AA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C1EAF072D25419299F96FE2888328C4">
    <w:name w:val="EC1EAF072D25419299F96FE2888328C4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D652F17C887418EA62DBC701BD74D27">
    <w:name w:val="1D652F17C887418EA62DBC701BD74D27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77C0AB3C599443D891FA033F465175C">
    <w:name w:val="C77C0AB3C599443D891FA033F465175C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60072E38AA24B73A89333A98D794392">
    <w:name w:val="E60072E38AA24B73A89333A98D794392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1755DF0C19244B992A79CE4F0CA77E9">
    <w:name w:val="61755DF0C19244B992A79CE4F0CA77E9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E9836E5D34C4CBFA2554B44F2706306">
    <w:name w:val="8E9836E5D34C4CBFA2554B44F2706306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C636748BE1148F39F40CCA7BB3698D0">
    <w:name w:val="1C636748BE1148F39F40CCA7BB3698D0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9F5955478314E878ED9A830AABDBD0B">
    <w:name w:val="19F5955478314E878ED9A830AABDBD0B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8AC3DF9553D4305A5D096CF9C537C73">
    <w:name w:val="C8AC3DF9553D4305A5D096CF9C537C73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60CC022BD844A78DA1BAA0C1941108">
    <w:name w:val="E360CC022BD844A78DA1BAA0C1941108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FCCE6314E3D48C2BCA801B72CD04EE9">
    <w:name w:val="9FCCE6314E3D48C2BCA801B72CD04EE9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334ADC695514B4E878897FF96DEBBF3">
    <w:name w:val="B334ADC695514B4E878897FF96DEBBF3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54360091F334D2BAAC244BC3AE1EAD6">
    <w:name w:val="A54360091F334D2BAAC244BC3AE1EAD6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3A10E0A4B1B4F6D807A0EDA6EC9AF30">
    <w:name w:val="F3A10E0A4B1B4F6D807A0EDA6EC9AF30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C5BAD4B1EB47BE904BB61DFA58F4B3">
    <w:name w:val="44C5BAD4B1EB47BE904BB61DFA58F4B3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D96A68E15744598AE551D82E6B850B7">
    <w:name w:val="7D96A68E15744598AE551D82E6B850B7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437C53FC8034BD3AB828558D53D04B8">
    <w:name w:val="6437C53FC8034BD3AB828558D53D04B8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18B842D9934F25AFBAB4B841DEEC13">
    <w:name w:val="F818B842D9934F25AFBAB4B841DEEC13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E9F35D2AB2A4974839A1F3B49C9D1F1">
    <w:name w:val="CE9F35D2AB2A4974839A1F3B49C9D1F1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934A2CC7CD4FB093488FD099CA44A6">
    <w:name w:val="56934A2CC7CD4FB093488FD099CA44A6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390DDB1B2C94920B8F7D4CFCCB4EB42">
    <w:name w:val="F390DDB1B2C94920B8F7D4CFCCB4EB42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810692E2F9F4D5F8E3C595A7A6683D1">
    <w:name w:val="1810692E2F9F4D5F8E3C595A7A6683D1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8450505948A420DA836F36C19C2F471">
    <w:name w:val="58450505948A420DA836F36C19C2F471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853AE8DB90044398555C2035DC61489">
    <w:name w:val="2853AE8DB90044398555C2035DC61489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23A706CE76F46ADBFE01B458BAAC003">
    <w:name w:val="A23A706CE76F46ADBFE01B458BAAC003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E0D4621214448F5AF9AAF656AEC4340">
    <w:name w:val="2E0D4621214448F5AF9AAF656AEC4340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804DE2880B64BB2AE3B6E2B8D410060">
    <w:name w:val="A804DE2880B64BB2AE3B6E2B8D410060"/>
    <w:rsid w:val="005A4EF1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36E0FA2DFB548F2A96835F791571601">
    <w:name w:val="136E0FA2DFB548F2A96835F791571601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89099EC249648738C641E72B35F6ADA">
    <w:name w:val="D89099EC249648738C641E72B35F6ADA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48BF2BBACB34B909C84D8336C0D8B7F">
    <w:name w:val="D48BF2BBACB34B909C84D8336C0D8B7F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F4165BE3E4B48CA93934B309BBDBB71">
    <w:name w:val="3F4165BE3E4B48CA93934B309BBDBB71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C01F1F79F6247388C11587E6E943D33">
    <w:name w:val="AC01F1F79F6247388C11587E6E943D33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691EEE65F1C4B6B9EB834D4AA12D18A">
    <w:name w:val="1691EEE65F1C4B6B9EB834D4AA12D18A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501FE322876458D97DA65711D45F53C">
    <w:name w:val="1501FE322876458D97DA65711D45F53C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4E50BD1FA5E43E3828C605DBA71F50D">
    <w:name w:val="F4E50BD1FA5E43E3828C605DBA71F50D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EE6BF9E02634530A1268174A4991E5A">
    <w:name w:val="BEE6BF9E02634530A1268174A4991E5A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8887EC2DC0C4EBDB91855AB74E9C7A9">
    <w:name w:val="78887EC2DC0C4EBDB91855AB74E9C7A9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A8954ADFFC4446FB5B7E10196A83ECD">
    <w:name w:val="0A8954ADFFC4446FB5B7E10196A83ECD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FD87912C03A4EE59C52D181E34E0FAA">
    <w:name w:val="7FD87912C03A4EE59C52D181E34E0FAA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C93E0DD552E46E59D456DFE78672B03">
    <w:name w:val="FC93E0DD552E46E59D456DFE78672B03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C465952FAB34B51B556D0BEA2BCD140">
    <w:name w:val="2C465952FAB34B51B556D0BEA2BCD140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24F78CDEAF44111B429B6CB212CDE13">
    <w:name w:val="A24F78CDEAF44111B429B6CB212CDE13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446DCC37B054CA6B95F9251A67A3D95">
    <w:name w:val="8446DCC37B054CA6B95F9251A67A3D95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6DFC57A658749F3A508DA4D5E35B846">
    <w:name w:val="16DFC57A658749F3A508DA4D5E35B846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C8982BC615149CCBB7ADDC75D8E918B">
    <w:name w:val="8C8982BC615149CCBB7ADDC75D8E918B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A78E4DCCF5245D18A5AF036AA9375A3">
    <w:name w:val="9A78E4DCCF5245D18A5AF036AA9375A3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7879E4E06F240C79209260332876B7C">
    <w:name w:val="17879E4E06F240C79209260332876B7C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4EA2C0C669B4BD8BA016433225BA547">
    <w:name w:val="74EA2C0C669B4BD8BA016433225BA547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41001B7B10A431B8C92747BCCC723F1">
    <w:name w:val="A41001B7B10A431B8C92747BCCC723F1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12D8E4324DA41B5ACC9B96234D30AF8">
    <w:name w:val="112D8E4324DA41B5ACC9B96234D30AF8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528FE71493249C193FED6297599E3DB">
    <w:name w:val="5528FE71493249C193FED6297599E3DB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290E799759A45EBAFA5F95AF35DB129">
    <w:name w:val="A290E799759A45EBAFA5F95AF35DB129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6153A4DF9D64B1E8CA438589868D411">
    <w:name w:val="06153A4DF9D64B1E8CA438589868D411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7BBF108B5E644AF8AA7D93478B275C3">
    <w:name w:val="87BBF108B5E644AF8AA7D93478B275C3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5925E3AA5E34FCAB251FA0260E7F4C3">
    <w:name w:val="75925E3AA5E34FCAB251FA0260E7F4C3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4955B6BF0A6462ABA9972D146306E6F">
    <w:name w:val="14955B6BF0A6462ABA9972D146306E6F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E7B9640DAE14819A606249987205D63">
    <w:name w:val="AE7B9640DAE14819A606249987205D63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A11B16E75E9437197A2241D783201A7">
    <w:name w:val="FA11B16E75E9437197A2241D783201A7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45C7322F8DC444FA4A2D57C0B618ED9">
    <w:name w:val="045C7322F8DC444FA4A2D57C0B618ED9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EB3792CE073498482093F2305CD8C9B">
    <w:name w:val="EEB3792CE073498482093F2305CD8C9B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CD076A8095F4F1D94E0927B3F743DB3">
    <w:name w:val="1CD076A8095F4F1D94E0927B3F743DB3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9E0944DA7134D7FA6168E763B349DAF">
    <w:name w:val="39E0944DA7134D7FA6168E763B349DAF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685B63566B84EE1A5825A38EDD254BC">
    <w:name w:val="4685B63566B84EE1A5825A38EDD254BC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AD97EF240A4FA5B074D50D8351581D">
    <w:name w:val="52AD97EF240A4FA5B074D50D8351581D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C5245AA745C4C9681CD7B72E600F6F9">
    <w:name w:val="6C5245AA745C4C9681CD7B72E600F6F9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C6FD992293F4D31BBA003580AEA41E2">
    <w:name w:val="4C6FD992293F4D31BBA003580AEA41E2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0EA9994DFCC470FB791748ABE5ABABC">
    <w:name w:val="D0EA9994DFCC470FB791748ABE5ABABC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8FFD9EC9A8949309989D3CE94150ABC">
    <w:name w:val="A8FFD9EC9A8949309989D3CE94150ABC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12A9B08EFDB407384B417C564523984">
    <w:name w:val="112A9B08EFDB407384B417C564523984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14F63F99BA34797A8F2E4E59B0C75C2">
    <w:name w:val="314F63F99BA34797A8F2E4E59B0C75C2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E8F2E71B2D47B8A0876E4D864272EF">
    <w:name w:val="D2E8F2E71B2D47B8A0876E4D864272EF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E8978F6458746EEAFC1E208DA22A32A">
    <w:name w:val="5E8978F6458746EEAFC1E208DA22A32A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B2D750ED91441258C604A02475E19CD">
    <w:name w:val="1B2D750ED91441258C604A02475E19CD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812C267A61D4EB4B8007724B1592636">
    <w:name w:val="3812C267A61D4EB4B8007724B1592636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FB78A56564D447284E52FAF645EA5BC">
    <w:name w:val="8FB78A56564D447284E52FAF645EA5BC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39320B6E28A4C83BA5118EDD5E0FB18">
    <w:name w:val="839320B6E28A4C83BA5118EDD5E0FB18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1A5F80A597D458E85B3F7BF5E067351">
    <w:name w:val="61A5F80A597D458E85B3F7BF5E067351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810E8E94C34498682020BB8C059F255">
    <w:name w:val="9810E8E94C34498682020BB8C059F255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8D9C7A2AEAE4C7D80FC5A579D7B9BBF">
    <w:name w:val="38D9C7A2AEAE4C7D80FC5A579D7B9BBF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459AA83E66043CEB94F1C4EA825B95E">
    <w:name w:val="F459AA83E66043CEB94F1C4EA825B95E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A5260FD801F417A89BEB1BE1F8FEE09">
    <w:name w:val="9A5260FD801F417A89BEB1BE1F8FEE09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5BF05D2B1CC4A0C83FABDB2B3744D27">
    <w:name w:val="85BF05D2B1CC4A0C83FABDB2B3744D27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8EA638F71C4DC48D4293E4144E3253">
    <w:name w:val="958EA638F71C4DC48D4293E4144E3253"/>
    <w:rsid w:val="00635252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F589C5DBB44F958E539D21AA955394">
    <w:name w:val="92F589C5DBB44F958E539D21AA955394"/>
    <w:rsid w:val="004E722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6ED6E2CBDA8491EA6348E8934673E3A">
    <w:name w:val="E6ED6E2CBDA8491EA6348E8934673E3A"/>
    <w:rsid w:val="004E722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5E4FA241C9D4119863E3997E538BA02">
    <w:name w:val="05E4FA241C9D4119863E3997E538BA02"/>
    <w:rsid w:val="004E722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C04116DC94243D4A53FC33B24F42BAF">
    <w:name w:val="2C04116DC94243D4A53FC33B24F42BAF"/>
    <w:rsid w:val="004E722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B9BB444BAE4D7D9FF4FC51038E5385">
    <w:name w:val="EDB9BB444BAE4D7D9FF4FC51038E5385"/>
    <w:rsid w:val="004E722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A66E6E86A1B429D9E5A2332483F1EE8">
    <w:name w:val="2A66E6E86A1B429D9E5A2332483F1EE8"/>
    <w:rsid w:val="004E722F"/>
    <w:pPr>
      <w:numPr>
        <w:numId w:val="2"/>
      </w:numPr>
      <w:spacing w:before="120" w:after="1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92F589C5DBB44F958E539D21AA9553941">
    <w:name w:val="92F589C5DBB44F958E539D21AA9553941"/>
    <w:rsid w:val="004E722F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E6ED6E2CBDA8491EA6348E8934673E3A1">
    <w:name w:val="E6ED6E2CBDA8491EA6348E8934673E3A1"/>
    <w:rsid w:val="004E722F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05E4FA241C9D4119863E3997E538BA021">
    <w:name w:val="05E4FA241C9D4119863E3997E538BA021"/>
    <w:rsid w:val="004E722F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2C04116DC94243D4A53FC33B24F42BAF1">
    <w:name w:val="2C04116DC94243D4A53FC33B24F42BAF1"/>
    <w:rsid w:val="004E722F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EDB9BB444BAE4D7D9FF4FC51038E53851">
    <w:name w:val="EDB9BB444BAE4D7D9FF4FC51038E53851"/>
    <w:rsid w:val="004E722F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3A1E74E61F744D92A8E85E5DEE09D79E">
    <w:name w:val="3A1E74E61F744D92A8E85E5DEE09D79E"/>
    <w:rsid w:val="004E722F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  <w:style w:type="paragraph" w:customStyle="1" w:styleId="ECF2ED43A6CB4F179116676ECE392A7A">
    <w:name w:val="ECF2ED43A6CB4F179116676ECE392A7A"/>
    <w:rsid w:val="004E722F"/>
    <w:pPr>
      <w:tabs>
        <w:tab w:val="num" w:pos="720"/>
      </w:tabs>
      <w:spacing w:before="120" w:after="120"/>
      <w:ind w:left="720" w:hanging="720"/>
    </w:pPr>
    <w:rPr>
      <w:rFonts w:ascii="Arial" w:eastAsiaTheme="minorHAnsi" w:hAnsi="Arial"/>
      <w:color w:val="000000" w:themeColor="text1"/>
      <w:sz w:val="22"/>
      <w:szCs w:val="22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EH Brochure">
      <a:dk1>
        <a:srgbClr val="231F20"/>
      </a:dk1>
      <a:lt1>
        <a:srgbClr val="FFFFFF"/>
      </a:lt1>
      <a:dk2>
        <a:srgbClr val="3B5731"/>
      </a:dk2>
      <a:lt2>
        <a:srgbClr val="FFFFFF"/>
      </a:lt2>
      <a:accent1>
        <a:srgbClr val="4C6D41"/>
      </a:accent1>
      <a:accent2>
        <a:srgbClr val="ACB137"/>
      </a:accent2>
      <a:accent3>
        <a:srgbClr val="00718F"/>
      </a:accent3>
      <a:accent4>
        <a:srgbClr val="00B8A5"/>
      </a:accent4>
      <a:accent5>
        <a:srgbClr val="F04C3E"/>
      </a:accent5>
      <a:accent6>
        <a:srgbClr val="FAA21B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7E9E-6B80-4A83-BB80-1AEBF417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6A1F6176.dotm</Template>
  <TotalTime>1</TotalTime>
  <Pages>1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Biodiversity Offsets Scheme – Notification of Determination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Biodiversity Offsets Scheme – Notification of Determination</dc:title>
  <dc:creator>Department of Planning Industry and Environment</dc:creator>
  <cp:keywords/>
  <cp:lastModifiedBy>Lesley Pearson</cp:lastModifiedBy>
  <cp:revision>2</cp:revision>
  <dcterms:created xsi:type="dcterms:W3CDTF">2019-09-14T06:16:00Z</dcterms:created>
  <dcterms:modified xsi:type="dcterms:W3CDTF">2019-09-14T06:16:00Z</dcterms:modified>
</cp:coreProperties>
</file>