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rantee Details"/>
        <w:tblDescription w:val="Name of school, project title and grant reference number detail"/>
      </w:tblPr>
      <w:tblGrid>
        <w:gridCol w:w="2127"/>
        <w:gridCol w:w="6804"/>
        <w:gridCol w:w="4252"/>
        <w:gridCol w:w="2267"/>
      </w:tblGrid>
      <w:tr w:rsidR="007E1652" w:rsidRPr="00557B58" w:rsidTr="007E1652">
        <w:trPr>
          <w:trHeight w:val="44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52" w:rsidRPr="007E1652" w:rsidRDefault="007E1652" w:rsidP="002F1E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F5F9F">
              <w:rPr>
                <w:rFonts w:ascii="Arial" w:hAnsi="Arial" w:cs="Arial"/>
                <w:b/>
                <w:sz w:val="18"/>
                <w:szCs w:val="18"/>
              </w:rPr>
              <w:t>School name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52" w:rsidRPr="00CF5F9F" w:rsidRDefault="007E1652" w:rsidP="002F1E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E1652" w:rsidRPr="00CF5F9F" w:rsidRDefault="007E1652" w:rsidP="007E1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F5F9F">
              <w:rPr>
                <w:rFonts w:ascii="Arial" w:hAnsi="Arial" w:cs="Arial"/>
                <w:b/>
                <w:sz w:val="18"/>
                <w:szCs w:val="18"/>
              </w:rPr>
              <w:t>roject number</w:t>
            </w:r>
          </w:p>
          <w:p w:rsidR="007E1652" w:rsidRDefault="007E1652" w:rsidP="007E1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CF5F9F">
              <w:rPr>
                <w:rFonts w:ascii="Arial" w:hAnsi="Arial" w:cs="Arial"/>
                <w:sz w:val="18"/>
                <w:szCs w:val="18"/>
              </w:rPr>
              <w:t>(grant number issued by the Environmental Trust)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E1652" w:rsidRDefault="007E1652" w:rsidP="007E1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E1652" w:rsidRPr="00557B58" w:rsidTr="00507058">
        <w:trPr>
          <w:trHeight w:val="44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52" w:rsidRPr="007E1652" w:rsidRDefault="007E1652" w:rsidP="002F1E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F5F9F">
              <w:rPr>
                <w:rFonts w:ascii="Arial" w:hAnsi="Arial" w:cs="Arial"/>
                <w:b/>
                <w:sz w:val="18"/>
                <w:szCs w:val="18"/>
              </w:rPr>
              <w:t>Project title</w:t>
            </w:r>
          </w:p>
        </w:tc>
        <w:tc>
          <w:tcPr>
            <w:tcW w:w="133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52" w:rsidRDefault="007E1652" w:rsidP="002F1E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8789A" w:rsidRPr="0008789A" w:rsidRDefault="0008789A" w:rsidP="0008789A">
      <w:pPr>
        <w:rPr>
          <w:rFonts w:ascii="Arial" w:hAnsi="Arial" w:cs="Arial"/>
          <w:color w:val="943634" w:themeColor="accent2" w:themeShade="BF"/>
          <w:sz w:val="10"/>
          <w:szCs w:val="18"/>
        </w:rPr>
      </w:pPr>
    </w:p>
    <w:tbl>
      <w:tblPr>
        <w:tblpPr w:leftFromText="181" w:rightFromText="181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423F"/>
        <w:tblLayout w:type="fixed"/>
        <w:tblLook w:val="0000" w:firstRow="0" w:lastRow="0" w:firstColumn="0" w:lastColumn="0" w:noHBand="0" w:noVBand="0"/>
        <w:tblCaption w:val="What now"/>
        <w:tblDescription w:val="Advice of next step following report submission"/>
      </w:tblPr>
      <w:tblGrid>
        <w:gridCol w:w="15446"/>
      </w:tblGrid>
      <w:tr w:rsidR="0008789A" w:rsidRPr="00D866F4" w:rsidTr="005B436D">
        <w:trPr>
          <w:cantSplit/>
          <w:trHeight w:hRule="exact" w:val="567"/>
        </w:trPr>
        <w:tc>
          <w:tcPr>
            <w:tcW w:w="15446" w:type="dxa"/>
            <w:shd w:val="clear" w:color="auto" w:fill="AF423F"/>
            <w:vAlign w:val="center"/>
          </w:tcPr>
          <w:p w:rsidR="0008789A" w:rsidRDefault="0008789A" w:rsidP="005B436D">
            <w:pPr>
              <w:ind w:left="737" w:hanging="738"/>
              <w:rPr>
                <w:rFonts w:ascii="Arial" w:hAnsi="Arial" w:cs="Arial"/>
                <w:color w:val="FFFFFF" w:themeColor="background1"/>
                <w:sz w:val="20"/>
              </w:rPr>
            </w:pPr>
            <w:r w:rsidRPr="00E870B5">
              <w:rPr>
                <w:rFonts w:ascii="Arial" w:hAnsi="Arial" w:cs="Arial"/>
                <w:color w:val="FFFFFF" w:themeColor="background1"/>
                <w:sz w:val="20"/>
              </w:rPr>
              <w:t>Note:</w:t>
            </w:r>
            <w:r w:rsidRPr="00E870B5">
              <w:rPr>
                <w:rFonts w:ascii="Arial" w:hAnsi="Arial" w:cs="Arial"/>
                <w:color w:val="FFFFFF" w:themeColor="background1"/>
                <w:sz w:val="20"/>
              </w:rPr>
              <w:tab/>
              <w:t xml:space="preserve">To complete this report, please refer to your project plan outlined in question 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C2 of your grant application and your mid-project progress report.</w:t>
            </w:r>
          </w:p>
          <w:p w:rsidR="0008789A" w:rsidRPr="00421510" w:rsidRDefault="0008789A" w:rsidP="005B436D">
            <w:pPr>
              <w:pStyle w:val="ListParagraph"/>
              <w:ind w:left="737"/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The cells below will expand as you type.</w:t>
            </w:r>
          </w:p>
        </w:tc>
      </w:tr>
    </w:tbl>
    <w:p w:rsidR="0008789A" w:rsidRPr="0008789A" w:rsidRDefault="0008789A" w:rsidP="00421510">
      <w:pPr>
        <w:ind w:firstLine="720"/>
        <w:rPr>
          <w:rFonts w:ascii="Arial" w:hAnsi="Arial" w:cs="Arial"/>
          <w:color w:val="943634" w:themeColor="accent2" w:themeShade="BF"/>
          <w:sz w:val="10"/>
          <w:szCs w:val="1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10"/>
        <w:gridCol w:w="2376"/>
        <w:gridCol w:w="2996"/>
        <w:gridCol w:w="4252"/>
        <w:gridCol w:w="1843"/>
        <w:gridCol w:w="3969"/>
      </w:tblGrid>
      <w:tr w:rsidR="00421510" w:rsidRPr="00F0127D" w:rsidTr="007E1652">
        <w:trPr>
          <w:trHeight w:val="422"/>
        </w:trPr>
        <w:tc>
          <w:tcPr>
            <w:tcW w:w="15446" w:type="dxa"/>
            <w:gridSpan w:val="6"/>
            <w:shd w:val="clear" w:color="auto" w:fill="008080"/>
            <w:vAlign w:val="center"/>
          </w:tcPr>
          <w:p w:rsidR="00421510" w:rsidRPr="00557B58" w:rsidRDefault="00421510" w:rsidP="002F1EE0">
            <w:pPr>
              <w:pStyle w:val="PartHeader"/>
            </w:pPr>
            <w:r w:rsidRPr="00557B58">
              <w:t>Part A</w:t>
            </w:r>
            <w:r w:rsidRPr="00557B58">
              <w:tab/>
            </w:r>
            <w:r>
              <w:t>Progress toward completion</w:t>
            </w:r>
          </w:p>
        </w:tc>
      </w:tr>
      <w:tr w:rsidR="002F2EDF" w:rsidRPr="00AD0E4E" w:rsidTr="007E1652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2EDF" w:rsidRPr="00602CC3" w:rsidRDefault="002F2EDF" w:rsidP="002F2E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  <w:r w:rsidRPr="00602CC3">
              <w:rPr>
                <w:rFonts w:ascii="Arial" w:hAnsi="Arial" w:cs="Arial"/>
                <w:b/>
                <w:sz w:val="20"/>
              </w:rPr>
              <w:br/>
            </w:r>
            <w:r w:rsidRPr="00602CC3">
              <w:rPr>
                <w:rFonts w:ascii="Arial" w:hAnsi="Arial" w:cs="Arial"/>
                <w:sz w:val="18"/>
                <w:szCs w:val="18"/>
              </w:rPr>
              <w:t xml:space="preserve">List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you </w:t>
            </w:r>
            <w:r w:rsidRPr="00602CC3">
              <w:rPr>
                <w:rFonts w:ascii="Arial" w:hAnsi="Arial" w:cs="Arial"/>
                <w:sz w:val="18"/>
                <w:szCs w:val="18"/>
              </w:rPr>
              <w:t>outlined in your original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(Question C2)</w:t>
            </w:r>
            <w:r w:rsidRPr="00602CC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2EDF" w:rsidRDefault="002F2EDF" w:rsidP="002F2E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2CC3">
              <w:rPr>
                <w:rFonts w:ascii="Arial" w:hAnsi="Arial" w:cs="Arial"/>
                <w:b/>
                <w:sz w:val="20"/>
              </w:rPr>
              <w:t xml:space="preserve">Outcomes </w:t>
            </w:r>
            <w:r>
              <w:rPr>
                <w:rFonts w:ascii="Arial" w:hAnsi="Arial" w:cs="Arial"/>
                <w:b/>
                <w:sz w:val="20"/>
              </w:rPr>
              <w:t>expected</w:t>
            </w:r>
          </w:p>
          <w:p w:rsidR="002F2EDF" w:rsidRPr="00602CC3" w:rsidRDefault="002F2EDF" w:rsidP="002F2EDF">
            <w:pPr>
              <w:jc w:val="center"/>
              <w:rPr>
                <w:rFonts w:ascii="Arial" w:hAnsi="Arial" w:cs="Arial"/>
                <w:sz w:val="20"/>
              </w:rPr>
            </w:pPr>
            <w:r w:rsidRPr="00602CC3">
              <w:rPr>
                <w:rFonts w:ascii="Arial" w:hAnsi="Arial" w:cs="Arial"/>
                <w:sz w:val="18"/>
                <w:szCs w:val="18"/>
              </w:rPr>
              <w:t>List the outcomes</w:t>
            </w:r>
            <w:r w:rsidR="007E16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CC3">
              <w:rPr>
                <w:rFonts w:ascii="Arial" w:hAnsi="Arial" w:cs="Arial"/>
                <w:sz w:val="18"/>
                <w:szCs w:val="18"/>
              </w:rPr>
              <w:t>you expected to achieve</w:t>
            </w:r>
            <w:r w:rsidR="00421510">
              <w:rPr>
                <w:rFonts w:ascii="Arial" w:hAnsi="Arial" w:cs="Arial"/>
                <w:sz w:val="18"/>
                <w:szCs w:val="18"/>
              </w:rPr>
              <w:t xml:space="preserve"> by doing the activity</w:t>
            </w:r>
            <w:r w:rsidRPr="00602CC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F2EDF" w:rsidRDefault="002F2EDF" w:rsidP="002F2E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2CC3">
              <w:rPr>
                <w:rFonts w:ascii="Arial" w:hAnsi="Arial" w:cs="Arial"/>
                <w:b/>
                <w:sz w:val="20"/>
              </w:rPr>
              <w:t>Outcomes achieved</w:t>
            </w:r>
          </w:p>
          <w:p w:rsidR="002F2EDF" w:rsidRPr="006E4041" w:rsidRDefault="007E1652" w:rsidP="002F2EDF">
            <w:pPr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2F2EDF" w:rsidRPr="0089174E">
              <w:rPr>
                <w:rFonts w:ascii="Arial" w:hAnsi="Arial" w:cs="Arial"/>
                <w:sz w:val="18"/>
                <w:szCs w:val="18"/>
              </w:rPr>
              <w:t xml:space="preserve">id you achieve </w:t>
            </w:r>
            <w:r w:rsidR="002F2EDF">
              <w:rPr>
                <w:rFonts w:ascii="Arial" w:hAnsi="Arial" w:cs="Arial"/>
                <w:sz w:val="18"/>
                <w:szCs w:val="18"/>
              </w:rPr>
              <w:t xml:space="preserve">the outcomes you wanted?  </w:t>
            </w:r>
          </w:p>
          <w:p w:rsidR="002F2EDF" w:rsidRPr="00602CC3" w:rsidRDefault="002F2EDF" w:rsidP="002F2EDF">
            <w:pPr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was successful and what was not?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F2EDF" w:rsidRPr="002F2EDF" w:rsidRDefault="002F2EDF" w:rsidP="002F2E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F2EDF">
              <w:rPr>
                <w:rFonts w:ascii="Arial" w:hAnsi="Arial" w:cs="Arial"/>
                <w:b/>
                <w:sz w:val="20"/>
              </w:rPr>
              <w:t>Link to program objectives*</w:t>
            </w:r>
          </w:p>
          <w:p w:rsidR="002F2EDF" w:rsidRPr="00602CC3" w:rsidRDefault="002F2EDF" w:rsidP="002F2EDF">
            <w:pPr>
              <w:jc w:val="center"/>
              <w:rPr>
                <w:rFonts w:ascii="Arial" w:hAnsi="Arial" w:cs="Arial"/>
                <w:sz w:val="20"/>
              </w:rPr>
            </w:pPr>
            <w:r w:rsidRPr="002F2EDF">
              <w:rPr>
                <w:rFonts w:ascii="Arial" w:hAnsi="Arial" w:cs="Arial"/>
                <w:sz w:val="18"/>
              </w:rPr>
              <w:t xml:space="preserve">Tick the program objectives this outcome </w:t>
            </w:r>
            <w:r>
              <w:rPr>
                <w:rFonts w:ascii="Arial" w:hAnsi="Arial" w:cs="Arial"/>
                <w:sz w:val="18"/>
              </w:rPr>
              <w:t>supports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F2EDF" w:rsidRPr="00602CC3" w:rsidRDefault="002F2EDF" w:rsidP="002F2E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2CC3">
              <w:rPr>
                <w:rFonts w:ascii="Arial" w:hAnsi="Arial" w:cs="Arial"/>
                <w:b/>
                <w:sz w:val="20"/>
              </w:rPr>
              <w:t>Comments</w:t>
            </w:r>
          </w:p>
          <w:p w:rsidR="002F2EDF" w:rsidRPr="00602CC3" w:rsidRDefault="002F2EDF" w:rsidP="002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CC3">
              <w:rPr>
                <w:rFonts w:ascii="Arial" w:hAnsi="Arial" w:cs="Arial"/>
                <w:sz w:val="18"/>
                <w:szCs w:val="18"/>
              </w:rPr>
              <w:t xml:space="preserve">Explain any changes </w:t>
            </w:r>
            <w:r>
              <w:rPr>
                <w:rFonts w:ascii="Arial" w:hAnsi="Arial" w:cs="Arial"/>
                <w:sz w:val="18"/>
                <w:szCs w:val="18"/>
              </w:rPr>
              <w:t>to the</w:t>
            </w:r>
            <w:r w:rsidRPr="00602CC3">
              <w:rPr>
                <w:rFonts w:ascii="Arial" w:hAnsi="Arial" w:cs="Arial"/>
                <w:sz w:val="18"/>
                <w:szCs w:val="18"/>
              </w:rPr>
              <w:t xml:space="preserve"> project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02CC3">
              <w:rPr>
                <w:rFonts w:ascii="Arial" w:hAnsi="Arial" w:cs="Arial"/>
                <w:sz w:val="18"/>
                <w:szCs w:val="18"/>
              </w:rPr>
              <w:t xml:space="preserve">outcomes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02CC3">
              <w:rPr>
                <w:rFonts w:ascii="Arial" w:hAnsi="Arial" w:cs="Arial"/>
                <w:sz w:val="18"/>
                <w:szCs w:val="18"/>
              </w:rPr>
              <w:t>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. What still needs to be completed? What are your </w:t>
            </w:r>
            <w:proofErr w:type="gramStart"/>
            <w:r w:rsidRPr="00602CC3">
              <w:rPr>
                <w:rFonts w:ascii="Arial" w:hAnsi="Arial" w:cs="Arial"/>
                <w:sz w:val="18"/>
                <w:szCs w:val="18"/>
              </w:rPr>
              <w:t>future plans</w:t>
            </w:r>
            <w:proofErr w:type="gramEnd"/>
            <w:r w:rsidRPr="00602C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build on</w:t>
            </w:r>
            <w:r w:rsidR="00421510">
              <w:rPr>
                <w:rFonts w:ascii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project outcomes?</w:t>
            </w:r>
          </w:p>
        </w:tc>
      </w:tr>
      <w:tr w:rsidR="002F2EDF" w:rsidRPr="00AD0E4E" w:rsidTr="005B436D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08789A" w:rsidP="007E1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42151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</w:rPr>
              <w:instrText xml:space="preserve"> FORMTEXT </w:instrText>
            </w:r>
            <w:r w:rsidRPr="00421510">
              <w:rPr>
                <w:rFonts w:ascii="Arial" w:hAnsi="Arial" w:cs="Arial"/>
              </w:rPr>
            </w:r>
            <w:r w:rsidRPr="00421510">
              <w:rPr>
                <w:rFonts w:ascii="Arial" w:hAnsi="Arial" w:cs="Arial"/>
              </w:rPr>
              <w:fldChar w:fldCharType="separate"/>
            </w:r>
            <w:r w:rsidRPr="00421510">
              <w:rPr>
                <w:rFonts w:ascii="Arial" w:hAnsi="Arial" w:cs="Arial"/>
                <w:noProof/>
              </w:rPr>
              <w:t> </w:t>
            </w:r>
            <w:r w:rsidRPr="00421510">
              <w:rPr>
                <w:rFonts w:ascii="Arial" w:hAnsi="Arial" w:cs="Arial"/>
                <w:noProof/>
              </w:rPr>
              <w:t> </w:t>
            </w:r>
            <w:r w:rsidRPr="00421510">
              <w:rPr>
                <w:rFonts w:ascii="Arial" w:hAnsi="Arial" w:cs="Arial"/>
                <w:noProof/>
              </w:rPr>
              <w:t> </w:t>
            </w:r>
            <w:r w:rsidRPr="00421510">
              <w:rPr>
                <w:rFonts w:ascii="Arial" w:hAnsi="Arial" w:cs="Arial"/>
                <w:noProof/>
              </w:rPr>
              <w:t> </w:t>
            </w:r>
            <w:r w:rsidRPr="00421510">
              <w:rPr>
                <w:rFonts w:ascii="Arial" w:hAnsi="Arial" w:cs="Arial"/>
                <w:noProof/>
              </w:rPr>
              <w:t> </w:t>
            </w:r>
            <w:r w:rsidRPr="004215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1: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2: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3: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  <w:p w:rsidR="002F2EDF" w:rsidRPr="00AD0E4E" w:rsidRDefault="002F2EDF" w:rsidP="00133D19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Objective 4: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F2EDF" w:rsidRPr="00AD0E4E" w:rsidTr="005B436D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1: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2: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3: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Pr="00AD0E4E" w:rsidRDefault="002F2EDF" w:rsidP="00133D19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Objective 4: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F2EDF" w:rsidRPr="00AD0E4E" w:rsidTr="005B436D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1: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2: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3: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Pr="00133D19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4: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F2EDF" w:rsidRPr="00AD0E4E" w:rsidTr="005B436D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1: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2: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3: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Pr="00AD0E4E" w:rsidRDefault="002F2EDF" w:rsidP="00133D19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Objective 4: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F2EDF" w:rsidRPr="00AD0E4E" w:rsidTr="005B436D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1: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2: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Default="002F2EDF" w:rsidP="00133D19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Objective 3: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2F2EDF" w:rsidRPr="00AD0E4E" w:rsidRDefault="002F2EDF" w:rsidP="00133D19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Objective 4: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13E">
              <w:rPr>
                <w:rFonts w:ascii="Arial" w:hAnsi="Arial" w:cs="Arial"/>
                <w:sz w:val="18"/>
              </w:rPr>
            </w:r>
            <w:r w:rsidR="0034113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DF" w:rsidRPr="00421510" w:rsidRDefault="002F2EDF" w:rsidP="007E1652">
            <w:pPr>
              <w:rPr>
                <w:rFonts w:ascii="Arial" w:hAnsi="Arial" w:cs="Arial"/>
                <w:sz w:val="20"/>
              </w:rPr>
            </w:pPr>
            <w:r w:rsidRPr="004215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15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1510">
              <w:rPr>
                <w:rFonts w:ascii="Arial" w:hAnsi="Arial" w:cs="Arial"/>
                <w:sz w:val="20"/>
              </w:rPr>
            </w:r>
            <w:r w:rsidRPr="00421510">
              <w:rPr>
                <w:rFonts w:ascii="Arial" w:hAnsi="Arial" w:cs="Arial"/>
                <w:sz w:val="20"/>
              </w:rPr>
              <w:fldChar w:fldCharType="separate"/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noProof/>
                <w:sz w:val="20"/>
              </w:rPr>
              <w:t> </w:t>
            </w:r>
            <w:r w:rsidRPr="0042151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11360" w:rsidRPr="00AD0E4E" w:rsidRDefault="00F1136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  <w:sectPr w:rsidR="00F11360" w:rsidRPr="00AD0E4E" w:rsidSect="00715442">
          <w:headerReference w:type="default" r:id="rId8"/>
          <w:footerReference w:type="default" r:id="rId9"/>
          <w:pgSz w:w="16840" w:h="11907" w:orient="landscape" w:code="9"/>
          <w:pgMar w:top="720" w:right="720" w:bottom="720" w:left="720" w:header="288" w:footer="288" w:gutter="0"/>
          <w:cols w:space="720"/>
        </w:sectPr>
      </w:pPr>
    </w:p>
    <w:p w:rsidR="00421510" w:rsidRPr="005B436D" w:rsidRDefault="00160717" w:rsidP="005B436D">
      <w:pPr>
        <w:pStyle w:val="BodyText"/>
        <w:ind w:left="-426"/>
        <w:rPr>
          <w:rFonts w:ascii="Arial" w:hAnsi="Arial" w:cs="Arial"/>
          <w:sz w:val="20"/>
          <w:szCs w:val="22"/>
        </w:rPr>
      </w:pPr>
      <w:r w:rsidRPr="005B436D">
        <w:rPr>
          <w:rFonts w:ascii="Arial" w:hAnsi="Arial" w:cs="Arial"/>
          <w:sz w:val="20"/>
          <w:szCs w:val="22"/>
        </w:rPr>
        <w:lastRenderedPageBreak/>
        <w:t>*</w:t>
      </w:r>
      <w:r w:rsidR="00421510" w:rsidRPr="005B436D">
        <w:rPr>
          <w:rFonts w:ascii="Arial" w:hAnsi="Arial" w:cs="Arial"/>
          <w:sz w:val="20"/>
          <w:szCs w:val="22"/>
        </w:rPr>
        <w:t>Program objectives:</w:t>
      </w:r>
    </w:p>
    <w:tbl>
      <w:tblPr>
        <w:tblStyle w:val="TableGrid"/>
        <w:tblW w:w="15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1"/>
        <w:gridCol w:w="3975"/>
        <w:gridCol w:w="10070"/>
      </w:tblGrid>
      <w:tr w:rsidR="005B436D" w:rsidTr="005B436D">
        <w:trPr>
          <w:trHeight w:val="567"/>
        </w:trPr>
        <w:tc>
          <w:tcPr>
            <w:tcW w:w="1271" w:type="dxa"/>
            <w:shd w:val="clear" w:color="auto" w:fill="EEECE1" w:themeFill="background2"/>
            <w:vAlign w:val="center"/>
          </w:tcPr>
          <w:p w:rsidR="007E1652" w:rsidRPr="007E1652" w:rsidRDefault="007E1652" w:rsidP="005B436D">
            <w:pPr>
              <w:ind w:left="1014" w:right="-396" w:hanging="1014"/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160717">
              <w:rPr>
                <w:rFonts w:ascii="Arial" w:hAnsi="Arial" w:cs="Arial"/>
                <w:b/>
                <w:color w:val="800000"/>
                <w:sz w:val="18"/>
                <w:szCs w:val="18"/>
              </w:rPr>
              <w:t>Objective 1:</w:t>
            </w:r>
          </w:p>
        </w:tc>
        <w:tc>
          <w:tcPr>
            <w:tcW w:w="3975" w:type="dxa"/>
            <w:shd w:val="clear" w:color="auto" w:fill="EEECE1" w:themeFill="background2"/>
            <w:vAlign w:val="center"/>
          </w:tcPr>
          <w:p w:rsidR="007E1652" w:rsidRPr="005B436D" w:rsidRDefault="007E1652" w:rsidP="005B436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5B436D">
              <w:rPr>
                <w:rFonts w:ascii="Arial" w:hAnsi="Arial" w:cs="Arial"/>
                <w:b/>
                <w:sz w:val="18"/>
                <w:szCs w:val="18"/>
              </w:rPr>
              <w:t>Environmental outcomes</w:t>
            </w:r>
          </w:p>
        </w:tc>
        <w:tc>
          <w:tcPr>
            <w:tcW w:w="10070" w:type="dxa"/>
            <w:shd w:val="clear" w:color="auto" w:fill="EEECE1" w:themeFill="background2"/>
            <w:vAlign w:val="center"/>
          </w:tcPr>
          <w:p w:rsidR="007E1652" w:rsidRDefault="007E1652" w:rsidP="005B436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510F14">
              <w:rPr>
                <w:rFonts w:ascii="Arial" w:hAnsi="Arial" w:cs="Arial"/>
                <w:sz w:val="18"/>
                <w:szCs w:val="18"/>
              </w:rPr>
              <w:t>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Pr="00510F14">
              <w:rPr>
                <w:rFonts w:ascii="Arial" w:hAnsi="Arial" w:cs="Arial"/>
                <w:sz w:val="18"/>
                <w:szCs w:val="18"/>
              </w:rPr>
              <w:t xml:space="preserve"> helping your school promote more efficient resource use and improve the q</w:t>
            </w:r>
            <w:r>
              <w:rPr>
                <w:rFonts w:ascii="Arial" w:hAnsi="Arial" w:cs="Arial"/>
                <w:sz w:val="18"/>
                <w:szCs w:val="18"/>
              </w:rPr>
              <w:t>uality of the local environment.</w:t>
            </w:r>
          </w:p>
        </w:tc>
      </w:tr>
      <w:tr w:rsidR="005B436D" w:rsidTr="005B436D">
        <w:trPr>
          <w:trHeight w:val="567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160717">
              <w:rPr>
                <w:rFonts w:ascii="Arial" w:hAnsi="Arial" w:cs="Arial"/>
                <w:b/>
                <w:color w:val="800000"/>
                <w:sz w:val="18"/>
                <w:szCs w:val="18"/>
              </w:rPr>
              <w:t>Objective 2:</w:t>
            </w:r>
          </w:p>
        </w:tc>
        <w:tc>
          <w:tcPr>
            <w:tcW w:w="3975" w:type="dxa"/>
            <w:shd w:val="clear" w:color="auto" w:fill="DBE5F1" w:themeFill="accent1" w:themeFillTint="33"/>
            <w:vAlign w:val="center"/>
          </w:tcPr>
          <w:p w:rsidR="007E1652" w:rsidRPr="005B436D" w:rsidRDefault="007E1652" w:rsidP="005B436D">
            <w:pPr>
              <w:rPr>
                <w:rFonts w:ascii="Arial" w:hAnsi="Arial" w:cs="Arial"/>
                <w:sz w:val="18"/>
                <w:szCs w:val="18"/>
              </w:rPr>
            </w:pPr>
            <w:r w:rsidRPr="005B436D">
              <w:rPr>
                <w:rFonts w:ascii="Arial" w:hAnsi="Arial" w:cs="Arial"/>
                <w:b/>
                <w:sz w:val="18"/>
                <w:szCs w:val="18"/>
              </w:rPr>
              <w:t>Student learning outcomes</w:t>
            </w:r>
          </w:p>
        </w:tc>
        <w:tc>
          <w:tcPr>
            <w:tcW w:w="10070" w:type="dxa"/>
            <w:shd w:val="clear" w:color="auto" w:fill="DBE5F1" w:themeFill="accent1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activities are helping to </w:t>
            </w:r>
            <w:r w:rsidRPr="00510F14">
              <w:rPr>
                <w:rFonts w:ascii="Arial" w:hAnsi="Arial" w:cs="Arial"/>
                <w:sz w:val="18"/>
                <w:szCs w:val="18"/>
              </w:rPr>
              <w:t>promote the development of knowledge and behaviour in students that suppor</w:t>
            </w:r>
            <w:r>
              <w:rPr>
                <w:rFonts w:ascii="Arial" w:hAnsi="Arial" w:cs="Arial"/>
                <w:sz w:val="18"/>
                <w:szCs w:val="18"/>
              </w:rPr>
              <w:t>ts environmental sustainability.</w:t>
            </w:r>
          </w:p>
        </w:tc>
      </w:tr>
      <w:tr w:rsidR="005B436D" w:rsidTr="005B436D">
        <w:trPr>
          <w:trHeight w:val="567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160717">
              <w:rPr>
                <w:rFonts w:ascii="Arial" w:hAnsi="Arial" w:cs="Arial"/>
                <w:b/>
                <w:color w:val="800000"/>
                <w:sz w:val="18"/>
                <w:szCs w:val="18"/>
              </w:rPr>
              <w:t>Objective 3:</w:t>
            </w:r>
          </w:p>
        </w:tc>
        <w:tc>
          <w:tcPr>
            <w:tcW w:w="3975" w:type="dxa"/>
            <w:shd w:val="clear" w:color="auto" w:fill="EAF1DD" w:themeFill="accent3" w:themeFillTint="33"/>
            <w:vAlign w:val="center"/>
          </w:tcPr>
          <w:p w:rsidR="007E1652" w:rsidRPr="005B436D" w:rsidRDefault="007E1652" w:rsidP="005B436D">
            <w:pPr>
              <w:rPr>
                <w:rFonts w:ascii="Arial" w:hAnsi="Arial" w:cs="Arial"/>
                <w:sz w:val="18"/>
                <w:szCs w:val="18"/>
              </w:rPr>
            </w:pPr>
            <w:r w:rsidRPr="005B436D">
              <w:rPr>
                <w:rFonts w:ascii="Arial" w:hAnsi="Arial" w:cs="Arial"/>
                <w:b/>
                <w:sz w:val="18"/>
                <w:szCs w:val="18"/>
              </w:rPr>
              <w:t>Teacher professional development</w:t>
            </w:r>
          </w:p>
        </w:tc>
        <w:tc>
          <w:tcPr>
            <w:tcW w:w="10070" w:type="dxa"/>
            <w:shd w:val="clear" w:color="auto" w:fill="EAF1DD" w:themeFill="accent3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activities are enabling</w:t>
            </w:r>
            <w:r w:rsidRPr="00510F14">
              <w:rPr>
                <w:rFonts w:ascii="Arial" w:hAnsi="Arial" w:cs="Arial"/>
                <w:sz w:val="18"/>
                <w:szCs w:val="18"/>
              </w:rPr>
              <w:t xml:space="preserve"> teachers to access targeted professional learning and integrate environmental management into curriculum delivery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436D" w:rsidTr="005B436D">
        <w:trPr>
          <w:trHeight w:val="567"/>
        </w:trPr>
        <w:tc>
          <w:tcPr>
            <w:tcW w:w="1271" w:type="dxa"/>
            <w:shd w:val="clear" w:color="auto" w:fill="FDE9D9" w:themeFill="accent6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160717">
              <w:rPr>
                <w:rFonts w:ascii="Arial" w:hAnsi="Arial" w:cs="Arial"/>
                <w:b/>
                <w:color w:val="800000"/>
                <w:sz w:val="18"/>
                <w:szCs w:val="18"/>
              </w:rPr>
              <w:t>Objective 4:</w:t>
            </w:r>
          </w:p>
        </w:tc>
        <w:tc>
          <w:tcPr>
            <w:tcW w:w="3975" w:type="dxa"/>
            <w:shd w:val="clear" w:color="auto" w:fill="FDE9D9" w:themeFill="accent6" w:themeFillTint="33"/>
            <w:vAlign w:val="center"/>
          </w:tcPr>
          <w:p w:rsidR="007E1652" w:rsidRPr="005B436D" w:rsidRDefault="007E1652" w:rsidP="005B436D">
            <w:pPr>
              <w:rPr>
                <w:rFonts w:ascii="Arial" w:hAnsi="Arial" w:cs="Arial"/>
                <w:sz w:val="18"/>
                <w:szCs w:val="18"/>
              </w:rPr>
            </w:pPr>
            <w:r w:rsidRPr="005B436D">
              <w:rPr>
                <w:rFonts w:ascii="Arial" w:hAnsi="Arial" w:cs="Arial"/>
                <w:b/>
                <w:sz w:val="18"/>
                <w:szCs w:val="18"/>
              </w:rPr>
              <w:t>School and community partnerships for sustainability</w:t>
            </w:r>
          </w:p>
        </w:tc>
        <w:tc>
          <w:tcPr>
            <w:tcW w:w="10070" w:type="dxa"/>
            <w:shd w:val="clear" w:color="auto" w:fill="FDE9D9" w:themeFill="accent6" w:themeFillTint="33"/>
            <w:vAlign w:val="center"/>
          </w:tcPr>
          <w:p w:rsidR="007E1652" w:rsidRPr="00160717" w:rsidRDefault="007E1652" w:rsidP="005B436D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activities are</w:t>
            </w:r>
            <w:r w:rsidRPr="00510F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10F14">
              <w:rPr>
                <w:rFonts w:ascii="Arial" w:hAnsi="Arial" w:cs="Arial"/>
                <w:color w:val="000000" w:themeColor="text1"/>
                <w:sz w:val="18"/>
                <w:szCs w:val="18"/>
              </w:rPr>
              <w:t>engag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ing</w:t>
            </w:r>
            <w:r w:rsidRPr="00510F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your community to explore opportunities for working together for sustainability outcomes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EA2FC3" w:rsidRDefault="00EA2FC3" w:rsidP="00EA2FC3">
      <w:pPr>
        <w:rPr>
          <w:rFonts w:ascii="Arial" w:hAnsi="Arial" w:cs="Arial"/>
          <w:color w:val="800000"/>
          <w:sz w:val="18"/>
          <w:szCs w:val="1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  <w:tblCaption w:val="Expenditure"/>
        <w:tblDescription w:val="Amount of money spent from received funding"/>
      </w:tblPr>
      <w:tblGrid>
        <w:gridCol w:w="15310"/>
      </w:tblGrid>
      <w:tr w:rsidR="00421510" w:rsidRPr="00F0127D" w:rsidTr="005B436D">
        <w:trPr>
          <w:trHeight w:val="422"/>
        </w:trPr>
        <w:tc>
          <w:tcPr>
            <w:tcW w:w="15310" w:type="dxa"/>
            <w:shd w:val="clear" w:color="auto" w:fill="008080"/>
            <w:vAlign w:val="center"/>
          </w:tcPr>
          <w:p w:rsidR="00421510" w:rsidRPr="00557B58" w:rsidRDefault="00421510" w:rsidP="002F1EE0">
            <w:pPr>
              <w:pStyle w:val="PartHeader"/>
            </w:pPr>
            <w:r>
              <w:t>Part B</w:t>
            </w:r>
            <w:r>
              <w:tab/>
              <w:t>Grant expenditure</w:t>
            </w:r>
          </w:p>
        </w:tc>
      </w:tr>
    </w:tbl>
    <w:tbl>
      <w:tblPr>
        <w:tblStyle w:val="TableGrid"/>
        <w:tblW w:w="154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xpenditure"/>
        <w:tblDescription w:val="Amount of money spent from received funding"/>
      </w:tblPr>
      <w:tblGrid>
        <w:gridCol w:w="8642"/>
        <w:gridCol w:w="6804"/>
      </w:tblGrid>
      <w:tr w:rsidR="005B436D" w:rsidTr="005B436D">
        <w:trPr>
          <w:trHeight w:val="684"/>
        </w:trPr>
        <w:tc>
          <w:tcPr>
            <w:tcW w:w="8642" w:type="dxa"/>
            <w:vAlign w:val="center"/>
          </w:tcPr>
          <w:p w:rsidR="005B436D" w:rsidRPr="005B436D" w:rsidRDefault="005B436D" w:rsidP="005B436D">
            <w:pPr>
              <w:rPr>
                <w:rFonts w:ascii="Arial" w:hAnsi="Arial" w:cs="Arial"/>
                <w:sz w:val="20"/>
                <w:szCs w:val="22"/>
              </w:rPr>
            </w:pPr>
            <w:r w:rsidRPr="005B436D">
              <w:rPr>
                <w:sz w:val="20"/>
              </w:rPr>
              <w:t xml:space="preserve">We have spent </w:t>
            </w:r>
            <w:r w:rsidRPr="005B436D">
              <w:rPr>
                <w:rFonts w:ascii="Arial" w:hAnsi="Arial" w:cs="Arial"/>
                <w:sz w:val="28"/>
                <w:szCs w:val="28"/>
              </w:rPr>
              <w:t>$</w:t>
            </w:r>
            <w:r w:rsidRPr="005B436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436D">
              <w:rPr>
                <w:rFonts w:ascii="Arial" w:hAnsi="Arial" w:cs="Arial"/>
                <w:b/>
              </w:rPr>
              <w:instrText xml:space="preserve"> FORMTEXT </w:instrText>
            </w:r>
            <w:r w:rsidRPr="005B436D">
              <w:rPr>
                <w:rFonts w:ascii="Arial" w:hAnsi="Arial" w:cs="Arial"/>
                <w:b/>
              </w:rPr>
            </w:r>
            <w:r w:rsidRPr="005B436D">
              <w:rPr>
                <w:rFonts w:ascii="Arial" w:hAnsi="Arial" w:cs="Arial"/>
                <w:b/>
              </w:rPr>
              <w:fldChar w:fldCharType="separate"/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5B436D">
              <w:rPr>
                <w:rFonts w:ascii="Arial" w:hAnsi="Arial" w:cs="Arial"/>
                <w:b/>
              </w:rPr>
              <w:fldChar w:fldCharType="end"/>
            </w:r>
            <w:r w:rsidRPr="005B436D">
              <w:rPr>
                <w:rFonts w:ascii="Arial" w:hAnsi="Arial" w:cs="Arial"/>
                <w:b/>
              </w:rPr>
              <w:t xml:space="preserve"> </w:t>
            </w:r>
            <w:r w:rsidRPr="005B436D">
              <w:rPr>
                <w:rFonts w:cs="Helvetica"/>
                <w:sz w:val="20"/>
              </w:rPr>
              <w:t>o</w:t>
            </w:r>
            <w:r w:rsidRPr="005B436D">
              <w:rPr>
                <w:sz w:val="20"/>
              </w:rPr>
              <w:t>f the $3,500 grant we received from the Trust (excluding GST)</w:t>
            </w:r>
          </w:p>
        </w:tc>
        <w:tc>
          <w:tcPr>
            <w:tcW w:w="6804" w:type="dxa"/>
            <w:vAlign w:val="center"/>
          </w:tcPr>
          <w:p w:rsidR="005B436D" w:rsidRPr="005B436D" w:rsidRDefault="005B436D" w:rsidP="005B436D">
            <w:pPr>
              <w:rPr>
                <w:sz w:val="20"/>
              </w:rPr>
            </w:pPr>
            <w:r>
              <w:rPr>
                <w:sz w:val="20"/>
              </w:rPr>
              <w:t xml:space="preserve">We have contributed </w:t>
            </w:r>
            <w:r w:rsidRPr="005B436D">
              <w:rPr>
                <w:rFonts w:ascii="Arial" w:hAnsi="Arial" w:cs="Arial"/>
                <w:sz w:val="28"/>
                <w:szCs w:val="28"/>
              </w:rPr>
              <w:t>$</w:t>
            </w:r>
            <w:r w:rsidRPr="005B436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436D">
              <w:rPr>
                <w:rFonts w:ascii="Arial" w:hAnsi="Arial" w:cs="Arial"/>
                <w:b/>
              </w:rPr>
              <w:instrText xml:space="preserve"> FORMTEXT </w:instrText>
            </w:r>
            <w:r w:rsidRPr="005B436D">
              <w:rPr>
                <w:rFonts w:ascii="Arial" w:hAnsi="Arial" w:cs="Arial"/>
                <w:b/>
              </w:rPr>
            </w:r>
            <w:r w:rsidRPr="005B436D">
              <w:rPr>
                <w:rFonts w:ascii="Arial" w:hAnsi="Arial" w:cs="Arial"/>
                <w:b/>
              </w:rPr>
              <w:fldChar w:fldCharType="separate"/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7E1652">
              <w:rPr>
                <w:rFonts w:ascii="Arial" w:hAnsi="Arial" w:cs="Arial"/>
                <w:b/>
                <w:noProof/>
              </w:rPr>
              <w:t> </w:t>
            </w:r>
            <w:r w:rsidRPr="005B436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sz w:val="20"/>
              </w:rPr>
              <w:t>of cash and in-kind towards the project</w:t>
            </w:r>
          </w:p>
        </w:tc>
      </w:tr>
    </w:tbl>
    <w:tbl>
      <w:tblPr>
        <w:tblW w:w="148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  <w:tblCaption w:val="Expenditure"/>
        <w:tblDescription w:val="Amount of money spent from received funding"/>
      </w:tblPr>
      <w:tblGrid>
        <w:gridCol w:w="14879"/>
      </w:tblGrid>
      <w:tr w:rsidR="00421510" w:rsidRPr="00F0127D" w:rsidTr="005B436D">
        <w:trPr>
          <w:trHeight w:val="422"/>
        </w:trPr>
        <w:tc>
          <w:tcPr>
            <w:tcW w:w="14879" w:type="dxa"/>
            <w:shd w:val="clear" w:color="auto" w:fill="008080"/>
            <w:vAlign w:val="center"/>
          </w:tcPr>
          <w:p w:rsidR="00421510" w:rsidRPr="00557B58" w:rsidRDefault="00421510" w:rsidP="002F1EE0">
            <w:pPr>
              <w:pStyle w:val="PartHeader"/>
            </w:pPr>
            <w:r>
              <w:t>Part C</w:t>
            </w:r>
            <w:r>
              <w:tab/>
              <w:t>Evidence of outcomes</w:t>
            </w:r>
          </w:p>
        </w:tc>
      </w:tr>
    </w:tbl>
    <w:p w:rsidR="00421510" w:rsidRPr="00D866F4" w:rsidRDefault="00421510" w:rsidP="005B436D">
      <w:pPr>
        <w:pStyle w:val="BodyText"/>
        <w:spacing w:before="60" w:after="60"/>
        <w:ind w:left="-425"/>
        <w:rPr>
          <w:rFonts w:ascii="Arial" w:hAnsi="Arial" w:cs="Arial"/>
          <w:sz w:val="20"/>
        </w:rPr>
      </w:pPr>
      <w:r w:rsidRPr="00D866F4">
        <w:rPr>
          <w:rFonts w:ascii="Arial" w:hAnsi="Arial" w:cs="Arial"/>
          <w:sz w:val="20"/>
        </w:rPr>
        <w:t>Please provide evidence of the projects outcomes</w:t>
      </w:r>
      <w:r>
        <w:rPr>
          <w:rFonts w:ascii="Arial" w:hAnsi="Arial" w:cs="Arial"/>
          <w:sz w:val="20"/>
        </w:rPr>
        <w:t>. Suggested options are below (tick those that you are providing.)</w:t>
      </w:r>
    </w:p>
    <w:p w:rsidR="00421510" w:rsidRPr="00D866F4" w:rsidRDefault="00421510" w:rsidP="00421510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20"/>
        </w:rPr>
        <w:instrText xml:space="preserve"> FORMCHECKBOX </w:instrText>
      </w:r>
      <w:r w:rsidR="0034113E">
        <w:rPr>
          <w:rFonts w:ascii="Arial" w:hAnsi="Arial" w:cs="Arial"/>
          <w:sz w:val="20"/>
        </w:rPr>
      </w:r>
      <w:r w:rsidR="0034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labelled </w:t>
      </w:r>
      <w:r w:rsidRPr="00D866F4">
        <w:rPr>
          <w:rFonts w:ascii="Arial" w:hAnsi="Arial" w:cs="Arial"/>
          <w:sz w:val="20"/>
        </w:rPr>
        <w:t xml:space="preserve">photographs (before and after) </w:t>
      </w:r>
      <w:r>
        <w:rPr>
          <w:rFonts w:ascii="Arial" w:hAnsi="Arial" w:cs="Arial"/>
          <w:sz w:val="20"/>
        </w:rPr>
        <w:t xml:space="preserve">and </w:t>
      </w:r>
      <w:r w:rsidRPr="00D866F4">
        <w:rPr>
          <w:rFonts w:ascii="Arial" w:hAnsi="Arial" w:cs="Arial"/>
          <w:sz w:val="20"/>
        </w:rPr>
        <w:t>during activities</w:t>
      </w:r>
    </w:p>
    <w:p w:rsidR="00421510" w:rsidRPr="00D866F4" w:rsidRDefault="00421510" w:rsidP="00421510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4113E">
        <w:rPr>
          <w:rFonts w:ascii="Arial" w:hAnsi="Arial" w:cs="Arial"/>
          <w:sz w:val="20"/>
        </w:rPr>
      </w:r>
      <w:r w:rsidR="0034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866F4">
        <w:rPr>
          <w:rFonts w:ascii="Arial" w:hAnsi="Arial" w:cs="Arial"/>
          <w:sz w:val="20"/>
        </w:rPr>
        <w:t>units of work</w:t>
      </w:r>
    </w:p>
    <w:p w:rsidR="00421510" w:rsidRPr="00D866F4" w:rsidRDefault="00421510" w:rsidP="00421510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4113E">
        <w:rPr>
          <w:rFonts w:ascii="Arial" w:hAnsi="Arial" w:cs="Arial"/>
          <w:sz w:val="20"/>
        </w:rPr>
      </w:r>
      <w:r w:rsidR="0034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866F4">
        <w:rPr>
          <w:rFonts w:ascii="Arial" w:hAnsi="Arial" w:cs="Arial"/>
          <w:sz w:val="20"/>
        </w:rPr>
        <w:t>teaching programs</w:t>
      </w:r>
    </w:p>
    <w:p w:rsidR="00421510" w:rsidRPr="00D866F4" w:rsidRDefault="00421510" w:rsidP="00421510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4113E">
        <w:rPr>
          <w:rFonts w:ascii="Arial" w:hAnsi="Arial" w:cs="Arial"/>
          <w:sz w:val="20"/>
        </w:rPr>
      </w:r>
      <w:r w:rsidR="0034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866F4">
        <w:rPr>
          <w:rFonts w:ascii="Arial" w:hAnsi="Arial" w:cs="Arial"/>
          <w:sz w:val="20"/>
        </w:rPr>
        <w:t>publicity</w:t>
      </w:r>
    </w:p>
    <w:p w:rsidR="00D36CFC" w:rsidRPr="005B436D" w:rsidRDefault="00421510" w:rsidP="00171C9F">
      <w:pPr>
        <w:pStyle w:val="BodyText"/>
        <w:numPr>
          <w:ilvl w:val="0"/>
          <w:numId w:val="2"/>
        </w:numPr>
        <w:tabs>
          <w:tab w:val="clear" w:pos="72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4113E">
        <w:rPr>
          <w:rFonts w:ascii="Arial" w:hAnsi="Arial" w:cs="Arial"/>
          <w:sz w:val="20"/>
        </w:rPr>
      </w:r>
      <w:r w:rsidR="0034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866F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ther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tbl>
      <w:tblPr>
        <w:tblpPr w:leftFromText="181" w:rightFromText="181" w:vertAnchor="text" w:horzAnchor="margin" w:tblpXSpec="center" w:tblpY="58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423F"/>
        <w:tblLayout w:type="fixed"/>
        <w:tblLook w:val="0000" w:firstRow="0" w:lastRow="0" w:firstColumn="0" w:lastColumn="0" w:noHBand="0" w:noVBand="0"/>
        <w:tblCaption w:val="What now"/>
        <w:tblDescription w:val="Advice of next step following report submission"/>
      </w:tblPr>
      <w:tblGrid>
        <w:gridCol w:w="14879"/>
      </w:tblGrid>
      <w:tr w:rsidR="005B436D" w:rsidRPr="00D866F4" w:rsidTr="005B436D">
        <w:trPr>
          <w:cantSplit/>
          <w:trHeight w:hRule="exact" w:val="2551"/>
        </w:trPr>
        <w:tc>
          <w:tcPr>
            <w:tcW w:w="14879" w:type="dxa"/>
            <w:shd w:val="clear" w:color="auto" w:fill="AF423F"/>
            <w:vAlign w:val="center"/>
          </w:tcPr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 this reporting template.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 the project measures spreadsheet.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 the financial report template.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 the statutory declaration form and have it appropriately witnessed.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Submit these four (4) documents along with any supporting evidence of outcomes to your Grant Administrator.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Trust administration will arrange for a review of your report and contact you if any further project information is required.</w:t>
            </w:r>
          </w:p>
          <w:p w:rsidR="005B436D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 you are seeking a variation or extension to your project, you will need to contact your Grant Administrator.</w:t>
            </w:r>
          </w:p>
          <w:p w:rsidR="005B436D" w:rsidRPr="00421510" w:rsidRDefault="005B436D" w:rsidP="005B436D">
            <w:pPr>
              <w:pStyle w:val="ListParagraph"/>
              <w:numPr>
                <w:ilvl w:val="0"/>
                <w:numId w:val="9"/>
              </w:numPr>
              <w:spacing w:after="60"/>
              <w:ind w:left="454" w:hanging="454"/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  <w:r w:rsidRPr="002F1E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Failure to submit 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final project </w:t>
            </w:r>
            <w:r w:rsidRPr="002F1E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report may lead to revocation of your grant and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having to repay</w:t>
            </w:r>
            <w:r w:rsidRPr="002F1E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the entire grant amount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</w:t>
            </w:r>
            <w:r w:rsidRPr="002F1E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the Environmental Trust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:rsidR="00421510" w:rsidRPr="0016217A" w:rsidRDefault="00421510" w:rsidP="005B436D">
      <w:pPr>
        <w:pStyle w:val="SectionHeader"/>
        <w:ind w:left="-426"/>
        <w:rPr>
          <w:b/>
        </w:rPr>
      </w:pPr>
      <w:r w:rsidRPr="0016217A">
        <w:rPr>
          <w:b/>
        </w:rPr>
        <w:t>What now?</w:t>
      </w:r>
    </w:p>
    <w:p w:rsidR="005B436D" w:rsidRDefault="005B436D" w:rsidP="00171C9F">
      <w:pPr>
        <w:rPr>
          <w:rFonts w:ascii="Arial" w:hAnsi="Arial" w:cs="Arial"/>
          <w:szCs w:val="22"/>
        </w:rPr>
      </w:pPr>
    </w:p>
    <w:p w:rsidR="008837F4" w:rsidRPr="00787584" w:rsidRDefault="008837F4" w:rsidP="00171C9F">
      <w:pPr>
        <w:rPr>
          <w:rFonts w:ascii="Arial" w:hAnsi="Arial" w:cs="Arial"/>
          <w:sz w:val="14"/>
          <w:szCs w:val="14"/>
        </w:rPr>
      </w:pPr>
    </w:p>
    <w:p w:rsidR="004426D7" w:rsidRPr="00787584" w:rsidRDefault="004426D7" w:rsidP="004426D7">
      <w:pPr>
        <w:pStyle w:val="Style1"/>
        <w:jc w:val="center"/>
        <w:rPr>
          <w:rFonts w:ascii="Arial" w:hAnsi="Arial" w:cs="Arial"/>
          <w:sz w:val="14"/>
          <w:szCs w:val="14"/>
        </w:rPr>
      </w:pPr>
      <w:r w:rsidRPr="00787584">
        <w:rPr>
          <w:rFonts w:ascii="Arial" w:hAnsi="Arial" w:cs="Arial"/>
          <w:sz w:val="14"/>
          <w:szCs w:val="14"/>
        </w:rPr>
        <w:t>Published by the NSW Environmental Trust, PO Box 644, Parramatta 2124 Phone: 02 8837 6093 Fax: 02 8837 6099</w:t>
      </w:r>
    </w:p>
    <w:p w:rsidR="00BE2A24" w:rsidRPr="00787584" w:rsidRDefault="004426D7" w:rsidP="008837F4">
      <w:pPr>
        <w:pStyle w:val="Style1"/>
        <w:jc w:val="center"/>
        <w:rPr>
          <w:rFonts w:ascii="Arial" w:hAnsi="Arial" w:cs="Arial"/>
          <w:sz w:val="14"/>
          <w:szCs w:val="14"/>
        </w:rPr>
      </w:pPr>
      <w:r w:rsidRPr="00787584">
        <w:rPr>
          <w:rFonts w:ascii="Arial" w:hAnsi="Arial" w:cs="Arial"/>
          <w:sz w:val="14"/>
          <w:szCs w:val="14"/>
        </w:rPr>
        <w:t xml:space="preserve">Email: </w:t>
      </w:r>
      <w:hyperlink r:id="rId10" w:history="1">
        <w:r w:rsidRPr="00787584">
          <w:rPr>
            <w:rStyle w:val="Hyperlink"/>
            <w:rFonts w:ascii="Arial" w:hAnsi="Arial" w:cs="Arial"/>
            <w:sz w:val="14"/>
            <w:szCs w:val="14"/>
          </w:rPr>
          <w:t>info@environmentaltrust.nsw.gov.au</w:t>
        </w:r>
      </w:hyperlink>
      <w:r w:rsidRPr="00787584">
        <w:rPr>
          <w:rFonts w:ascii="Arial" w:hAnsi="Arial" w:cs="Arial"/>
          <w:sz w:val="14"/>
          <w:szCs w:val="14"/>
        </w:rPr>
        <w:t xml:space="preserve">   Website: </w:t>
      </w:r>
      <w:hyperlink r:id="rId11" w:history="1">
        <w:r w:rsidRPr="00787584">
          <w:rPr>
            <w:rStyle w:val="Hyperlink"/>
            <w:rFonts w:ascii="Arial" w:hAnsi="Arial" w:cs="Arial"/>
            <w:sz w:val="14"/>
            <w:szCs w:val="14"/>
          </w:rPr>
          <w:t>www.environmentaltrust.nsw.gov.au</w:t>
        </w:r>
      </w:hyperlink>
      <w:r w:rsidRPr="00787584">
        <w:rPr>
          <w:rFonts w:ascii="Arial" w:hAnsi="Arial" w:cs="Arial"/>
          <w:sz w:val="14"/>
          <w:szCs w:val="14"/>
        </w:rPr>
        <w:t xml:space="preserve">  </w:t>
      </w:r>
      <w:r w:rsidR="006A6B10" w:rsidRPr="00B648DA">
        <w:rPr>
          <w:rFonts w:ascii="Arial" w:hAnsi="Arial" w:cs="Arial"/>
          <w:sz w:val="14"/>
          <w:szCs w:val="14"/>
        </w:rPr>
        <w:t>OEH</w:t>
      </w:r>
      <w:r w:rsidR="008C2969" w:rsidRPr="00B648DA">
        <w:rPr>
          <w:rFonts w:ascii="Arial" w:hAnsi="Arial" w:cs="Arial"/>
          <w:sz w:val="14"/>
          <w:szCs w:val="14"/>
        </w:rPr>
        <w:t>201</w:t>
      </w:r>
      <w:r w:rsidR="00B648DA" w:rsidRPr="00B648DA">
        <w:rPr>
          <w:rFonts w:ascii="Arial" w:hAnsi="Arial" w:cs="Arial"/>
          <w:sz w:val="14"/>
          <w:szCs w:val="14"/>
        </w:rPr>
        <w:t>8</w:t>
      </w:r>
      <w:r w:rsidR="0045365D" w:rsidRPr="00B648DA">
        <w:rPr>
          <w:rFonts w:ascii="Arial" w:hAnsi="Arial" w:cs="Arial"/>
          <w:sz w:val="14"/>
          <w:szCs w:val="14"/>
        </w:rPr>
        <w:t>05</w:t>
      </w:r>
      <w:r w:rsidR="00B648DA" w:rsidRPr="00B648DA">
        <w:rPr>
          <w:rFonts w:ascii="Arial" w:hAnsi="Arial" w:cs="Arial"/>
          <w:sz w:val="14"/>
          <w:szCs w:val="14"/>
        </w:rPr>
        <w:t>37</w:t>
      </w:r>
      <w:r w:rsidR="00602CC3" w:rsidRPr="00B648DA">
        <w:rPr>
          <w:rFonts w:ascii="Arial" w:hAnsi="Arial" w:cs="Arial"/>
          <w:sz w:val="14"/>
          <w:szCs w:val="14"/>
        </w:rPr>
        <w:t xml:space="preserve"> </w:t>
      </w:r>
      <w:r w:rsidR="00B648DA" w:rsidRPr="00B648DA">
        <w:rPr>
          <w:rFonts w:ascii="Arial" w:hAnsi="Arial" w:cs="Arial"/>
          <w:sz w:val="14"/>
          <w:szCs w:val="14"/>
        </w:rPr>
        <w:t>November</w:t>
      </w:r>
      <w:r w:rsidR="008C2969" w:rsidRPr="00B648DA">
        <w:rPr>
          <w:rFonts w:ascii="Arial" w:hAnsi="Arial" w:cs="Arial"/>
          <w:sz w:val="14"/>
          <w:szCs w:val="14"/>
        </w:rPr>
        <w:t xml:space="preserve"> 201</w:t>
      </w:r>
      <w:r w:rsidR="00B648DA" w:rsidRPr="00B648DA">
        <w:rPr>
          <w:rFonts w:ascii="Arial" w:hAnsi="Arial" w:cs="Arial"/>
          <w:sz w:val="14"/>
          <w:szCs w:val="14"/>
        </w:rPr>
        <w:t>8</w:t>
      </w:r>
    </w:p>
    <w:sectPr w:rsidR="00BE2A24" w:rsidRPr="00787584" w:rsidSect="007E1652">
      <w:headerReference w:type="default" r:id="rId12"/>
      <w:footerReference w:type="default" r:id="rId13"/>
      <w:pgSz w:w="16838" w:h="11906" w:orient="landscape"/>
      <w:pgMar w:top="1134" w:right="1134" w:bottom="99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BCD" w:rsidRDefault="00132BCD" w:rsidP="00F11360">
      <w:pPr>
        <w:pStyle w:val="Header"/>
      </w:pPr>
      <w:r>
        <w:separator/>
      </w:r>
    </w:p>
  </w:endnote>
  <w:endnote w:type="continuationSeparator" w:id="0">
    <w:p w:rsidR="00132BCD" w:rsidRDefault="00132BCD" w:rsidP="00F1136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1D" w:rsidRPr="00F25C7F" w:rsidRDefault="00A61A1D" w:rsidP="00BD6088">
    <w:pPr>
      <w:pStyle w:val="Header"/>
      <w:tabs>
        <w:tab w:val="clear" w:pos="4153"/>
        <w:tab w:val="clear" w:pos="8306"/>
        <w:tab w:val="center" w:pos="-2268"/>
        <w:tab w:val="right" w:pos="14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Eco Schools Program:  Final </w:t>
    </w:r>
    <w:r w:rsidR="00A77E9D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eporting template</w:t>
    </w:r>
    <w:r w:rsidR="00787584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grants awarded 201</w:t>
    </w:r>
    <w:r w:rsidR="002C77A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onwards</w:t>
    </w:r>
    <w:r w:rsidR="00787584">
      <w:rPr>
        <w:rFonts w:ascii="Arial" w:hAnsi="Arial" w:cs="Arial"/>
        <w:sz w:val="16"/>
        <w:szCs w:val="16"/>
      </w:rPr>
      <w:t>)</w:t>
    </w:r>
    <w:r w:rsidRPr="00F25C7F">
      <w:rPr>
        <w:rFonts w:ascii="Arial" w:hAnsi="Arial" w:cs="Arial"/>
        <w:sz w:val="16"/>
        <w:szCs w:val="16"/>
      </w:rPr>
      <w:tab/>
    </w:r>
    <w:r w:rsidRPr="00F25C7F">
      <w:rPr>
        <w:rStyle w:val="PageNumber"/>
        <w:rFonts w:ascii="Arial" w:hAnsi="Arial" w:cs="Arial"/>
        <w:sz w:val="16"/>
        <w:szCs w:val="16"/>
      </w:rPr>
      <w:fldChar w:fldCharType="begin"/>
    </w:r>
    <w:r w:rsidRPr="00F25C7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25C7F">
      <w:rPr>
        <w:rStyle w:val="PageNumber"/>
        <w:rFonts w:ascii="Arial" w:hAnsi="Arial" w:cs="Arial"/>
        <w:sz w:val="16"/>
        <w:szCs w:val="16"/>
      </w:rPr>
      <w:fldChar w:fldCharType="separate"/>
    </w:r>
    <w:r w:rsidR="004E4A4A">
      <w:rPr>
        <w:rStyle w:val="PageNumber"/>
        <w:rFonts w:ascii="Arial" w:hAnsi="Arial" w:cs="Arial"/>
        <w:noProof/>
        <w:sz w:val="16"/>
        <w:szCs w:val="16"/>
      </w:rPr>
      <w:t>1</w:t>
    </w:r>
    <w:r w:rsidRPr="00F25C7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1D" w:rsidRPr="00F25C7F" w:rsidRDefault="00A77E9D" w:rsidP="00BD6088">
    <w:pPr>
      <w:pStyle w:val="Header"/>
      <w:tabs>
        <w:tab w:val="clear" w:pos="4153"/>
        <w:tab w:val="clear" w:pos="8306"/>
        <w:tab w:val="center" w:pos="-2268"/>
        <w:tab w:val="right" w:pos="9720"/>
        <w:tab w:val="right" w:pos="14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Eco Schools Program:  Final reporting template</w:t>
    </w:r>
    <w:r w:rsidR="00787584">
      <w:rPr>
        <w:rFonts w:ascii="Arial" w:hAnsi="Arial" w:cs="Arial"/>
        <w:sz w:val="16"/>
        <w:szCs w:val="16"/>
      </w:rPr>
      <w:t xml:space="preserve"> </w:t>
    </w:r>
    <w:r w:rsidR="005B436D">
      <w:rPr>
        <w:rFonts w:ascii="Arial" w:hAnsi="Arial" w:cs="Arial"/>
        <w:sz w:val="16"/>
        <w:szCs w:val="16"/>
      </w:rPr>
      <w:t>(</w:t>
    </w:r>
    <w:r w:rsidR="00133D19">
      <w:rPr>
        <w:rFonts w:ascii="Arial" w:hAnsi="Arial" w:cs="Arial"/>
        <w:sz w:val="16"/>
        <w:szCs w:val="16"/>
      </w:rPr>
      <w:t>grants awarded 2015 onwards</w:t>
    </w:r>
    <w:r w:rsidR="00787584">
      <w:rPr>
        <w:rFonts w:ascii="Arial" w:hAnsi="Arial" w:cs="Arial"/>
        <w:sz w:val="16"/>
        <w:szCs w:val="16"/>
      </w:rPr>
      <w:t>)</w:t>
    </w:r>
    <w:r w:rsidR="00A61A1D">
      <w:rPr>
        <w:rFonts w:ascii="Arial" w:hAnsi="Arial" w:cs="Arial"/>
        <w:sz w:val="16"/>
        <w:szCs w:val="16"/>
      </w:rPr>
      <w:tab/>
    </w:r>
    <w:r w:rsidR="00A61A1D" w:rsidRPr="00F25C7F">
      <w:rPr>
        <w:rStyle w:val="PageNumber"/>
        <w:rFonts w:ascii="Arial" w:hAnsi="Arial" w:cs="Arial"/>
        <w:sz w:val="16"/>
        <w:szCs w:val="16"/>
      </w:rPr>
      <w:fldChar w:fldCharType="begin"/>
    </w:r>
    <w:r w:rsidR="00A61A1D" w:rsidRPr="00F25C7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61A1D" w:rsidRPr="00F25C7F">
      <w:rPr>
        <w:rStyle w:val="PageNumber"/>
        <w:rFonts w:ascii="Arial" w:hAnsi="Arial" w:cs="Arial"/>
        <w:sz w:val="16"/>
        <w:szCs w:val="16"/>
      </w:rPr>
      <w:fldChar w:fldCharType="separate"/>
    </w:r>
    <w:r w:rsidR="004E4A4A">
      <w:rPr>
        <w:rStyle w:val="PageNumber"/>
        <w:rFonts w:ascii="Arial" w:hAnsi="Arial" w:cs="Arial"/>
        <w:noProof/>
        <w:sz w:val="16"/>
        <w:szCs w:val="16"/>
      </w:rPr>
      <w:t>2</w:t>
    </w:r>
    <w:r w:rsidR="00A61A1D" w:rsidRPr="00F25C7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BCD" w:rsidRDefault="00132BCD" w:rsidP="00F11360">
      <w:pPr>
        <w:pStyle w:val="Header"/>
      </w:pPr>
      <w:r>
        <w:separator/>
      </w:r>
    </w:p>
  </w:footnote>
  <w:footnote w:type="continuationSeparator" w:id="0">
    <w:p w:rsidR="00132BCD" w:rsidRDefault="00132BCD" w:rsidP="00F1136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A3" w:rsidRPr="00787584" w:rsidRDefault="00787584" w:rsidP="0072477D">
    <w:pPr>
      <w:pStyle w:val="Header"/>
      <w:tabs>
        <w:tab w:val="clear" w:pos="4153"/>
        <w:tab w:val="clear" w:pos="8306"/>
        <w:tab w:val="center" w:pos="-2268"/>
        <w:tab w:val="right" w:pos="136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07381" wp14:editId="463BDB7A">
              <wp:simplePos x="0" y="0"/>
              <wp:positionH relativeFrom="column">
                <wp:posOffset>1914525</wp:posOffset>
              </wp:positionH>
              <wp:positionV relativeFrom="paragraph">
                <wp:posOffset>160020</wp:posOffset>
              </wp:positionV>
              <wp:extent cx="7099300" cy="390525"/>
              <wp:effectExtent l="0" t="0" r="635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584" w:rsidRPr="00787584" w:rsidRDefault="00787584" w:rsidP="00787584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78758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Eco Schools program – Final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073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0.75pt;margin-top:12.6pt;width:559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" fillcolor="white [3201]" stroked="f" strokeweight=".5pt">
              <v:textbox>
                <w:txbxContent>
                  <w:p w:rsidR="00787584" w:rsidRPr="00787584" w:rsidRDefault="00787584" w:rsidP="0078758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87584">
                      <w:rPr>
                        <w:rFonts w:ascii="Arial" w:hAnsi="Arial" w:cs="Arial"/>
                        <w:sz w:val="32"/>
                        <w:szCs w:val="32"/>
                      </w:rPr>
                      <w:t>Eco Schools program – Final Report</w:t>
                    </w:r>
                  </w:p>
                </w:txbxContent>
              </v:textbox>
            </v:shape>
          </w:pict>
        </mc:Fallback>
      </mc:AlternateContent>
    </w:r>
    <w:r w:rsidR="006B06B3">
      <w:rPr>
        <w:rFonts w:ascii="Arial" w:hAnsi="Arial" w:cs="Arial"/>
        <w:noProof/>
        <w:sz w:val="22"/>
        <w:szCs w:val="22"/>
      </w:rPr>
      <w:drawing>
        <wp:inline distT="0" distB="0" distL="0" distR="0">
          <wp:extent cx="1885950" cy="6993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T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401" cy="7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84" w:rsidRPr="00787584" w:rsidRDefault="00787584" w:rsidP="00787584">
    <w:pPr>
      <w:pStyle w:val="Header"/>
      <w:tabs>
        <w:tab w:val="clear" w:pos="4153"/>
        <w:tab w:val="clear" w:pos="8306"/>
        <w:tab w:val="center" w:pos="-2268"/>
        <w:tab w:val="right" w:pos="13608"/>
      </w:tabs>
      <w:jc w:val="center"/>
      <w:rPr>
        <w:rFonts w:ascii="Arial" w:hAnsi="Arial" w:cs="Arial"/>
        <w:sz w:val="28"/>
        <w:szCs w:val="28"/>
      </w:rPr>
    </w:pPr>
    <w:r w:rsidRPr="00787584">
      <w:rPr>
        <w:rFonts w:ascii="Arial" w:hAnsi="Arial" w:cs="Arial"/>
        <w:sz w:val="28"/>
        <w:szCs w:val="28"/>
      </w:rPr>
      <w:t>Eco Schools program</w:t>
    </w:r>
    <w:r>
      <w:rPr>
        <w:rFonts w:ascii="Arial" w:hAnsi="Arial" w:cs="Arial"/>
        <w:sz w:val="28"/>
        <w:szCs w:val="28"/>
      </w:rPr>
      <w:t xml:space="preserve"> - </w:t>
    </w:r>
    <w:r w:rsidRPr="00787584">
      <w:rPr>
        <w:rFonts w:ascii="Arial" w:hAnsi="Arial" w:cs="Arial"/>
        <w:sz w:val="28"/>
        <w:szCs w:val="28"/>
      </w:rPr>
      <w:t>Final Report</w:t>
    </w:r>
    <w:r>
      <w:rPr>
        <w:rFonts w:ascii="Arial" w:hAnsi="Arial" w:cs="Arial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BD14529_"/>
      </v:shape>
    </w:pict>
  </w:numPicBullet>
  <w:abstractNum w:abstractNumId="0" w15:restartNumberingAfterBreak="0">
    <w:nsid w:val="01264D55"/>
    <w:multiLevelType w:val="hybridMultilevel"/>
    <w:tmpl w:val="5D24A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805"/>
    <w:multiLevelType w:val="hybridMultilevel"/>
    <w:tmpl w:val="B1F0C5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299F"/>
    <w:multiLevelType w:val="hybridMultilevel"/>
    <w:tmpl w:val="D2BE7E6E"/>
    <w:lvl w:ilvl="0" w:tplc="0A8A9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5513"/>
    <w:multiLevelType w:val="hybridMultilevel"/>
    <w:tmpl w:val="EA403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24A1"/>
    <w:multiLevelType w:val="hybridMultilevel"/>
    <w:tmpl w:val="FF949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D44"/>
    <w:multiLevelType w:val="hybridMultilevel"/>
    <w:tmpl w:val="9DC2CC94"/>
    <w:lvl w:ilvl="0" w:tplc="B91E6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D09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F818F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2691337"/>
    <w:multiLevelType w:val="hybridMultilevel"/>
    <w:tmpl w:val="9BCA2786"/>
    <w:lvl w:ilvl="0" w:tplc="C5747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02u0UcCCFWomeJmn9U822mK3SmFAMJ2Oy44R7meimwsn7u9uB6VpoMv8HMOkUeIBpS9vPiqNXk7lJRR4SyLyg==" w:salt="1cSdBJob8ifgu9pZsS0O9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70"/>
    <w:rsid w:val="00002C2A"/>
    <w:rsid w:val="00034254"/>
    <w:rsid w:val="00060A07"/>
    <w:rsid w:val="000613BC"/>
    <w:rsid w:val="00061F8F"/>
    <w:rsid w:val="00061FA7"/>
    <w:rsid w:val="00086D96"/>
    <w:rsid w:val="0008789A"/>
    <w:rsid w:val="000C11A9"/>
    <w:rsid w:val="000C6313"/>
    <w:rsid w:val="000C7B7C"/>
    <w:rsid w:val="0011064C"/>
    <w:rsid w:val="00132BCD"/>
    <w:rsid w:val="00133D19"/>
    <w:rsid w:val="00136A70"/>
    <w:rsid w:val="00155685"/>
    <w:rsid w:val="00160717"/>
    <w:rsid w:val="0016217A"/>
    <w:rsid w:val="00171C9F"/>
    <w:rsid w:val="001C34DE"/>
    <w:rsid w:val="001E603F"/>
    <w:rsid w:val="001E65D5"/>
    <w:rsid w:val="001F20B4"/>
    <w:rsid w:val="001F5B8B"/>
    <w:rsid w:val="00211BDC"/>
    <w:rsid w:val="002233AD"/>
    <w:rsid w:val="002339DB"/>
    <w:rsid w:val="00277DA2"/>
    <w:rsid w:val="002A0DD1"/>
    <w:rsid w:val="002B5911"/>
    <w:rsid w:val="002C77A3"/>
    <w:rsid w:val="002D4891"/>
    <w:rsid w:val="002D7C1A"/>
    <w:rsid w:val="002F2EDF"/>
    <w:rsid w:val="00320C99"/>
    <w:rsid w:val="003232A2"/>
    <w:rsid w:val="00332193"/>
    <w:rsid w:val="00333A6C"/>
    <w:rsid w:val="0034113E"/>
    <w:rsid w:val="0035578C"/>
    <w:rsid w:val="003642D8"/>
    <w:rsid w:val="003704AD"/>
    <w:rsid w:val="00392BF5"/>
    <w:rsid w:val="003A54AE"/>
    <w:rsid w:val="003B0AB9"/>
    <w:rsid w:val="003D71CD"/>
    <w:rsid w:val="00404BD2"/>
    <w:rsid w:val="00421510"/>
    <w:rsid w:val="00430D6E"/>
    <w:rsid w:val="004321AA"/>
    <w:rsid w:val="004426D7"/>
    <w:rsid w:val="00452D95"/>
    <w:rsid w:val="0045365D"/>
    <w:rsid w:val="00455C8F"/>
    <w:rsid w:val="00475FB8"/>
    <w:rsid w:val="00483B60"/>
    <w:rsid w:val="004C2AE9"/>
    <w:rsid w:val="004C6FCE"/>
    <w:rsid w:val="004E153B"/>
    <w:rsid w:val="004E4A4A"/>
    <w:rsid w:val="004E6677"/>
    <w:rsid w:val="004F55BA"/>
    <w:rsid w:val="00524BF0"/>
    <w:rsid w:val="005357F9"/>
    <w:rsid w:val="00575965"/>
    <w:rsid w:val="005765BF"/>
    <w:rsid w:val="00581FAB"/>
    <w:rsid w:val="005A22A5"/>
    <w:rsid w:val="005B436D"/>
    <w:rsid w:val="005B5CC8"/>
    <w:rsid w:val="005D4501"/>
    <w:rsid w:val="005E061D"/>
    <w:rsid w:val="006026F7"/>
    <w:rsid w:val="00602CC3"/>
    <w:rsid w:val="00632F6A"/>
    <w:rsid w:val="0063721E"/>
    <w:rsid w:val="00643E77"/>
    <w:rsid w:val="00645DE7"/>
    <w:rsid w:val="00647197"/>
    <w:rsid w:val="00674414"/>
    <w:rsid w:val="00682871"/>
    <w:rsid w:val="006A6B10"/>
    <w:rsid w:val="006B06B3"/>
    <w:rsid w:val="006B55E4"/>
    <w:rsid w:val="006B6078"/>
    <w:rsid w:val="006D74D9"/>
    <w:rsid w:val="006E4041"/>
    <w:rsid w:val="006F5B39"/>
    <w:rsid w:val="00715442"/>
    <w:rsid w:val="0072477D"/>
    <w:rsid w:val="00731464"/>
    <w:rsid w:val="00787584"/>
    <w:rsid w:val="00792C62"/>
    <w:rsid w:val="007A0CD2"/>
    <w:rsid w:val="007B3383"/>
    <w:rsid w:val="007E1652"/>
    <w:rsid w:val="0082278F"/>
    <w:rsid w:val="008736E1"/>
    <w:rsid w:val="00882DF7"/>
    <w:rsid w:val="008837F4"/>
    <w:rsid w:val="00884588"/>
    <w:rsid w:val="0089174E"/>
    <w:rsid w:val="008948D1"/>
    <w:rsid w:val="008C2969"/>
    <w:rsid w:val="008D658E"/>
    <w:rsid w:val="008E1874"/>
    <w:rsid w:val="008F2667"/>
    <w:rsid w:val="008F275F"/>
    <w:rsid w:val="008F4A5D"/>
    <w:rsid w:val="00947320"/>
    <w:rsid w:val="009A1A73"/>
    <w:rsid w:val="009C39EF"/>
    <w:rsid w:val="009F1C29"/>
    <w:rsid w:val="00A063D8"/>
    <w:rsid w:val="00A274B4"/>
    <w:rsid w:val="00A42E24"/>
    <w:rsid w:val="00A61A1D"/>
    <w:rsid w:val="00A7494B"/>
    <w:rsid w:val="00A75157"/>
    <w:rsid w:val="00A77E9D"/>
    <w:rsid w:val="00A8213A"/>
    <w:rsid w:val="00A84B4F"/>
    <w:rsid w:val="00A9527F"/>
    <w:rsid w:val="00AC3F10"/>
    <w:rsid w:val="00AD0E4E"/>
    <w:rsid w:val="00AE2457"/>
    <w:rsid w:val="00B07DE9"/>
    <w:rsid w:val="00B21BBF"/>
    <w:rsid w:val="00B34CE7"/>
    <w:rsid w:val="00B5211A"/>
    <w:rsid w:val="00B560A1"/>
    <w:rsid w:val="00B648DA"/>
    <w:rsid w:val="00B67767"/>
    <w:rsid w:val="00B8430B"/>
    <w:rsid w:val="00BA103E"/>
    <w:rsid w:val="00BC0688"/>
    <w:rsid w:val="00BD430F"/>
    <w:rsid w:val="00BD6088"/>
    <w:rsid w:val="00BE2A24"/>
    <w:rsid w:val="00BF1D2C"/>
    <w:rsid w:val="00C042B2"/>
    <w:rsid w:val="00C21255"/>
    <w:rsid w:val="00C30816"/>
    <w:rsid w:val="00C54A37"/>
    <w:rsid w:val="00C71B03"/>
    <w:rsid w:val="00C9416B"/>
    <w:rsid w:val="00CB58E3"/>
    <w:rsid w:val="00CD532D"/>
    <w:rsid w:val="00CE16E2"/>
    <w:rsid w:val="00D353FA"/>
    <w:rsid w:val="00D36CFC"/>
    <w:rsid w:val="00D571B2"/>
    <w:rsid w:val="00DA4CC9"/>
    <w:rsid w:val="00DA79F8"/>
    <w:rsid w:val="00DC66A8"/>
    <w:rsid w:val="00DD783F"/>
    <w:rsid w:val="00DE171C"/>
    <w:rsid w:val="00DE6E1E"/>
    <w:rsid w:val="00E0605B"/>
    <w:rsid w:val="00E1062A"/>
    <w:rsid w:val="00E17188"/>
    <w:rsid w:val="00E2174C"/>
    <w:rsid w:val="00E44C90"/>
    <w:rsid w:val="00E70862"/>
    <w:rsid w:val="00EA2FC3"/>
    <w:rsid w:val="00EA303B"/>
    <w:rsid w:val="00F06973"/>
    <w:rsid w:val="00F11360"/>
    <w:rsid w:val="00F25C7F"/>
    <w:rsid w:val="00F46AB6"/>
    <w:rsid w:val="00F60219"/>
    <w:rsid w:val="00F60559"/>
    <w:rsid w:val="00F80502"/>
    <w:rsid w:val="00F971B0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F1DDD3-97B8-4C1F-8945-FF612771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A70"/>
  </w:style>
  <w:style w:type="character" w:styleId="Hyperlink">
    <w:name w:val="Hyperlink"/>
    <w:rsid w:val="00171C9F"/>
    <w:rPr>
      <w:color w:val="0000FF"/>
      <w:u w:val="single"/>
    </w:rPr>
  </w:style>
  <w:style w:type="character" w:styleId="FollowedHyperlink">
    <w:name w:val="FollowedHyperlink"/>
    <w:rsid w:val="00430D6E"/>
    <w:rPr>
      <w:color w:val="800080"/>
      <w:u w:val="single"/>
    </w:rPr>
  </w:style>
  <w:style w:type="paragraph" w:styleId="BalloonText">
    <w:name w:val="Balloon Text"/>
    <w:basedOn w:val="Normal"/>
    <w:semiHidden/>
    <w:rsid w:val="006D7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BE2A24"/>
    <w:rPr>
      <w:rFonts w:ascii="Courier New" w:hAnsi="Courier New"/>
      <w:sz w:val="20"/>
    </w:rPr>
  </w:style>
  <w:style w:type="paragraph" w:customStyle="1" w:styleId="Style1">
    <w:name w:val="Style1"/>
    <w:basedOn w:val="Normal"/>
    <w:rsid w:val="004426D7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477D"/>
    <w:rPr>
      <w:lang w:eastAsia="en-US"/>
    </w:rPr>
  </w:style>
  <w:style w:type="paragraph" w:customStyle="1" w:styleId="PartHeader">
    <w:name w:val="PartHeader"/>
    <w:basedOn w:val="Normal"/>
    <w:qFormat/>
    <w:rsid w:val="00421510"/>
    <w:pPr>
      <w:tabs>
        <w:tab w:val="left" w:pos="1080"/>
      </w:tabs>
    </w:pPr>
    <w:rPr>
      <w:rFonts w:ascii="Arial" w:hAnsi="Arial" w:cs="Arial"/>
      <w:color w:val="FFFFFF" w:themeColor="background1"/>
      <w:sz w:val="24"/>
      <w:szCs w:val="24"/>
    </w:rPr>
  </w:style>
  <w:style w:type="paragraph" w:styleId="Revision">
    <w:name w:val="Revision"/>
    <w:hidden/>
    <w:uiPriority w:val="99"/>
    <w:semiHidden/>
    <w:rsid w:val="00421510"/>
    <w:rPr>
      <w:rFonts w:ascii="Helvetica" w:hAnsi="Helvetica"/>
      <w:sz w:val="22"/>
      <w:lang w:eastAsia="en-US"/>
    </w:rPr>
  </w:style>
  <w:style w:type="paragraph" w:styleId="ListParagraph">
    <w:name w:val="List Paragraph"/>
    <w:basedOn w:val="Normal"/>
    <w:uiPriority w:val="34"/>
    <w:rsid w:val="00421510"/>
    <w:pPr>
      <w:ind w:left="720"/>
    </w:pPr>
    <w:rPr>
      <w:rFonts w:eastAsia="Calibri" w:cs="Helvetica"/>
      <w:szCs w:val="22"/>
    </w:rPr>
  </w:style>
  <w:style w:type="paragraph" w:customStyle="1" w:styleId="SectionHeader">
    <w:name w:val="SectionHeader"/>
    <w:basedOn w:val="Normal"/>
    <w:qFormat/>
    <w:rsid w:val="00421510"/>
    <w:pPr>
      <w:spacing w:before="240" w:after="240"/>
    </w:pPr>
    <w:rPr>
      <w:rFonts w:ascii="Arial" w:hAnsi="Arial" w:cs="Arial"/>
      <w:color w:val="008080"/>
      <w:sz w:val="24"/>
      <w:szCs w:val="24"/>
    </w:rPr>
  </w:style>
  <w:style w:type="character" w:styleId="CommentReference">
    <w:name w:val="annotation reference"/>
    <w:basedOn w:val="DefaultParagraphFont"/>
    <w:rsid w:val="00421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5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1510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altrust.nsw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nvironmentaltrust.nsw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EF80-3C0F-468E-B44F-E314B3EC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3ABD9AD8.dotm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 Schools Final Report Form</vt:lpstr>
    </vt:vector>
  </TitlesOfParts>
  <Manager>Environmental Trust</Manager>
  <Company>Office of Environment and Heritage</Company>
  <LinksUpToDate>false</LinksUpToDate>
  <CharactersWithSpaces>4294</CharactersWithSpaces>
  <SharedDoc>false</SharedDoc>
  <HLinks>
    <vt:vector size="12" baseType="variant">
      <vt:variant>
        <vt:i4>2031686</vt:i4>
      </vt:variant>
      <vt:variant>
        <vt:i4>186</vt:i4>
      </vt:variant>
      <vt:variant>
        <vt:i4>0</vt:i4>
      </vt:variant>
      <vt:variant>
        <vt:i4>5</vt:i4>
      </vt:variant>
      <vt:variant>
        <vt:lpwstr>http://www.environmentaltrust.nsw.gov.au/</vt:lpwstr>
      </vt:variant>
      <vt:variant>
        <vt:lpwstr/>
      </vt:variant>
      <vt:variant>
        <vt:i4>3866634</vt:i4>
      </vt:variant>
      <vt:variant>
        <vt:i4>183</vt:i4>
      </vt:variant>
      <vt:variant>
        <vt:i4>0</vt:i4>
      </vt:variant>
      <vt:variant>
        <vt:i4>5</vt:i4>
      </vt:variant>
      <vt:variant>
        <vt:lpwstr>mailto:info@environmentaltrust.nsw.gov.au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Schools Final Report Form</dc:title>
  <dc:subject>Final Report Form for Eco School Projects</dc:subject>
  <dc:creator>Environmental Trust</dc:creator>
  <cp:keywords>Environmental Trust, Trust, Eco Schools, Final Report Form, Grants, Funding, Final Reports</cp:keywords>
  <dc:description>Form to be used to submit Eco Schools final report detail.</dc:description>
  <cp:lastModifiedBy>Tami Partridge</cp:lastModifiedBy>
  <cp:revision>2</cp:revision>
  <cp:lastPrinted>2012-03-22T22:51:00Z</cp:lastPrinted>
  <dcterms:created xsi:type="dcterms:W3CDTF">2018-11-12T23:08:00Z</dcterms:created>
  <dcterms:modified xsi:type="dcterms:W3CDTF">2018-11-12T23:08:00Z</dcterms:modified>
  <cp:category>Environmental Trust Grants Programs</cp:category>
</cp:coreProperties>
</file>